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81" w:rsidRPr="00FF1742" w:rsidRDefault="00AA5781" w:rsidP="000D320A">
      <w:pPr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>様式第１号</w:t>
      </w:r>
      <w:r w:rsidR="00555561">
        <w:rPr>
          <w:rFonts w:ascii="ＭＳ 明朝" w:eastAsia="ＭＳ 明朝" w:hAnsi="ＭＳ 明朝" w:hint="eastAsia"/>
        </w:rPr>
        <w:t>（第５条関係）</w:t>
      </w:r>
    </w:p>
    <w:p w:rsidR="00AA5781" w:rsidRDefault="006A183D" w:rsidP="006A183D">
      <w:pPr>
        <w:jc w:val="center"/>
        <w:rPr>
          <w:rFonts w:ascii="ＭＳ 明朝" w:eastAsia="ＭＳ 明朝" w:hAnsi="ＭＳ 明朝"/>
          <w:sz w:val="26"/>
          <w:szCs w:val="26"/>
        </w:rPr>
      </w:pPr>
      <w:r w:rsidRPr="00FF1742">
        <w:rPr>
          <w:rFonts w:ascii="ＭＳ 明朝" w:eastAsia="ＭＳ 明朝" w:hAnsi="ＭＳ 明朝" w:hint="eastAsia"/>
          <w:sz w:val="26"/>
          <w:szCs w:val="26"/>
        </w:rPr>
        <w:t>合併処理浄化槽適正維持管理費補助金交付申請書</w:t>
      </w:r>
    </w:p>
    <w:p w:rsidR="005718F2" w:rsidRPr="00FF1742" w:rsidRDefault="005718F2" w:rsidP="006A183D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6A183D" w:rsidRDefault="007F678F" w:rsidP="001A1EC1">
      <w:pPr>
        <w:ind w:firstLineChars="1900" w:firstLine="492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A183D" w:rsidRPr="00FF1742">
        <w:rPr>
          <w:rFonts w:ascii="ＭＳ 明朝" w:eastAsia="ＭＳ 明朝" w:hAnsi="ＭＳ 明朝" w:hint="eastAsia"/>
        </w:rPr>
        <w:t xml:space="preserve">　　年　　月　　日</w:t>
      </w:r>
    </w:p>
    <w:p w:rsidR="005718F2" w:rsidRPr="00FF1742" w:rsidRDefault="005718F2" w:rsidP="001A1EC1">
      <w:pPr>
        <w:ind w:firstLineChars="1900" w:firstLine="4924"/>
        <w:jc w:val="right"/>
        <w:rPr>
          <w:rFonts w:ascii="ＭＳ 明朝" w:eastAsia="ＭＳ 明朝" w:hAnsi="ＭＳ 明朝"/>
        </w:rPr>
      </w:pPr>
    </w:p>
    <w:p w:rsidR="006A183D" w:rsidRDefault="006A183D" w:rsidP="000D320A">
      <w:pPr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 xml:space="preserve">　名取市長あて</w:t>
      </w:r>
    </w:p>
    <w:p w:rsidR="005718F2" w:rsidRPr="00FF1742" w:rsidRDefault="005718F2" w:rsidP="000D320A">
      <w:pPr>
        <w:rPr>
          <w:rFonts w:ascii="ＭＳ 明朝" w:eastAsia="ＭＳ 明朝" w:hAnsi="ＭＳ 明朝"/>
        </w:rPr>
      </w:pPr>
    </w:p>
    <w:p w:rsidR="005718F2" w:rsidRDefault="006A183D" w:rsidP="001A1EC1">
      <w:pPr>
        <w:ind w:firstLineChars="1300" w:firstLine="3369"/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>申請者</w:t>
      </w:r>
    </w:p>
    <w:p w:rsidR="006A183D" w:rsidRDefault="006A183D" w:rsidP="001A1EC1">
      <w:pPr>
        <w:ind w:firstLineChars="1300" w:firstLine="3369"/>
        <w:rPr>
          <w:rFonts w:ascii="ＭＳ 明朝" w:eastAsia="ＭＳ 明朝" w:hAnsi="ＭＳ 明朝"/>
          <w:u w:val="single"/>
        </w:rPr>
      </w:pPr>
      <w:r w:rsidRPr="00FF1742">
        <w:rPr>
          <w:rFonts w:ascii="ＭＳ 明朝" w:eastAsia="ＭＳ 明朝" w:hAnsi="ＭＳ 明朝" w:hint="eastAsia"/>
        </w:rPr>
        <w:t xml:space="preserve">　</w:t>
      </w:r>
      <w:r w:rsidRPr="00FF1742">
        <w:rPr>
          <w:rFonts w:ascii="ＭＳ 明朝" w:eastAsia="ＭＳ 明朝" w:hAnsi="ＭＳ 明朝" w:hint="eastAsia"/>
          <w:u w:val="single"/>
        </w:rPr>
        <w:t>住　所</w:t>
      </w:r>
      <w:r w:rsidR="00FF174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5718F2">
        <w:rPr>
          <w:rFonts w:ascii="ＭＳ 明朝" w:eastAsia="ＭＳ 明朝" w:hAnsi="ＭＳ 明朝" w:hint="eastAsia"/>
          <w:u w:val="single"/>
        </w:rPr>
        <w:t xml:space="preserve">　　</w:t>
      </w:r>
      <w:r w:rsidR="00FF1742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5718F2" w:rsidRDefault="005718F2" w:rsidP="001A1EC1">
      <w:pPr>
        <w:ind w:firstLineChars="1300" w:firstLine="3369"/>
        <w:rPr>
          <w:rFonts w:ascii="ＭＳ 明朝" w:eastAsia="ＭＳ 明朝" w:hAnsi="ＭＳ 明朝"/>
          <w:u w:val="single"/>
        </w:rPr>
      </w:pPr>
    </w:p>
    <w:p w:rsidR="005718F2" w:rsidRDefault="005718F2" w:rsidP="001A1EC1">
      <w:pPr>
        <w:ind w:firstLineChars="1300" w:firstLine="3369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5718F2">
        <w:rPr>
          <w:rFonts w:ascii="ＭＳ 明朝" w:eastAsia="ＭＳ 明朝" w:hAnsi="ＭＳ 明朝" w:hint="eastAsia"/>
          <w:u w:val="single"/>
        </w:rPr>
        <w:t>氏　名　　　　　　　　　　　　　　　　㊞</w:t>
      </w:r>
    </w:p>
    <w:p w:rsidR="00AA5781" w:rsidRPr="00FF1742" w:rsidRDefault="005718F2" w:rsidP="00EC7695">
      <w:pPr>
        <w:ind w:firstLineChars="1400" w:firstLine="3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（電話番号：　　　</w:t>
      </w:r>
      <w:r w:rsidR="00EC7695">
        <w:rPr>
          <w:rFonts w:ascii="ＭＳ 明朝" w:eastAsia="ＭＳ 明朝" w:hAnsi="ＭＳ 明朝" w:hint="eastAsia"/>
        </w:rPr>
        <w:t>－　　　　－　　　　）</w:t>
      </w:r>
    </w:p>
    <w:p w:rsidR="00096CCF" w:rsidRPr="00FF1742" w:rsidRDefault="00096CCF" w:rsidP="000D320A">
      <w:pPr>
        <w:rPr>
          <w:rFonts w:ascii="ＭＳ 明朝" w:eastAsia="ＭＳ 明朝" w:hAnsi="ＭＳ 明朝"/>
        </w:rPr>
      </w:pPr>
    </w:p>
    <w:p w:rsidR="00096CCF" w:rsidRPr="00FF1742" w:rsidRDefault="00096CCF" w:rsidP="001A1EC1">
      <w:pPr>
        <w:ind w:firstLineChars="100" w:firstLine="259"/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>合併処理浄化槽の適正維持管理費の補助金交付を受けたいので、名取市合併処理浄化槽適正維持管理事業補助金交付要綱</w:t>
      </w:r>
      <w:r w:rsidR="0024036B" w:rsidRPr="00FF1742">
        <w:rPr>
          <w:rFonts w:ascii="ＭＳ 明朝" w:eastAsia="ＭＳ 明朝" w:hAnsi="ＭＳ 明朝" w:hint="eastAsia"/>
        </w:rPr>
        <w:t>（以下「補助金交付要綱」という。）</w:t>
      </w:r>
      <w:r w:rsidRPr="00FF1742">
        <w:rPr>
          <w:rFonts w:ascii="ＭＳ 明朝" w:eastAsia="ＭＳ 明朝" w:hAnsi="ＭＳ 明朝" w:hint="eastAsia"/>
        </w:rPr>
        <w:t>第５条の規定により、下記のとおり補助金の交付を申請します。</w:t>
      </w:r>
    </w:p>
    <w:p w:rsidR="00096CCF" w:rsidRPr="00FF1742" w:rsidRDefault="00096CCF" w:rsidP="00096CCF">
      <w:pPr>
        <w:rPr>
          <w:rFonts w:ascii="ＭＳ 明朝" w:eastAsia="ＭＳ 明朝" w:hAnsi="ＭＳ 明朝"/>
        </w:rPr>
      </w:pPr>
    </w:p>
    <w:p w:rsidR="00096CCF" w:rsidRPr="00FF1742" w:rsidRDefault="00096CCF" w:rsidP="0024036B">
      <w:pPr>
        <w:jc w:val="center"/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>記</w:t>
      </w:r>
    </w:p>
    <w:p w:rsidR="00096CCF" w:rsidRPr="00FF1742" w:rsidRDefault="00096CCF" w:rsidP="00096CCF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08"/>
        <w:gridCol w:w="4816"/>
      </w:tblGrid>
      <w:tr w:rsidR="0024036B" w:rsidRPr="00FF1742" w:rsidTr="00EC7695">
        <w:tc>
          <w:tcPr>
            <w:tcW w:w="2408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１</w:t>
            </w:r>
            <w:r w:rsidR="00FF174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1742">
              <w:rPr>
                <w:rFonts w:ascii="ＭＳ Ｐ明朝" w:eastAsia="ＭＳ Ｐ明朝" w:hAnsi="ＭＳ Ｐ明朝" w:hint="eastAsia"/>
              </w:rPr>
              <w:t>交付申請額</w:t>
            </w:r>
          </w:p>
        </w:tc>
        <w:tc>
          <w:tcPr>
            <w:tcW w:w="4816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補助金交付要綱第４条で定める額</w:t>
            </w:r>
          </w:p>
        </w:tc>
      </w:tr>
      <w:tr w:rsidR="0024036B" w:rsidRPr="00FF1742" w:rsidTr="00EC7695">
        <w:tc>
          <w:tcPr>
            <w:tcW w:w="2408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２</w:t>
            </w:r>
            <w:r w:rsidR="00FF174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1742">
              <w:rPr>
                <w:rFonts w:ascii="ＭＳ Ｐ明朝" w:eastAsia="ＭＳ Ｐ明朝" w:hAnsi="ＭＳ Ｐ明朝" w:hint="eastAsia"/>
              </w:rPr>
              <w:t>設置場所</w:t>
            </w:r>
          </w:p>
        </w:tc>
        <w:tc>
          <w:tcPr>
            <w:tcW w:w="4816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名取市</w:t>
            </w:r>
          </w:p>
        </w:tc>
      </w:tr>
      <w:tr w:rsidR="0024036B" w:rsidRPr="00FF1742" w:rsidTr="00EC7695">
        <w:tc>
          <w:tcPr>
            <w:tcW w:w="2408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３</w:t>
            </w:r>
            <w:r w:rsidR="00FF174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1742">
              <w:rPr>
                <w:rFonts w:ascii="ＭＳ Ｐ明朝" w:eastAsia="ＭＳ Ｐ明朝" w:hAnsi="ＭＳ Ｐ明朝" w:hint="eastAsia"/>
              </w:rPr>
              <w:t>浄化槽の規模</w:t>
            </w:r>
          </w:p>
        </w:tc>
        <w:tc>
          <w:tcPr>
            <w:tcW w:w="4816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 xml:space="preserve">　　　　人槽</w:t>
            </w:r>
          </w:p>
        </w:tc>
      </w:tr>
      <w:tr w:rsidR="0024036B" w:rsidRPr="00FF1742" w:rsidTr="00EC7695">
        <w:tc>
          <w:tcPr>
            <w:tcW w:w="2408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４</w:t>
            </w:r>
            <w:r w:rsidR="00FF174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1742">
              <w:rPr>
                <w:rFonts w:ascii="ＭＳ Ｐ明朝" w:eastAsia="ＭＳ Ｐ明朝" w:hAnsi="ＭＳ Ｐ明朝" w:hint="eastAsia"/>
              </w:rPr>
              <w:t>設置年月日</w:t>
            </w:r>
          </w:p>
        </w:tc>
        <w:tc>
          <w:tcPr>
            <w:tcW w:w="4816" w:type="dxa"/>
            <w:vAlign w:val="center"/>
          </w:tcPr>
          <w:p w:rsidR="0024036B" w:rsidRPr="00FF1742" w:rsidRDefault="0024036B" w:rsidP="00EF4D2C">
            <w:pPr>
              <w:ind w:firstLineChars="500" w:firstLine="1296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年　　　月</w:t>
            </w:r>
          </w:p>
        </w:tc>
      </w:tr>
      <w:tr w:rsidR="0024036B" w:rsidRPr="00FF1742" w:rsidTr="00EC7695">
        <w:tc>
          <w:tcPr>
            <w:tcW w:w="2408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５</w:t>
            </w:r>
            <w:r w:rsidR="00FF174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1742">
              <w:rPr>
                <w:rFonts w:ascii="ＭＳ Ｐ明朝" w:eastAsia="ＭＳ Ｐ明朝" w:hAnsi="ＭＳ Ｐ明朝" w:hint="eastAsia"/>
              </w:rPr>
              <w:t>世帯人員</w:t>
            </w:r>
          </w:p>
        </w:tc>
        <w:tc>
          <w:tcPr>
            <w:tcW w:w="4816" w:type="dxa"/>
            <w:vAlign w:val="center"/>
          </w:tcPr>
          <w:p w:rsidR="0024036B" w:rsidRPr="00FF1742" w:rsidRDefault="0024036B" w:rsidP="001A1EC1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 xml:space="preserve">　　　　人</w:t>
            </w:r>
          </w:p>
        </w:tc>
      </w:tr>
    </w:tbl>
    <w:p w:rsidR="0024036B" w:rsidRPr="00FF1742" w:rsidRDefault="0024036B" w:rsidP="00096CCF">
      <w:pPr>
        <w:rPr>
          <w:rFonts w:ascii="ＭＳ Ｐ明朝" w:eastAsia="ＭＳ Ｐ明朝" w:hAnsi="ＭＳ Ｐ明朝"/>
        </w:rPr>
      </w:pPr>
      <w:bookmarkStart w:id="0" w:name="_GoBack"/>
      <w:bookmarkEnd w:id="0"/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89"/>
        <w:gridCol w:w="1488"/>
        <w:gridCol w:w="606"/>
        <w:gridCol w:w="3068"/>
        <w:gridCol w:w="2301"/>
      </w:tblGrid>
      <w:tr w:rsidR="0024036B" w:rsidRPr="00FF1742" w:rsidTr="003C1399">
        <w:tc>
          <w:tcPr>
            <w:tcW w:w="3583" w:type="dxa"/>
            <w:gridSpan w:val="3"/>
            <w:tcBorders>
              <w:right w:val="dotted" w:sz="4" w:space="0" w:color="auto"/>
            </w:tcBorders>
          </w:tcPr>
          <w:p w:rsidR="0024036B" w:rsidRPr="00FF1742" w:rsidRDefault="0024036B" w:rsidP="00096CCF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指定金融機関名</w:t>
            </w:r>
          </w:p>
          <w:p w:rsidR="0024036B" w:rsidRPr="00FF1742" w:rsidRDefault="0024036B" w:rsidP="00096CC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068" w:type="dxa"/>
            <w:tcBorders>
              <w:left w:val="dotted" w:sz="4" w:space="0" w:color="auto"/>
            </w:tcBorders>
          </w:tcPr>
          <w:p w:rsidR="0024036B" w:rsidRPr="00FF1742" w:rsidRDefault="0024036B" w:rsidP="00096CCF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銀行・信用金庫・</w:t>
            </w:r>
          </w:p>
          <w:p w:rsidR="0024036B" w:rsidRPr="00FF1742" w:rsidRDefault="0024036B" w:rsidP="00096CCF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農業協同組合・信用組合</w:t>
            </w:r>
          </w:p>
        </w:tc>
        <w:tc>
          <w:tcPr>
            <w:tcW w:w="2301" w:type="dxa"/>
            <w:vAlign w:val="center"/>
          </w:tcPr>
          <w:p w:rsidR="0024036B" w:rsidRPr="00FF1742" w:rsidRDefault="0024036B" w:rsidP="00EC7695">
            <w:pPr>
              <w:jc w:val="right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支店</w:t>
            </w:r>
          </w:p>
        </w:tc>
      </w:tr>
      <w:tr w:rsidR="00FF1742" w:rsidRPr="00FF1742" w:rsidTr="003C1399">
        <w:tc>
          <w:tcPr>
            <w:tcW w:w="1489" w:type="dxa"/>
            <w:vAlign w:val="center"/>
          </w:tcPr>
          <w:p w:rsidR="00FF1742" w:rsidRPr="00FF1742" w:rsidRDefault="00FF1742" w:rsidP="00EC7695">
            <w:pPr>
              <w:jc w:val="center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口座種類</w:t>
            </w:r>
          </w:p>
        </w:tc>
        <w:tc>
          <w:tcPr>
            <w:tcW w:w="1488" w:type="dxa"/>
            <w:vAlign w:val="center"/>
          </w:tcPr>
          <w:p w:rsidR="00FF1742" w:rsidRPr="00FF1742" w:rsidRDefault="00FF1742" w:rsidP="001A1EC1">
            <w:pPr>
              <w:jc w:val="center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普　通</w:t>
            </w:r>
          </w:p>
          <w:p w:rsidR="00FF1742" w:rsidRPr="00FF1742" w:rsidRDefault="00FF1742" w:rsidP="001A1EC1">
            <w:pPr>
              <w:jc w:val="center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当　座</w:t>
            </w:r>
          </w:p>
        </w:tc>
        <w:tc>
          <w:tcPr>
            <w:tcW w:w="5975" w:type="dxa"/>
            <w:gridSpan w:val="3"/>
          </w:tcPr>
          <w:p w:rsidR="00FF1742" w:rsidRPr="00FF1742" w:rsidRDefault="00FF1742" w:rsidP="00096CCF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口座番号</w:t>
            </w:r>
          </w:p>
        </w:tc>
      </w:tr>
      <w:tr w:rsidR="003C1399" w:rsidRPr="00FF1742" w:rsidTr="003C1399">
        <w:trPr>
          <w:trHeight w:val="509"/>
        </w:trPr>
        <w:tc>
          <w:tcPr>
            <w:tcW w:w="2977" w:type="dxa"/>
            <w:gridSpan w:val="2"/>
            <w:tcBorders>
              <w:bottom w:val="dotted" w:sz="4" w:space="0" w:color="auto"/>
            </w:tcBorders>
            <w:vAlign w:val="center"/>
          </w:tcPr>
          <w:p w:rsidR="003C1399" w:rsidRPr="00FF1742" w:rsidRDefault="003C1399" w:rsidP="00360AD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5975" w:type="dxa"/>
            <w:gridSpan w:val="3"/>
            <w:tcBorders>
              <w:bottom w:val="dotted" w:sz="4" w:space="0" w:color="auto"/>
            </w:tcBorders>
          </w:tcPr>
          <w:p w:rsidR="003C1399" w:rsidRPr="00FF1742" w:rsidRDefault="003C1399" w:rsidP="00360AD6">
            <w:pPr>
              <w:rPr>
                <w:rFonts w:ascii="ＭＳ Ｐ明朝" w:eastAsia="ＭＳ Ｐ明朝" w:hAnsi="ＭＳ Ｐ明朝"/>
              </w:rPr>
            </w:pPr>
          </w:p>
        </w:tc>
      </w:tr>
      <w:tr w:rsidR="003C1399" w:rsidRPr="00FF1742" w:rsidTr="003C1399">
        <w:trPr>
          <w:trHeight w:val="687"/>
        </w:trPr>
        <w:tc>
          <w:tcPr>
            <w:tcW w:w="2977" w:type="dxa"/>
            <w:gridSpan w:val="2"/>
            <w:tcBorders>
              <w:top w:val="dotted" w:sz="4" w:space="0" w:color="auto"/>
            </w:tcBorders>
            <w:vAlign w:val="center"/>
          </w:tcPr>
          <w:p w:rsidR="003C1399" w:rsidRPr="00FF1742" w:rsidRDefault="003C1399" w:rsidP="00360AD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5975" w:type="dxa"/>
            <w:gridSpan w:val="3"/>
            <w:tcBorders>
              <w:top w:val="dotted" w:sz="4" w:space="0" w:color="auto"/>
            </w:tcBorders>
          </w:tcPr>
          <w:p w:rsidR="003C1399" w:rsidRPr="00FF1742" w:rsidRDefault="003C1399" w:rsidP="00360AD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1A1EC1" w:rsidRDefault="001A1EC1" w:rsidP="00096C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</w:t>
      </w:r>
    </w:p>
    <w:p w:rsidR="001A1EC1" w:rsidRDefault="001A1EC1" w:rsidP="00096C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(１)合併処理浄化槽の維持管理に関する契約書の写し</w:t>
      </w:r>
    </w:p>
    <w:p w:rsidR="001A1EC1" w:rsidRDefault="001A1EC1" w:rsidP="00096C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(２)法定検査を受検し「不適格」でないことを証明する書類の写し</w:t>
      </w:r>
    </w:p>
    <w:p w:rsidR="001A1EC1" w:rsidRDefault="001A1EC1" w:rsidP="00096C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(３)その他市長が必要と認める書類</w:t>
      </w:r>
    </w:p>
    <w:sectPr w:rsidR="001A1EC1" w:rsidSect="003C1399">
      <w:pgSz w:w="11906" w:h="16838" w:code="9"/>
      <w:pgMar w:top="1134" w:right="1418" w:bottom="1134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F2" w:rsidRDefault="005718F2" w:rsidP="0081178A">
      <w:r>
        <w:separator/>
      </w:r>
    </w:p>
  </w:endnote>
  <w:endnote w:type="continuationSeparator" w:id="0">
    <w:p w:rsidR="005718F2" w:rsidRDefault="005718F2" w:rsidP="0081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F2" w:rsidRDefault="005718F2" w:rsidP="0081178A">
      <w:r>
        <w:separator/>
      </w:r>
    </w:p>
  </w:footnote>
  <w:footnote w:type="continuationSeparator" w:id="0">
    <w:p w:rsidR="005718F2" w:rsidRDefault="005718F2" w:rsidP="00811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0A"/>
    <w:rsid w:val="00096CCF"/>
    <w:rsid w:val="000D320A"/>
    <w:rsid w:val="001A1EC1"/>
    <w:rsid w:val="001F0358"/>
    <w:rsid w:val="002070B7"/>
    <w:rsid w:val="0024036B"/>
    <w:rsid w:val="00246E02"/>
    <w:rsid w:val="002B0746"/>
    <w:rsid w:val="003951CA"/>
    <w:rsid w:val="003B5E36"/>
    <w:rsid w:val="003C1399"/>
    <w:rsid w:val="003E20A3"/>
    <w:rsid w:val="00543CED"/>
    <w:rsid w:val="00555561"/>
    <w:rsid w:val="0056378D"/>
    <w:rsid w:val="005718F2"/>
    <w:rsid w:val="00643B40"/>
    <w:rsid w:val="0065200E"/>
    <w:rsid w:val="006626BC"/>
    <w:rsid w:val="006A183D"/>
    <w:rsid w:val="00722041"/>
    <w:rsid w:val="007F678F"/>
    <w:rsid w:val="0081178A"/>
    <w:rsid w:val="009D2718"/>
    <w:rsid w:val="00A14475"/>
    <w:rsid w:val="00AA5781"/>
    <w:rsid w:val="00AD0B9B"/>
    <w:rsid w:val="00B4708E"/>
    <w:rsid w:val="00BB0B7D"/>
    <w:rsid w:val="00C36F4D"/>
    <w:rsid w:val="00EC7695"/>
    <w:rsid w:val="00EE1133"/>
    <w:rsid w:val="00EF4D2C"/>
    <w:rsid w:val="00F37DAD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B75E725-020F-409A-8EFD-88BECCF4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0A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1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178A"/>
    <w:rPr>
      <w:rFonts w:ascii="ＭＳ Ｐゴシック" w:eastAsia="ＭＳ Ｐゴシック"/>
      <w:kern w:val="2"/>
      <w:sz w:val="24"/>
      <w:szCs w:val="24"/>
    </w:rPr>
  </w:style>
  <w:style w:type="paragraph" w:styleId="a5">
    <w:name w:val="footer"/>
    <w:basedOn w:val="a"/>
    <w:link w:val="a6"/>
    <w:rsid w:val="00811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178A"/>
    <w:rPr>
      <w:rFonts w:ascii="ＭＳ Ｐゴシック" w:eastAsia="ＭＳ Ｐゴシック"/>
      <w:kern w:val="2"/>
      <w:sz w:val="24"/>
      <w:szCs w:val="24"/>
    </w:rPr>
  </w:style>
  <w:style w:type="paragraph" w:styleId="a7">
    <w:name w:val="Balloon Text"/>
    <w:basedOn w:val="a"/>
    <w:link w:val="a8"/>
    <w:rsid w:val="00722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220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24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E6993D56.dotm</Template>
  <TotalTime>9</TotalTime>
  <Pages>1</Pages>
  <Words>341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名取市排水設備指定工事業者に関する規則の一部を改正する規</vt:lpstr>
      <vt:lpstr>名取市排水設備指定工事業者に関する規則の一部を改正する規　　</vt:lpstr>
    </vt:vector>
  </TitlesOfParts>
  <Company>名取市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名取市排水設備指定工事業者に関する規則の一部を改正する規</dc:title>
  <dc:creator>onodera-takashi</dc:creator>
  <cp:lastModifiedBy>鈴木 達朗</cp:lastModifiedBy>
  <cp:revision>4</cp:revision>
  <cp:lastPrinted>2012-07-31T01:55:00Z</cp:lastPrinted>
  <dcterms:created xsi:type="dcterms:W3CDTF">2019-05-07T01:13:00Z</dcterms:created>
  <dcterms:modified xsi:type="dcterms:W3CDTF">2022-05-24T06:15:00Z</dcterms:modified>
</cp:coreProperties>
</file>