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40" w:rsidRPr="008D39DA" w:rsidRDefault="008D39DA">
      <w:pPr>
        <w:spacing w:before="44"/>
        <w:jc w:val="right"/>
      </w:pPr>
      <w:bookmarkStart w:id="0" w:name="_GoBack"/>
      <w:bookmarkEnd w:id="0"/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6A3DB3">
      <w:pPr>
        <w:tabs>
          <w:tab w:val="left" w:pos="4041"/>
        </w:tabs>
        <w:ind w:left="110"/>
        <w:rPr>
          <w:sz w:val="20"/>
        </w:rPr>
      </w:pPr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inline distT="0" distB="0" distL="0" distR="0">
                <wp:extent cx="1969135" cy="1018540"/>
                <wp:effectExtent l="3175" t="3175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2621"/>
                            </w:tblGrid>
                            <w:tr w:rsidR="00FB3840" w:rsidTr="004F7BEE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FB3840" w:rsidRPr="004F7BEE" w:rsidRDefault="00FB3840" w:rsidP="007107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4F7BEE">
                                  <w:pPr>
                                    <w:pStyle w:val="TableParagraph"/>
                                    <w:spacing w:before="54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名取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市長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F022B3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FB3840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4F7BEE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宮城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県知事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F022B3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FB3840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4F7BEE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東北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農政局長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F022B3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FB3840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農林水産大臣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F022B3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</w:tbl>
                          <w:p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5.0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1Zrw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2621"/>
                      </w:tblGrid>
                      <w:tr w:rsidR="00FB3840" w:rsidTr="004F7BEE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FB3840" w:rsidRPr="004F7BEE" w:rsidRDefault="00FB3840" w:rsidP="00710738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4F7BEE">
                            <w:pPr>
                              <w:pStyle w:val="TableParagraph"/>
                              <w:spacing w:before="54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名取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市長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</w:t>
                            </w:r>
                            <w:r w:rsidR="00F022B3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殿</w:t>
                            </w:r>
                          </w:p>
                        </w:tc>
                      </w:tr>
                      <w:tr w:rsidR="00FB3840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4F7BEE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宮城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県知事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</w:t>
                            </w:r>
                            <w:r w:rsidR="00F022B3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殿</w:t>
                            </w:r>
                          </w:p>
                        </w:tc>
                      </w:tr>
                      <w:tr w:rsidR="00FB3840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4F7BEE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東北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農政局長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</w:t>
                            </w:r>
                            <w:r w:rsidR="00F022B3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殿</w:t>
                            </w:r>
                          </w:p>
                        </w:tc>
                      </w:tr>
                      <w:tr w:rsidR="00FB3840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農林水産大臣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</w:t>
                            </w:r>
                            <w:r w:rsidR="00F022B3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殿</w:t>
                            </w:r>
                          </w:p>
                        </w:tc>
                      </w:tr>
                    </w:tbl>
                    <w:p w:rsidR="00FB3840" w:rsidRDefault="00FB384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264CE">
        <w:rPr>
          <w:sz w:val="20"/>
        </w:rPr>
        <w:tab/>
      </w: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6642100" cy="1018540"/>
                <wp:effectExtent l="3810" t="3175" r="254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B3840" w:rsidRDefault="00FB3840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B3840" w:rsidRDefault="008D39DA">
                                  <w:pPr>
                                    <w:pStyle w:val="TableParagraph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申請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282" w:right="2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1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74"/>
                                    <w:ind w:left="282" w:right="2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74"/>
                                    <w:ind w:left="307" w:right="2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282" w:right="2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個人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spacing w:before="54"/>
                                    <w:ind w:right="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line="177" w:lineRule="exact"/>
                                    <w:ind w:left="306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代表者氏名</w:t>
                                  </w:r>
                                </w:p>
                                <w:p w:rsidR="00FB3840" w:rsidRDefault="002264CE">
                                  <w:pPr>
                                    <w:pStyle w:val="TableParagraph"/>
                                    <w:spacing w:line="167" w:lineRule="exact"/>
                                    <w:ind w:left="227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before="3" w:line="178" w:lineRule="exact"/>
                                    <w:ind w:left="318" w:right="295" w:firstLine="15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>生年月日・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lang w:eastAsia="ja-JP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307" w:right="2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23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ofsAIAALE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 w:val="restart"/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FB3840" w:rsidRDefault="00FB3840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FB3840" w:rsidRDefault="008D39DA">
                            <w:pPr>
                              <w:pStyle w:val="TableParagraph"/>
                              <w:spacing w:line="206" w:lineRule="auto"/>
                              <w:ind w:left="121" w:right="93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申請</w:t>
                            </w:r>
                            <w:r w:rsidR="002264CE">
                              <w:rPr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282" w:right="2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188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74"/>
                              <w:ind w:left="282" w:right="2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74"/>
                              <w:ind w:left="307" w:right="2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282" w:right="2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個人</w:t>
                            </w:r>
                            <w:r w:rsidR="002264CE">
                              <w:rPr>
                                <w:sz w:val="19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spacing w:before="54"/>
                              <w:ind w:right="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line="177" w:lineRule="exact"/>
                              <w:ind w:left="306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lang w:eastAsia="ja-JP"/>
                              </w:rPr>
                              <w:t>代表者氏名</w:t>
                            </w:r>
                          </w:p>
                          <w:p w:rsidR="00FB3840" w:rsidRDefault="002264CE">
                            <w:pPr>
                              <w:pStyle w:val="TableParagraph"/>
                              <w:spacing w:line="167" w:lineRule="exact"/>
                              <w:ind w:left="227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lang w:eastAsia="ja-JP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Default="00FB3840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before="3" w:line="178" w:lineRule="exact"/>
                              <w:ind w:left="318" w:right="295" w:firstLine="158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  <w:lang w:eastAsia="ja-JP"/>
                              </w:rPr>
                              <w:t>生年月日・</w:t>
                            </w:r>
                            <w:r>
                              <w:rPr>
                                <w:spacing w:val="-3"/>
                                <w:sz w:val="16"/>
                                <w:lang w:eastAsia="ja-JP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307" w:right="26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B3840" w:rsidRDefault="00FB384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p w:rsidR="002D126D" w:rsidRDefault="002D126D">
      <w:pPr>
        <w:rPr>
          <w:sz w:val="19"/>
          <w:szCs w:val="19"/>
        </w:rPr>
      </w:pPr>
      <w:r>
        <w:br w:type="page"/>
      </w:r>
    </w:p>
    <w:p w:rsidR="002D126D" w:rsidRDefault="002D126D" w:rsidP="002D126D">
      <w:pPr>
        <w:pStyle w:val="a3"/>
        <w:spacing w:before="50" w:after="21"/>
        <w:ind w:left="155"/>
        <w:rPr>
          <w:lang w:eastAsia="ja-JP"/>
        </w:rPr>
      </w:pPr>
    </w:p>
    <w:p w:rsidR="002D126D" w:rsidRDefault="002D126D" w:rsidP="002D126D">
      <w:pPr>
        <w:pStyle w:val="a3"/>
        <w:spacing w:before="50" w:after="21"/>
        <w:ind w:left="155"/>
        <w:rPr>
          <w:lang w:eastAsia="ja-JP"/>
        </w:rPr>
      </w:pPr>
    </w:p>
    <w:p w:rsidR="002D126D" w:rsidRDefault="002D126D" w:rsidP="002D126D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t>（別紙</w:t>
      </w:r>
      <w:r>
        <w:rPr>
          <w:rFonts w:hint="eastAsia"/>
          <w:lang w:eastAsia="ja-JP"/>
        </w:rPr>
        <w:t>２</w:t>
      </w:r>
      <w:r>
        <w:rPr>
          <w:lang w:eastAsia="ja-JP"/>
        </w:rPr>
        <w:t>）</w:t>
      </w:r>
      <w:r>
        <w:rPr>
          <w:rFonts w:hint="eastAsia"/>
          <w:lang w:eastAsia="ja-JP"/>
        </w:rPr>
        <w:t>現在所有する</w:t>
      </w:r>
      <w:r>
        <w:rPr>
          <w:lang w:eastAsia="ja-JP"/>
        </w:rPr>
        <w:t>農業用機械等の</w:t>
      </w:r>
      <w:r>
        <w:rPr>
          <w:rFonts w:hint="eastAsia"/>
          <w:lang w:eastAsia="ja-JP"/>
        </w:rPr>
        <w:t>状況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2D126D" w:rsidTr="00E74963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126D" w:rsidTr="00E74963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2D126D" w:rsidRDefault="002D126D" w:rsidP="00E74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D126D" w:rsidRDefault="002D126D" w:rsidP="002D126D">
      <w:pPr>
        <w:pStyle w:val="a3"/>
        <w:spacing w:before="23"/>
        <w:ind w:left="155"/>
      </w:pPr>
    </w:p>
    <w:p w:rsidR="002D126D" w:rsidRDefault="002D126D">
      <w:pPr>
        <w:pStyle w:val="a3"/>
        <w:spacing w:line="239" w:lineRule="exact"/>
        <w:ind w:left="155"/>
      </w:pPr>
    </w:p>
    <w:sectPr w:rsidR="002D126D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D4" w:rsidRDefault="007C43D4" w:rsidP="008D39DA">
      <w:r>
        <w:separator/>
      </w:r>
    </w:p>
  </w:endnote>
  <w:endnote w:type="continuationSeparator" w:id="0">
    <w:p w:rsidR="007C43D4" w:rsidRDefault="007C43D4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D4" w:rsidRDefault="007C43D4" w:rsidP="008D39DA">
      <w:r>
        <w:separator/>
      </w:r>
    </w:p>
  </w:footnote>
  <w:footnote w:type="continuationSeparator" w:id="0">
    <w:p w:rsidR="007C43D4" w:rsidRDefault="007C43D4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40"/>
    <w:rsid w:val="0007795C"/>
    <w:rsid w:val="002264CE"/>
    <w:rsid w:val="002D126D"/>
    <w:rsid w:val="003529A3"/>
    <w:rsid w:val="004F7BEE"/>
    <w:rsid w:val="0051335C"/>
    <w:rsid w:val="0067684F"/>
    <w:rsid w:val="00685394"/>
    <w:rsid w:val="006A3DB3"/>
    <w:rsid w:val="00710738"/>
    <w:rsid w:val="007C43D4"/>
    <w:rsid w:val="007D2BCC"/>
    <w:rsid w:val="00827FB1"/>
    <w:rsid w:val="008757CE"/>
    <w:rsid w:val="008D39DA"/>
    <w:rsid w:val="00953BBA"/>
    <w:rsid w:val="00985DCF"/>
    <w:rsid w:val="009F5C9A"/>
    <w:rsid w:val="00BE69AD"/>
    <w:rsid w:val="00BF683B"/>
    <w:rsid w:val="00C72473"/>
    <w:rsid w:val="00CD5C30"/>
    <w:rsid w:val="00E63517"/>
    <w:rsid w:val="00EB0C7D"/>
    <w:rsid w:val="00F022B3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CFBB5927.dotm</Template>
  <TotalTime>0</TotalTime>
  <Pages>4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2022-12-12T05:40:00Z</dcterms:created>
  <dcterms:modified xsi:type="dcterms:W3CDTF">2022-12-12T05:40:00Z</dcterms:modified>
</cp:coreProperties>
</file>