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42" w:rsidRPr="000128C5" w:rsidRDefault="00DB4B42" w:rsidP="00DB4B42">
      <w:pPr>
        <w:jc w:val="center"/>
        <w:rPr>
          <w:rFonts w:ascii="ＭＳ 明朝" w:hAnsi="ＭＳ 明朝" w:hint="eastAsia"/>
          <w:sz w:val="36"/>
          <w:szCs w:val="36"/>
        </w:rPr>
      </w:pPr>
      <w:r w:rsidRPr="000128C5">
        <w:rPr>
          <w:rFonts w:ascii="ＭＳ 明朝" w:hAnsi="ＭＳ 明朝" w:hint="eastAsia"/>
          <w:kern w:val="0"/>
          <w:sz w:val="36"/>
          <w:szCs w:val="36"/>
        </w:rPr>
        <w:t>保証料補給金交付申請書</w:t>
      </w:r>
    </w:p>
    <w:p w:rsidR="00DB4B42" w:rsidRPr="000128C5" w:rsidRDefault="00BF7097" w:rsidP="00DB4B4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4B42" w:rsidRPr="000128C5">
        <w:rPr>
          <w:rFonts w:ascii="ＭＳ 明朝" w:hAnsi="ＭＳ 明朝" w:hint="eastAsia"/>
          <w:sz w:val="24"/>
        </w:rPr>
        <w:t xml:space="preserve">　　　年　　　月　　　日　　</w:t>
      </w:r>
    </w:p>
    <w:p w:rsidR="00DB4B42" w:rsidRPr="000128C5" w:rsidRDefault="00DB4B42">
      <w:pPr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0128C5">
          <w:rPr>
            <w:rFonts w:ascii="ＭＳ 明朝" w:hAnsi="ＭＳ 明朝" w:hint="eastAsia"/>
            <w:sz w:val="24"/>
          </w:rPr>
          <w:t>名取市</w:t>
        </w:r>
      </w:smartTag>
      <w:r w:rsidRPr="000128C5">
        <w:rPr>
          <w:rFonts w:ascii="ＭＳ 明朝" w:hAnsi="ＭＳ 明朝" w:hint="eastAsia"/>
          <w:sz w:val="24"/>
        </w:rPr>
        <w:t>長</w:t>
      </w:r>
      <w:r w:rsidR="00CA6AC7" w:rsidRPr="000128C5">
        <w:rPr>
          <w:rFonts w:ascii="ＭＳ 明朝" w:hAnsi="ＭＳ 明朝" w:hint="eastAsia"/>
          <w:sz w:val="24"/>
        </w:rPr>
        <w:t xml:space="preserve">　あて</w:t>
      </w:r>
    </w:p>
    <w:p w:rsidR="00DB4B42" w:rsidRPr="000128C5" w:rsidRDefault="00DB4B42">
      <w:pPr>
        <w:rPr>
          <w:rFonts w:ascii="ＭＳ 明朝" w:hAnsi="ＭＳ 明朝" w:hint="eastAsia"/>
          <w:sz w:val="24"/>
        </w:rPr>
      </w:pPr>
    </w:p>
    <w:p w:rsidR="00DB4B42" w:rsidRPr="000128C5" w:rsidRDefault="00DB4B42" w:rsidP="00EB3BD7">
      <w:pPr>
        <w:spacing w:line="360" w:lineRule="exact"/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 xml:space="preserve">　　　　　　　　　　　　　　　　　　　　申請者　</w:t>
      </w:r>
    </w:p>
    <w:p w:rsidR="00DB4B42" w:rsidRPr="000128C5" w:rsidRDefault="00DB4B42" w:rsidP="00EB3BD7">
      <w:pPr>
        <w:spacing w:line="360" w:lineRule="exact"/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 xml:space="preserve">　　　　　　　　　　　　　　　　　　　　住　所</w:t>
      </w:r>
    </w:p>
    <w:p w:rsidR="00DB4B42" w:rsidRDefault="00DB4B42" w:rsidP="00EB3BD7">
      <w:pPr>
        <w:spacing w:line="360" w:lineRule="exact"/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 xml:space="preserve">　　　　　　　　　　　　　　　　　　　　氏　名</w:t>
      </w:r>
      <w:r w:rsidR="00A526EC" w:rsidRPr="000128C5">
        <w:rPr>
          <w:rFonts w:ascii="ＭＳ 明朝" w:hAnsi="ＭＳ 明朝" w:hint="eastAsia"/>
          <w:sz w:val="24"/>
        </w:rPr>
        <w:t xml:space="preserve">　　　　</w:t>
      </w:r>
      <w:r w:rsidR="00FE255A">
        <w:rPr>
          <w:rFonts w:ascii="ＭＳ 明朝" w:hAnsi="ＭＳ 明朝" w:hint="eastAsia"/>
          <w:sz w:val="24"/>
        </w:rPr>
        <w:t xml:space="preserve">　　　</w:t>
      </w:r>
      <w:r w:rsidR="00A526EC" w:rsidRPr="000128C5">
        <w:rPr>
          <w:rFonts w:ascii="ＭＳ 明朝" w:hAnsi="ＭＳ 明朝" w:hint="eastAsia"/>
          <w:sz w:val="24"/>
        </w:rPr>
        <w:t xml:space="preserve">　　　　　　　　㊞</w:t>
      </w:r>
    </w:p>
    <w:p w:rsidR="000128C5" w:rsidRPr="000128C5" w:rsidRDefault="000128C5" w:rsidP="00EB3BD7">
      <w:pPr>
        <w:spacing w:line="360" w:lineRule="exact"/>
        <w:rPr>
          <w:rFonts w:ascii="ＭＳ 明朝" w:hAnsi="ＭＳ 明朝" w:hint="eastAsia"/>
          <w:sz w:val="24"/>
        </w:r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5400"/>
      </w:tblGrid>
      <w:tr w:rsidR="00DB4B42" w:rsidRPr="00434D27" w:rsidTr="00AE0514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B42" w:rsidRPr="00434D27" w:rsidRDefault="00AE051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名取市</w:t>
            </w:r>
            <w:r w:rsidR="00DB4B42" w:rsidRPr="00434D27">
              <w:rPr>
                <w:rFonts w:ascii="ＭＳ 明朝" w:hAnsi="ＭＳ 明朝" w:hint="eastAsia"/>
                <w:sz w:val="24"/>
              </w:rPr>
              <w:t>中小企業振興資金</w:t>
            </w:r>
            <w:r w:rsidRPr="00434D27">
              <w:rPr>
                <w:rFonts w:ascii="ＭＳ 明朝" w:hAnsi="ＭＳ 明朝" w:hint="eastAsia"/>
                <w:sz w:val="24"/>
              </w:rPr>
              <w:t>融資要綱により申請いたします。</w:t>
            </w:r>
          </w:p>
        </w:tc>
        <w:tc>
          <w:tcPr>
            <w:tcW w:w="540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B4B42" w:rsidRPr="00AE0514" w:rsidRDefault="00DB4B42" w:rsidP="00DB4B4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B4B42" w:rsidRPr="00434D27" w:rsidTr="00AE0514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B42" w:rsidRPr="00434D27" w:rsidRDefault="00DB4B4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B42" w:rsidRPr="00434D27" w:rsidRDefault="00DB4B42" w:rsidP="00DB4B4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DB4B42" w:rsidRPr="000128C5" w:rsidRDefault="00DB4B42" w:rsidP="00EB3BD7">
      <w:pPr>
        <w:jc w:val="center"/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>記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938"/>
        <w:gridCol w:w="2160"/>
        <w:gridCol w:w="1260"/>
        <w:gridCol w:w="1080"/>
        <w:gridCol w:w="1620"/>
      </w:tblGrid>
      <w:tr w:rsidR="0041707A" w:rsidRPr="00434D27" w:rsidTr="00434D27">
        <w:trPr>
          <w:trHeight w:val="340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借　入　先</w:t>
            </w:r>
          </w:p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BF7097">
              <w:rPr>
                <w:rFonts w:ascii="ＭＳ 明朝" w:hAnsi="ＭＳ 明朝" w:hint="eastAsia"/>
                <w:spacing w:val="30"/>
                <w:kern w:val="0"/>
                <w:sz w:val="24"/>
                <w:fitText w:val="1200" w:id="-1432620032"/>
              </w:rPr>
              <w:t>金融機関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借</w:t>
            </w:r>
            <w:r w:rsidR="00FE255A" w:rsidRPr="00434D27">
              <w:rPr>
                <w:rFonts w:ascii="ＭＳ 明朝" w:hAnsi="ＭＳ 明朝" w:hint="eastAsia"/>
                <w:sz w:val="24"/>
              </w:rPr>
              <w:t xml:space="preserve"> </w:t>
            </w:r>
            <w:r w:rsidRPr="00434D27">
              <w:rPr>
                <w:rFonts w:ascii="ＭＳ 明朝" w:hAnsi="ＭＳ 明朝" w:hint="eastAsia"/>
                <w:sz w:val="24"/>
              </w:rPr>
              <w:t>入</w:t>
            </w:r>
            <w:r w:rsidR="00FE255A" w:rsidRPr="00434D27">
              <w:rPr>
                <w:rFonts w:ascii="ＭＳ 明朝" w:hAnsi="ＭＳ 明朝" w:hint="eastAsia"/>
                <w:sz w:val="24"/>
              </w:rPr>
              <w:t xml:space="preserve"> </w:t>
            </w:r>
            <w:r w:rsidRPr="00434D27">
              <w:rPr>
                <w:rFonts w:ascii="ＭＳ 明朝" w:hAnsi="ＭＳ 明朝" w:hint="eastAsia"/>
                <w:sz w:val="24"/>
              </w:rPr>
              <w:t>元</w:t>
            </w:r>
            <w:r w:rsidR="00FE255A" w:rsidRPr="00434D27">
              <w:rPr>
                <w:rFonts w:ascii="ＭＳ 明朝" w:hAnsi="ＭＳ 明朝" w:hint="eastAsia"/>
                <w:sz w:val="24"/>
              </w:rPr>
              <w:t xml:space="preserve"> </w:t>
            </w:r>
            <w:r w:rsidRPr="00434D27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借　入　日</w:t>
            </w:r>
          </w:p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返　済　日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月　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FFFFFF"/>
            </w:tcBorders>
          </w:tcPr>
          <w:p w:rsidR="0041707A" w:rsidRPr="00434D27" w:rsidRDefault="0041707A" w:rsidP="00434D27">
            <w:pPr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保証料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:rsidR="0041707A" w:rsidRPr="00434D27" w:rsidRDefault="0041707A" w:rsidP="0041707A">
            <w:pPr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（年率　％）</w:t>
            </w:r>
          </w:p>
        </w:tc>
      </w:tr>
      <w:tr w:rsidR="0041707A" w:rsidRPr="00434D27" w:rsidTr="00434D27">
        <w:trPr>
          <w:trHeight w:val="127"/>
        </w:trPr>
        <w:tc>
          <w:tcPr>
            <w:tcW w:w="2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4" w:space="0" w:color="FFFFFF"/>
            </w:tcBorders>
          </w:tcPr>
          <w:p w:rsidR="0041707A" w:rsidRPr="00434D27" w:rsidRDefault="0041707A" w:rsidP="00434D27">
            <w:pPr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金　額</w:t>
            </w:r>
          </w:p>
        </w:tc>
        <w:tc>
          <w:tcPr>
            <w:tcW w:w="1620" w:type="dxa"/>
            <w:vMerge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</w:tcPr>
          <w:p w:rsidR="0041707A" w:rsidRPr="00434D27" w:rsidRDefault="0041707A" w:rsidP="0041707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B4B42" w:rsidRPr="00434D27" w:rsidTr="00434D27">
        <w:trPr>
          <w:trHeight w:val="657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42" w:rsidRPr="00434D27" w:rsidRDefault="00DB4B4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42" w:rsidRPr="00434D27" w:rsidRDefault="00DB4B4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42" w:rsidRPr="00434D27" w:rsidRDefault="00DB4B4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42" w:rsidRPr="00434D27" w:rsidRDefault="00DB4B4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42" w:rsidRPr="00434D27" w:rsidRDefault="00DB4B4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DB4B42" w:rsidRPr="000128C5" w:rsidRDefault="00DB4B42" w:rsidP="000128C5">
      <w:pPr>
        <w:spacing w:line="240" w:lineRule="exact"/>
        <w:ind w:leftChars="-428" w:left="83" w:hangingChars="409" w:hanging="982"/>
        <w:rPr>
          <w:rFonts w:ascii="ＭＳ 明朝" w:hAnsi="ＭＳ 明朝" w:hint="eastAsia"/>
          <w:sz w:val="24"/>
        </w:rPr>
      </w:pPr>
    </w:p>
    <w:p w:rsidR="000128C5" w:rsidRPr="00FE255A" w:rsidRDefault="000128C5" w:rsidP="000128C5">
      <w:pPr>
        <w:ind w:leftChars="-428" w:left="83" w:hangingChars="409" w:hanging="982"/>
        <w:rPr>
          <w:rFonts w:ascii="ＭＳ 明朝" w:hAnsi="ＭＳ 明朝" w:hint="eastAsia"/>
          <w:sz w:val="24"/>
          <w:u w:val="wavyHeavy"/>
        </w:rPr>
      </w:pPr>
      <w:r w:rsidRPr="000128C5">
        <w:rPr>
          <w:rFonts w:ascii="ＭＳ 明朝" w:hAnsi="ＭＳ 明朝" w:hint="eastAsia"/>
          <w:sz w:val="24"/>
        </w:rPr>
        <w:t xml:space="preserve">　</w:t>
      </w:r>
      <w:r w:rsidR="00FE255A">
        <w:rPr>
          <w:rFonts w:ascii="ＭＳ 明朝" w:hAnsi="ＭＳ 明朝" w:hint="eastAsia"/>
          <w:sz w:val="24"/>
        </w:rPr>
        <w:t xml:space="preserve">　</w:t>
      </w:r>
      <w:r w:rsidRPr="00FE255A">
        <w:rPr>
          <w:rFonts w:ascii="ＭＳ 明朝" w:hAnsi="ＭＳ 明朝" w:hint="eastAsia"/>
          <w:sz w:val="24"/>
          <w:u w:val="wavyHeavy"/>
        </w:rPr>
        <w:t xml:space="preserve">　　　　　　　　　　　　　　　　　　　　　　　　　　　　　　　　　　　　　　　　　　</w:t>
      </w:r>
      <w:r w:rsidR="00FE255A">
        <w:rPr>
          <w:rFonts w:ascii="ＭＳ 明朝" w:hAnsi="ＭＳ 明朝" w:hint="eastAsia"/>
          <w:sz w:val="24"/>
          <w:u w:val="wavyHeavy"/>
        </w:rPr>
        <w:t xml:space="preserve">　　</w:t>
      </w:r>
    </w:p>
    <w:p w:rsidR="000128C5" w:rsidRPr="000128C5" w:rsidRDefault="00FE255A" w:rsidP="000128C5">
      <w:pPr>
        <w:spacing w:line="240" w:lineRule="exact"/>
        <w:jc w:val="center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41707A" w:rsidRPr="000128C5" w:rsidRDefault="0041707A" w:rsidP="000128C5">
      <w:pPr>
        <w:jc w:val="center"/>
        <w:rPr>
          <w:rFonts w:ascii="ＭＳ 明朝" w:hAnsi="ＭＳ 明朝" w:hint="eastAsia"/>
          <w:sz w:val="36"/>
          <w:szCs w:val="36"/>
        </w:rPr>
      </w:pPr>
      <w:r w:rsidRPr="000128C5">
        <w:rPr>
          <w:rFonts w:ascii="ＭＳ 明朝" w:hAnsi="ＭＳ 明朝" w:hint="eastAsia"/>
          <w:kern w:val="0"/>
          <w:sz w:val="36"/>
          <w:szCs w:val="36"/>
        </w:rPr>
        <w:t>受　　領　　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980"/>
        <w:gridCol w:w="1080"/>
        <w:gridCol w:w="1620"/>
        <w:gridCol w:w="1980"/>
      </w:tblGrid>
      <w:tr w:rsidR="0041707A" w:rsidRPr="00434D27" w:rsidTr="00434D27">
        <w:trPr>
          <w:trHeight w:val="64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借　入　先</w:t>
            </w:r>
          </w:p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BF7097">
              <w:rPr>
                <w:rFonts w:ascii="ＭＳ 明朝" w:hAnsi="ＭＳ 明朝" w:hint="eastAsia"/>
                <w:spacing w:val="30"/>
                <w:kern w:val="0"/>
                <w:sz w:val="24"/>
                <w:fitText w:val="1200" w:id="-1432618495"/>
              </w:rPr>
              <w:t>金融機関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借</w:t>
            </w:r>
            <w:r w:rsidR="00FE255A" w:rsidRPr="00434D27">
              <w:rPr>
                <w:rFonts w:ascii="ＭＳ 明朝" w:hAnsi="ＭＳ 明朝" w:hint="eastAsia"/>
                <w:sz w:val="24"/>
              </w:rPr>
              <w:t xml:space="preserve"> </w:t>
            </w:r>
            <w:r w:rsidRPr="00434D27">
              <w:rPr>
                <w:rFonts w:ascii="ＭＳ 明朝" w:hAnsi="ＭＳ 明朝" w:hint="eastAsia"/>
                <w:sz w:val="24"/>
              </w:rPr>
              <w:t>入</w:t>
            </w:r>
            <w:r w:rsidR="00FE255A" w:rsidRPr="00434D27">
              <w:rPr>
                <w:rFonts w:ascii="ＭＳ 明朝" w:hAnsi="ＭＳ 明朝" w:hint="eastAsia"/>
                <w:sz w:val="24"/>
              </w:rPr>
              <w:t xml:space="preserve"> </w:t>
            </w:r>
            <w:r w:rsidRPr="00434D27">
              <w:rPr>
                <w:rFonts w:ascii="ＭＳ 明朝" w:hAnsi="ＭＳ 明朝" w:hint="eastAsia"/>
                <w:sz w:val="24"/>
              </w:rPr>
              <w:t>元</w:t>
            </w:r>
            <w:r w:rsidR="00FE255A" w:rsidRPr="00434D27">
              <w:rPr>
                <w:rFonts w:ascii="ＭＳ 明朝" w:hAnsi="ＭＳ 明朝" w:hint="eastAsia"/>
                <w:sz w:val="24"/>
              </w:rPr>
              <w:t xml:space="preserve"> </w:t>
            </w:r>
            <w:r w:rsidRPr="00434D27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借　入　日</w:t>
            </w:r>
          </w:p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返　済　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月　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41707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保証料</w:t>
            </w:r>
          </w:p>
          <w:p w:rsidR="00FE255A" w:rsidRPr="00434D27" w:rsidRDefault="00FE255A" w:rsidP="00434D2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（年率％割）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07A" w:rsidRPr="00434D27" w:rsidRDefault="00EB3BD7" w:rsidP="00434D27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434D27">
              <w:rPr>
                <w:rFonts w:ascii="ＭＳ 明朝" w:hAnsi="ＭＳ 明朝" w:hint="eastAsia"/>
                <w:sz w:val="24"/>
              </w:rPr>
              <w:t>取扱金融機関印</w:t>
            </w:r>
          </w:p>
        </w:tc>
      </w:tr>
      <w:tr w:rsidR="00EB3BD7" w:rsidRPr="00434D27" w:rsidTr="00434D27">
        <w:trPr>
          <w:trHeight w:val="65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D7" w:rsidRPr="00434D27" w:rsidRDefault="00EB3BD7" w:rsidP="001C017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D7" w:rsidRPr="00434D27" w:rsidRDefault="00EB3BD7" w:rsidP="001C017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D7" w:rsidRPr="00434D27" w:rsidRDefault="00EB3BD7" w:rsidP="001C017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D7" w:rsidRPr="00434D27" w:rsidRDefault="00EB3BD7" w:rsidP="001C017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D7" w:rsidRPr="00434D27" w:rsidRDefault="00EB3BD7" w:rsidP="001C017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D7" w:rsidRPr="00434D27" w:rsidRDefault="00EB3BD7" w:rsidP="001C017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0128C5" w:rsidRPr="000128C5" w:rsidRDefault="000128C5" w:rsidP="0041707A">
      <w:pPr>
        <w:rPr>
          <w:rFonts w:ascii="ＭＳ 明朝" w:hAnsi="ＭＳ 明朝" w:hint="eastAsia"/>
          <w:sz w:val="24"/>
        </w:rPr>
      </w:pPr>
    </w:p>
    <w:p w:rsidR="00DB4B42" w:rsidRPr="000128C5" w:rsidRDefault="00EB3BD7" w:rsidP="0041707A">
      <w:pPr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>上記のとおり受領しました。</w:t>
      </w:r>
    </w:p>
    <w:p w:rsidR="00EB3BD7" w:rsidRPr="000128C5" w:rsidRDefault="00BF7097" w:rsidP="0041707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令和</w:t>
      </w:r>
      <w:r w:rsidR="00EB3BD7" w:rsidRPr="000128C5">
        <w:rPr>
          <w:rFonts w:ascii="ＭＳ 明朝" w:hAnsi="ＭＳ 明朝" w:hint="eastAsia"/>
          <w:sz w:val="24"/>
        </w:rPr>
        <w:t xml:space="preserve">　　　年　　　月　　　日</w:t>
      </w:r>
    </w:p>
    <w:p w:rsidR="00EB3BD7" w:rsidRPr="000128C5" w:rsidRDefault="00EB3BD7">
      <w:pPr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0128C5">
          <w:rPr>
            <w:rFonts w:ascii="ＭＳ 明朝" w:hAnsi="ＭＳ 明朝" w:hint="eastAsia"/>
            <w:sz w:val="24"/>
          </w:rPr>
          <w:t>名取市</w:t>
        </w:r>
      </w:smartTag>
      <w:r w:rsidRPr="000128C5">
        <w:rPr>
          <w:rFonts w:ascii="ＭＳ 明朝" w:hAnsi="ＭＳ 明朝" w:hint="eastAsia"/>
          <w:sz w:val="24"/>
        </w:rPr>
        <w:t>長</w:t>
      </w:r>
      <w:r w:rsidR="00B7044D">
        <w:rPr>
          <w:rFonts w:ascii="ＭＳ 明朝" w:hAnsi="ＭＳ 明朝" w:hint="eastAsia"/>
          <w:sz w:val="24"/>
        </w:rPr>
        <w:t xml:space="preserve">　</w:t>
      </w:r>
      <w:r w:rsidR="00CA6AC7" w:rsidRPr="000128C5">
        <w:rPr>
          <w:rFonts w:ascii="ＭＳ 明朝" w:hAnsi="ＭＳ 明朝" w:hint="eastAsia"/>
          <w:sz w:val="24"/>
        </w:rPr>
        <w:t>あて</w:t>
      </w:r>
    </w:p>
    <w:p w:rsidR="00EB3BD7" w:rsidRPr="000128C5" w:rsidRDefault="00EB3BD7" w:rsidP="00EB3BD7">
      <w:pPr>
        <w:spacing w:line="360" w:lineRule="auto"/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 xml:space="preserve">　　　　　　　　　　　　　　　</w:t>
      </w:r>
      <w:r w:rsidR="00A526EC" w:rsidRPr="000128C5">
        <w:rPr>
          <w:rFonts w:ascii="ＭＳ 明朝" w:hAnsi="ＭＳ 明朝" w:hint="eastAsia"/>
          <w:sz w:val="24"/>
        </w:rPr>
        <w:t xml:space="preserve">　</w:t>
      </w:r>
      <w:r w:rsidRPr="000128C5">
        <w:rPr>
          <w:rFonts w:ascii="ＭＳ 明朝" w:hAnsi="ＭＳ 明朝" w:hint="eastAsia"/>
          <w:sz w:val="24"/>
        </w:rPr>
        <w:t xml:space="preserve">　住　所</w:t>
      </w:r>
    </w:p>
    <w:p w:rsidR="00EB3BD7" w:rsidRPr="000128C5" w:rsidRDefault="00EB3BD7" w:rsidP="00EB3BD7">
      <w:pPr>
        <w:spacing w:line="360" w:lineRule="auto"/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A526EC" w:rsidRPr="000128C5">
        <w:rPr>
          <w:rFonts w:ascii="ＭＳ 明朝" w:hAnsi="ＭＳ 明朝" w:hint="eastAsia"/>
          <w:sz w:val="24"/>
        </w:rPr>
        <w:t xml:space="preserve">氏　名　　　　　　</w:t>
      </w:r>
      <w:r w:rsidR="00FE255A">
        <w:rPr>
          <w:rFonts w:ascii="ＭＳ 明朝" w:hAnsi="ＭＳ 明朝" w:hint="eastAsia"/>
          <w:sz w:val="24"/>
        </w:rPr>
        <w:t xml:space="preserve">　　　</w:t>
      </w:r>
      <w:r w:rsidR="00A526EC" w:rsidRPr="000128C5">
        <w:rPr>
          <w:rFonts w:ascii="ＭＳ 明朝" w:hAnsi="ＭＳ 明朝" w:hint="eastAsia"/>
          <w:sz w:val="24"/>
        </w:rPr>
        <w:t xml:space="preserve">　　　</w:t>
      </w:r>
      <w:r w:rsidR="000128C5" w:rsidRPr="000128C5">
        <w:rPr>
          <w:rFonts w:ascii="ＭＳ 明朝" w:hAnsi="ＭＳ 明朝" w:hint="eastAsia"/>
          <w:sz w:val="24"/>
        </w:rPr>
        <w:t xml:space="preserve">　</w:t>
      </w:r>
      <w:r w:rsidR="00A526EC" w:rsidRPr="000128C5">
        <w:rPr>
          <w:rFonts w:ascii="ＭＳ 明朝" w:hAnsi="ＭＳ 明朝" w:hint="eastAsia"/>
          <w:sz w:val="24"/>
        </w:rPr>
        <w:t xml:space="preserve">　　　　㊞</w:t>
      </w:r>
      <w:r w:rsidRPr="000128C5">
        <w:rPr>
          <w:rFonts w:ascii="ＭＳ 明朝" w:hAnsi="ＭＳ 明朝" w:hint="eastAsia"/>
          <w:sz w:val="24"/>
        </w:rPr>
        <w:t xml:space="preserve">　</w:t>
      </w:r>
    </w:p>
    <w:tbl>
      <w:tblPr>
        <w:tblpPr w:leftFromText="142" w:rightFromText="142" w:vertAnchor="text" w:horzAnchor="margin" w:tblpXSpec="right" w:tblpY="2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43"/>
      </w:tblGrid>
      <w:tr w:rsidR="00FE255A" w:rsidRPr="000128C5" w:rsidTr="00FE255A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271" w:type="dxa"/>
            <w:tcBorders>
              <w:bottom w:val="single" w:sz="4" w:space="0" w:color="FFFFFF"/>
            </w:tcBorders>
            <w:vAlign w:val="center"/>
          </w:tcPr>
          <w:p w:rsidR="00FE255A" w:rsidRPr="000128C5" w:rsidRDefault="00FE255A" w:rsidP="00FE255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128C5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44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E255A" w:rsidRPr="000128C5" w:rsidRDefault="00FE255A" w:rsidP="00FE255A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E255A" w:rsidRPr="000128C5" w:rsidTr="00FE255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714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E255A" w:rsidRPr="000128C5" w:rsidRDefault="00FE255A" w:rsidP="00FE255A">
            <w:pPr>
              <w:widowControl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0128C5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0128C5">
              <w:rPr>
                <w:rFonts w:ascii="ＭＳ 明朝" w:hAnsi="ＭＳ 明朝" w:hint="eastAsia"/>
                <w:sz w:val="20"/>
                <w:szCs w:val="20"/>
              </w:rPr>
              <w:t xml:space="preserve">　㊞</w:t>
            </w:r>
            <w:bookmarkStart w:id="0" w:name="_GoBack"/>
            <w:bookmarkEnd w:id="0"/>
          </w:p>
        </w:tc>
      </w:tr>
      <w:tr w:rsidR="00FE255A" w:rsidRPr="000128C5" w:rsidTr="00FE255A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271" w:type="dxa"/>
            <w:tcBorders>
              <w:top w:val="single" w:sz="4" w:space="0" w:color="FFFFFF"/>
            </w:tcBorders>
            <w:vAlign w:val="center"/>
          </w:tcPr>
          <w:p w:rsidR="00FE255A" w:rsidRPr="000128C5" w:rsidRDefault="00FE255A" w:rsidP="00FE255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E255A" w:rsidRPr="000128C5" w:rsidRDefault="00FE255A" w:rsidP="00FE255A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EB3BD7" w:rsidRPr="000128C5" w:rsidRDefault="00EB3BD7">
      <w:pPr>
        <w:rPr>
          <w:rFonts w:ascii="ＭＳ 明朝" w:hAnsi="ＭＳ 明朝" w:hint="eastAsia"/>
          <w:sz w:val="24"/>
        </w:rPr>
      </w:pPr>
      <w:r w:rsidRPr="000128C5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0128C5" w:rsidRPr="000128C5" w:rsidRDefault="000128C5" w:rsidP="000128C5">
      <w:pPr>
        <w:ind w:leftChars="-429" w:left="-901" w:firstLineChars="3000" w:firstLine="5400"/>
        <w:jc w:val="left"/>
        <w:rPr>
          <w:rFonts w:ascii="ＭＳ 明朝" w:hAnsi="ＭＳ 明朝" w:hint="eastAsia"/>
          <w:sz w:val="18"/>
          <w:szCs w:val="18"/>
        </w:rPr>
      </w:pPr>
      <w:r w:rsidRPr="000128C5">
        <w:rPr>
          <w:rFonts w:ascii="ＭＳ 明朝" w:hAnsi="ＭＳ 明朝" w:hint="eastAsia"/>
          <w:sz w:val="18"/>
          <w:szCs w:val="18"/>
        </w:rPr>
        <w:t>本書金員受領は宮城県信用保証協会に</w:t>
      </w:r>
    </w:p>
    <w:p w:rsidR="00A526EC" w:rsidRPr="000128C5" w:rsidRDefault="000128C5" w:rsidP="000128C5">
      <w:pPr>
        <w:ind w:leftChars="-429" w:left="-901" w:firstLineChars="3000" w:firstLine="5400"/>
        <w:jc w:val="left"/>
        <w:rPr>
          <w:rFonts w:ascii="ＭＳ 明朝" w:hAnsi="ＭＳ 明朝" w:hint="eastAsia"/>
          <w:sz w:val="18"/>
          <w:szCs w:val="18"/>
        </w:rPr>
      </w:pPr>
      <w:r w:rsidRPr="000128C5">
        <w:rPr>
          <w:rFonts w:ascii="ＭＳ 明朝" w:hAnsi="ＭＳ 明朝" w:hint="eastAsia"/>
          <w:sz w:val="18"/>
          <w:szCs w:val="18"/>
        </w:rPr>
        <w:t>委任します。</w:t>
      </w:r>
      <w:r w:rsidR="00EB3BD7" w:rsidRPr="000128C5">
        <w:rPr>
          <w:rFonts w:ascii="ＭＳ 明朝" w:hAnsi="ＭＳ 明朝" w:hint="eastAsia"/>
          <w:sz w:val="18"/>
          <w:szCs w:val="18"/>
        </w:rPr>
        <w:t xml:space="preserve">　　</w:t>
      </w:r>
    </w:p>
    <w:p w:rsidR="000128C5" w:rsidRPr="000128C5" w:rsidRDefault="000128C5">
      <w:pPr>
        <w:rPr>
          <w:rFonts w:ascii="ＭＳ 明朝" w:hAnsi="ＭＳ 明朝" w:hint="eastAsia"/>
          <w:sz w:val="18"/>
          <w:szCs w:val="18"/>
        </w:rPr>
      </w:pPr>
    </w:p>
    <w:p w:rsidR="00FE255A" w:rsidRDefault="00FE255A" w:rsidP="000128C5">
      <w:pPr>
        <w:ind w:leftChars="-171" w:left="1" w:hangingChars="200" w:hanging="360"/>
        <w:rPr>
          <w:rFonts w:ascii="ＭＳ 明朝" w:hAnsi="ＭＳ 明朝" w:hint="eastAsia"/>
          <w:sz w:val="18"/>
          <w:szCs w:val="18"/>
        </w:rPr>
      </w:pPr>
    </w:p>
    <w:p w:rsidR="000128C5" w:rsidRPr="000128C5" w:rsidRDefault="000128C5" w:rsidP="000128C5">
      <w:pPr>
        <w:ind w:leftChars="-171" w:left="1" w:hangingChars="200" w:hanging="360"/>
        <w:rPr>
          <w:rFonts w:ascii="ＭＳ 明朝" w:hAnsi="ＭＳ 明朝" w:hint="eastAsia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 xml:space="preserve">　　</w:t>
      </w:r>
      <w:r w:rsidRPr="000128C5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　</w:t>
      </w:r>
      <w:r w:rsidRPr="000128C5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EB3BD7" w:rsidRPr="000128C5" w:rsidRDefault="00A526EC">
      <w:pPr>
        <w:rPr>
          <w:rFonts w:ascii="ＭＳ 明朝" w:hAnsi="ＭＳ 明朝" w:hint="eastAsia"/>
          <w:sz w:val="18"/>
          <w:szCs w:val="18"/>
        </w:rPr>
      </w:pPr>
      <w:r w:rsidRPr="000128C5">
        <w:rPr>
          <w:rFonts w:ascii="ＭＳ 明朝" w:hAnsi="ＭＳ 明朝" w:hint="eastAsia"/>
          <w:sz w:val="18"/>
          <w:szCs w:val="18"/>
        </w:rPr>
        <w:t>（注）１．本書は決定者に、長より交付する。</w:t>
      </w:r>
    </w:p>
    <w:p w:rsidR="00A526EC" w:rsidRPr="000128C5" w:rsidRDefault="00A526EC">
      <w:pPr>
        <w:rPr>
          <w:rFonts w:ascii="ＭＳ 明朝" w:hAnsi="ＭＳ 明朝" w:hint="eastAsia"/>
          <w:sz w:val="18"/>
          <w:szCs w:val="18"/>
        </w:rPr>
      </w:pPr>
      <w:r w:rsidRPr="000128C5">
        <w:rPr>
          <w:rFonts w:ascii="ＭＳ 明朝" w:hAnsi="ＭＳ 明朝" w:hint="eastAsia"/>
          <w:sz w:val="18"/>
          <w:szCs w:val="18"/>
        </w:rPr>
        <w:t xml:space="preserve">　　　２．取扱金融機関で貸付実行の際、本書に借入人の署名を得て貸付実行報告書に添付、保証協会に廻付すること。</w:t>
      </w:r>
    </w:p>
    <w:p w:rsidR="00A526EC" w:rsidRPr="000128C5" w:rsidRDefault="00A526EC">
      <w:pPr>
        <w:rPr>
          <w:rFonts w:ascii="ＭＳ 明朝" w:hAnsi="ＭＳ 明朝" w:hint="eastAsia"/>
          <w:sz w:val="18"/>
          <w:szCs w:val="18"/>
        </w:rPr>
      </w:pPr>
      <w:r w:rsidRPr="000128C5">
        <w:rPr>
          <w:rFonts w:ascii="ＭＳ 明朝" w:hAnsi="ＭＳ 明朝" w:hint="eastAsia"/>
          <w:sz w:val="18"/>
          <w:szCs w:val="18"/>
        </w:rPr>
        <w:t xml:space="preserve">　　　３．協会の要綱により融資あっせん保証状況報告書に本証を添付、市・町に廻付すること。</w:t>
      </w:r>
    </w:p>
    <w:p w:rsidR="00EB3BD7" w:rsidRPr="00EB3BD7" w:rsidRDefault="00EB3BD7">
      <w:pPr>
        <w:rPr>
          <w:rFonts w:ascii="ＭＳ ゴシック" w:eastAsia="ＭＳ ゴシック" w:hAnsi="ＭＳ ゴシック" w:hint="eastAsia"/>
          <w:sz w:val="18"/>
          <w:szCs w:val="18"/>
        </w:rPr>
      </w:pPr>
    </w:p>
    <w:sectPr w:rsidR="00EB3BD7" w:rsidRPr="00EB3BD7" w:rsidSect="00A526EC">
      <w:pgSz w:w="11906" w:h="16838" w:code="9"/>
      <w:pgMar w:top="851" w:right="102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E3" w:rsidRDefault="007F0CE3" w:rsidP="00816691">
      <w:r>
        <w:separator/>
      </w:r>
    </w:p>
  </w:endnote>
  <w:endnote w:type="continuationSeparator" w:id="0">
    <w:p w:rsidR="007F0CE3" w:rsidRDefault="007F0CE3" w:rsidP="0081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E3" w:rsidRDefault="007F0CE3" w:rsidP="00816691">
      <w:r>
        <w:separator/>
      </w:r>
    </w:p>
  </w:footnote>
  <w:footnote w:type="continuationSeparator" w:id="0">
    <w:p w:rsidR="007F0CE3" w:rsidRDefault="007F0CE3" w:rsidP="0081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42"/>
    <w:rsid w:val="000128C5"/>
    <w:rsid w:val="001C0173"/>
    <w:rsid w:val="0041707A"/>
    <w:rsid w:val="00434D27"/>
    <w:rsid w:val="007F0CE3"/>
    <w:rsid w:val="00816691"/>
    <w:rsid w:val="00817EC3"/>
    <w:rsid w:val="00A526EC"/>
    <w:rsid w:val="00AE0514"/>
    <w:rsid w:val="00B156E6"/>
    <w:rsid w:val="00B7044D"/>
    <w:rsid w:val="00BF7097"/>
    <w:rsid w:val="00CA6AC7"/>
    <w:rsid w:val="00DB4B42"/>
    <w:rsid w:val="00EB3BD7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C8EAB-318F-488D-A633-ABF1851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4B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70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6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6691"/>
    <w:rPr>
      <w:kern w:val="2"/>
      <w:sz w:val="21"/>
      <w:szCs w:val="24"/>
    </w:rPr>
  </w:style>
  <w:style w:type="paragraph" w:styleId="a7">
    <w:name w:val="footer"/>
    <w:basedOn w:val="a"/>
    <w:link w:val="a8"/>
    <w:rsid w:val="00816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6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4DAD8D65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保証料補給金交付申請書</vt:lpstr>
      <vt:lpstr>保証料補給金交付申請書</vt:lpstr>
    </vt:vector>
  </TitlesOfParts>
  <Company>名取市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保証料補給金交付申請書</dc:title>
  <dc:subject/>
  <dc:creator>oomoto-jyunko</dc:creator>
  <cp:keywords/>
  <dc:description/>
  <cp:lastModifiedBy>佐藤 さやか</cp:lastModifiedBy>
  <cp:revision>2</cp:revision>
  <cp:lastPrinted>2008-03-25T10:05:00Z</cp:lastPrinted>
  <dcterms:created xsi:type="dcterms:W3CDTF">2019-07-11T07:14:00Z</dcterms:created>
  <dcterms:modified xsi:type="dcterms:W3CDTF">2019-07-11T07:14:00Z</dcterms:modified>
</cp:coreProperties>
</file>