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39AB5" w14:textId="431C0868" w:rsidR="00A82937" w:rsidRPr="005200EB" w:rsidRDefault="00A82937" w:rsidP="00A82937">
      <w:pPr>
        <w:autoSpaceDE w:val="0"/>
        <w:autoSpaceDN w:val="0"/>
        <w:rPr>
          <w:rFonts w:ascii="ＭＳ 明朝" w:eastAsia="DengXian" w:hAnsi="ＭＳ 明朝"/>
          <w:color w:val="000000" w:themeColor="text1"/>
          <w:sz w:val="22"/>
          <w:szCs w:val="22"/>
          <w:lang w:eastAsia="zh-CN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5200EB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第２号</w:t>
      </w:r>
    </w:p>
    <w:p w14:paraId="1AA30778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7B6247C7" w14:textId="77777777" w:rsidR="00A82937" w:rsidRPr="00240DFD" w:rsidRDefault="00A82937" w:rsidP="00A82937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4"/>
          <w:szCs w:val="22"/>
          <w:lang w:eastAsia="zh-CN"/>
        </w:rPr>
      </w:pPr>
      <w:r w:rsidRPr="00240DFD">
        <w:rPr>
          <w:rFonts w:ascii="ＭＳ 明朝" w:hAnsi="ＭＳ 明朝" w:hint="eastAsia"/>
          <w:color w:val="000000" w:themeColor="text1"/>
          <w:sz w:val="24"/>
          <w:szCs w:val="22"/>
          <w:lang w:eastAsia="zh-CN"/>
        </w:rPr>
        <w:t>事業計画書</w:t>
      </w:r>
    </w:p>
    <w:p w14:paraId="04689E8C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3C972113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１　事業の目的及び必要性</w:t>
      </w:r>
    </w:p>
    <w:p w14:paraId="0CDCA2EF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76353D0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89313C1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D6987A4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２　事業効果</w:t>
      </w:r>
    </w:p>
    <w:p w14:paraId="24855EB8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2B8F7EE7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3B043764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2BCDB825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３　事業の内容及び経費の配分　　　　　　　　　　　　　　　　　　　　（単位：円）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6"/>
        <w:gridCol w:w="1235"/>
        <w:gridCol w:w="1235"/>
        <w:gridCol w:w="1236"/>
      </w:tblGrid>
      <w:tr w:rsidR="00A82937" w:rsidRPr="00E141F3" w14:paraId="0723B1DC" w14:textId="77777777" w:rsidTr="005A5F9B">
        <w:trPr>
          <w:trHeight w:val="397"/>
        </w:trPr>
        <w:tc>
          <w:tcPr>
            <w:tcW w:w="1235" w:type="dxa"/>
            <w:vMerge w:val="restart"/>
            <w:vAlign w:val="center"/>
          </w:tcPr>
          <w:p w14:paraId="0E1E1B7E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事業種目</w:t>
            </w:r>
          </w:p>
        </w:tc>
        <w:tc>
          <w:tcPr>
            <w:tcW w:w="123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115F28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総事業費</w:t>
            </w:r>
          </w:p>
          <w:p w14:paraId="197C45B8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（Ａ＋Ｂ）</w:t>
            </w:r>
          </w:p>
        </w:tc>
        <w:tc>
          <w:tcPr>
            <w:tcW w:w="4941" w:type="dxa"/>
            <w:gridSpan w:val="4"/>
            <w:vAlign w:val="center"/>
          </w:tcPr>
          <w:p w14:paraId="4F8B628F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負担区分</w:t>
            </w:r>
          </w:p>
        </w:tc>
        <w:tc>
          <w:tcPr>
            <w:tcW w:w="1236" w:type="dxa"/>
            <w:vMerge w:val="restart"/>
            <w:vAlign w:val="center"/>
          </w:tcPr>
          <w:p w14:paraId="3150E310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経費算出の基礎</w:t>
            </w:r>
          </w:p>
        </w:tc>
      </w:tr>
      <w:tr w:rsidR="00A82937" w:rsidRPr="00E141F3" w14:paraId="1996D4F3" w14:textId="77777777" w:rsidTr="005A5F9B">
        <w:trPr>
          <w:trHeight w:val="397"/>
        </w:trPr>
        <w:tc>
          <w:tcPr>
            <w:tcW w:w="1235" w:type="dxa"/>
            <w:vMerge/>
            <w:vAlign w:val="center"/>
          </w:tcPr>
          <w:p w14:paraId="7F6AFE9D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14:paraId="46B6C7FE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D2337F5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市補助金Ａ</w:t>
            </w:r>
          </w:p>
        </w:tc>
        <w:tc>
          <w:tcPr>
            <w:tcW w:w="3706" w:type="dxa"/>
            <w:gridSpan w:val="3"/>
            <w:vAlign w:val="center"/>
          </w:tcPr>
          <w:p w14:paraId="7B26A64A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その他Ｂ</w:t>
            </w:r>
          </w:p>
        </w:tc>
        <w:tc>
          <w:tcPr>
            <w:tcW w:w="1236" w:type="dxa"/>
            <w:vMerge/>
            <w:vAlign w:val="center"/>
          </w:tcPr>
          <w:p w14:paraId="14C6617E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82937" w:rsidRPr="00E141F3" w14:paraId="0FE79F9A" w14:textId="77777777" w:rsidTr="005A5F9B">
        <w:trPr>
          <w:trHeight w:val="397"/>
        </w:trPr>
        <w:tc>
          <w:tcPr>
            <w:tcW w:w="1235" w:type="dxa"/>
            <w:vMerge/>
            <w:vAlign w:val="center"/>
          </w:tcPr>
          <w:p w14:paraId="4A742E44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14:paraId="661FC530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14:paraId="6BDC9E26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09ABFE3C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264502F7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408F75ED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14:paraId="5AABE7C7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82937" w:rsidRPr="00E141F3" w14:paraId="400EAFB4" w14:textId="77777777" w:rsidTr="005A5F9B">
        <w:trPr>
          <w:trHeight w:val="2508"/>
        </w:trPr>
        <w:tc>
          <w:tcPr>
            <w:tcW w:w="1235" w:type="dxa"/>
          </w:tcPr>
          <w:p w14:paraId="43E29669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35" w:type="dxa"/>
          </w:tcPr>
          <w:p w14:paraId="66B10E36" w14:textId="77777777" w:rsidR="00A82937" w:rsidRPr="00E141F3" w:rsidRDefault="00A82937" w:rsidP="005A5F9B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317B262E" w14:textId="77777777" w:rsidR="00A82937" w:rsidRPr="00E141F3" w:rsidRDefault="00A82937" w:rsidP="005A5F9B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C747027" w14:textId="77777777" w:rsidR="00A82937" w:rsidRPr="00E141F3" w:rsidRDefault="00A82937" w:rsidP="005A5F9B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79FF5FE8" w14:textId="77777777" w:rsidR="00A82937" w:rsidRPr="00E141F3" w:rsidRDefault="00A82937" w:rsidP="005A5F9B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550F3C05" w14:textId="77777777" w:rsidR="00A82937" w:rsidRPr="00E141F3" w:rsidRDefault="00A82937" w:rsidP="005A5F9B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</w:tcPr>
          <w:p w14:paraId="447E65A8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82937" w:rsidRPr="00E141F3" w14:paraId="3069B7B5" w14:textId="77777777" w:rsidTr="005A5F9B">
        <w:trPr>
          <w:trHeight w:val="397"/>
        </w:trPr>
        <w:tc>
          <w:tcPr>
            <w:tcW w:w="1235" w:type="dxa"/>
            <w:vAlign w:val="center"/>
          </w:tcPr>
          <w:p w14:paraId="0E7765C9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141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235" w:type="dxa"/>
            <w:vAlign w:val="center"/>
          </w:tcPr>
          <w:p w14:paraId="158877E2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2F6BE4DB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59377189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3F0B75A7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35AD5C30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56B67314" w14:textId="77777777" w:rsidR="00A82937" w:rsidRPr="00E141F3" w:rsidRDefault="00A82937" w:rsidP="005A5F9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2B974BE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7FC07CA1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４　事業着手予定年月日</w:t>
      </w:r>
    </w:p>
    <w:p w14:paraId="167A2400" w14:textId="77777777" w:rsidR="00A82937" w:rsidRPr="00E141F3" w:rsidRDefault="00A82937" w:rsidP="00A82937">
      <w:pPr>
        <w:autoSpaceDE w:val="0"/>
        <w:autoSpaceDN w:val="0"/>
        <w:ind w:firstLineChars="500" w:firstLine="113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66C3E30C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3EA3567" w14:textId="77777777" w:rsidR="00A82937" w:rsidRPr="00E141F3" w:rsidRDefault="00A82937" w:rsidP="00A82937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５　事業完了予定年月日</w:t>
      </w:r>
    </w:p>
    <w:p w14:paraId="4B0F756D" w14:textId="77777777" w:rsidR="00A82937" w:rsidRPr="00E141F3" w:rsidRDefault="00A82937" w:rsidP="00A82937">
      <w:pPr>
        <w:autoSpaceDE w:val="0"/>
        <w:autoSpaceDN w:val="0"/>
        <w:ind w:firstLineChars="500" w:firstLine="113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7CEF6F35" w14:textId="77777777" w:rsidR="00CE3F01" w:rsidRPr="00F32317" w:rsidRDefault="00CE3F01" w:rsidP="00F1256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79DA72F" w14:textId="1D819705" w:rsidR="00DA1A84" w:rsidRPr="00F32317" w:rsidRDefault="00DA1A8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DA1A84" w:rsidRPr="00F32317" w:rsidSect="00C43CA4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F67F" w14:textId="77777777" w:rsidR="00DB23D0" w:rsidRDefault="00DB23D0" w:rsidP="00C23E0D">
      <w:r>
        <w:separator/>
      </w:r>
    </w:p>
  </w:endnote>
  <w:endnote w:type="continuationSeparator" w:id="0">
    <w:p w14:paraId="23BC3E01" w14:textId="77777777" w:rsidR="00DB23D0" w:rsidRDefault="00DB23D0" w:rsidP="00C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3AB7" w14:textId="77777777" w:rsidR="00DB23D0" w:rsidRDefault="00DB23D0" w:rsidP="00C23E0D">
      <w:r>
        <w:separator/>
      </w:r>
    </w:p>
  </w:footnote>
  <w:footnote w:type="continuationSeparator" w:id="0">
    <w:p w14:paraId="23E89A13" w14:textId="77777777" w:rsidR="00DB23D0" w:rsidRDefault="00DB23D0" w:rsidP="00C2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3B5"/>
    <w:multiLevelType w:val="singleLevel"/>
    <w:tmpl w:val="57D2A2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25920F8"/>
    <w:multiLevelType w:val="hybridMultilevel"/>
    <w:tmpl w:val="631A45BC"/>
    <w:lvl w:ilvl="0" w:tplc="516AC60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F74EF"/>
    <w:multiLevelType w:val="hybridMultilevel"/>
    <w:tmpl w:val="6E32ED42"/>
    <w:lvl w:ilvl="0" w:tplc="C762B00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D3044"/>
    <w:multiLevelType w:val="hybridMultilevel"/>
    <w:tmpl w:val="BCDA9394"/>
    <w:lvl w:ilvl="0" w:tplc="CF0CB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90253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84D5EE7"/>
    <w:multiLevelType w:val="hybridMultilevel"/>
    <w:tmpl w:val="41420A36"/>
    <w:lvl w:ilvl="0" w:tplc="AB72A7FE">
      <w:start w:val="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30A033A8"/>
    <w:multiLevelType w:val="multilevel"/>
    <w:tmpl w:val="AA6A474A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3CFD0305"/>
    <w:multiLevelType w:val="hybridMultilevel"/>
    <w:tmpl w:val="DF762F4C"/>
    <w:lvl w:ilvl="0" w:tplc="EA789474">
      <w:start w:val="1"/>
      <w:numFmt w:val="decimalFullWidth"/>
      <w:lvlText w:val="（%1）"/>
      <w:lvlJc w:val="left"/>
      <w:pPr>
        <w:ind w:left="12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6480D17"/>
    <w:multiLevelType w:val="singleLevel"/>
    <w:tmpl w:val="CABC14AA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901623C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ED3E03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4F14B7"/>
    <w:multiLevelType w:val="hybridMultilevel"/>
    <w:tmpl w:val="2ABCD9A8"/>
    <w:lvl w:ilvl="0" w:tplc="C0249CF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DD24E6"/>
    <w:multiLevelType w:val="hybridMultilevel"/>
    <w:tmpl w:val="E582648C"/>
    <w:lvl w:ilvl="0" w:tplc="272E62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2146ABF"/>
    <w:multiLevelType w:val="hybridMultilevel"/>
    <w:tmpl w:val="6712BC9C"/>
    <w:lvl w:ilvl="0" w:tplc="C156B15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B759BB"/>
    <w:multiLevelType w:val="hybridMultilevel"/>
    <w:tmpl w:val="41F251D0"/>
    <w:lvl w:ilvl="0" w:tplc="9ECA1E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95374AC"/>
    <w:multiLevelType w:val="hybridMultilevel"/>
    <w:tmpl w:val="AA6A474A"/>
    <w:lvl w:ilvl="0" w:tplc="AAD8D5A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70F409A2"/>
    <w:multiLevelType w:val="hybridMultilevel"/>
    <w:tmpl w:val="71BCB10E"/>
    <w:lvl w:ilvl="0" w:tplc="64D47016">
      <w:start w:val="5"/>
      <w:numFmt w:val="decimal"/>
      <w:lvlText w:val="(%1)"/>
      <w:lvlJc w:val="left"/>
      <w:pPr>
        <w:tabs>
          <w:tab w:val="num" w:pos="990"/>
        </w:tabs>
        <w:ind w:left="99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76E91E06"/>
    <w:multiLevelType w:val="hybridMultilevel"/>
    <w:tmpl w:val="81D09D50"/>
    <w:lvl w:ilvl="0" w:tplc="93AE0D34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5"/>
  </w:num>
  <w:num w:numId="5">
    <w:abstractNumId w:val="12"/>
  </w:num>
  <w:num w:numId="6">
    <w:abstractNumId w:val="16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17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34"/>
    <w:rsid w:val="00001840"/>
    <w:rsid w:val="00010D02"/>
    <w:rsid w:val="0001553E"/>
    <w:rsid w:val="00024635"/>
    <w:rsid w:val="00031C58"/>
    <w:rsid w:val="00036C2C"/>
    <w:rsid w:val="00041F03"/>
    <w:rsid w:val="00047A72"/>
    <w:rsid w:val="000515F8"/>
    <w:rsid w:val="00052D0E"/>
    <w:rsid w:val="000571C6"/>
    <w:rsid w:val="00057449"/>
    <w:rsid w:val="0006469F"/>
    <w:rsid w:val="0006487B"/>
    <w:rsid w:val="0007077E"/>
    <w:rsid w:val="000743A6"/>
    <w:rsid w:val="000809C8"/>
    <w:rsid w:val="00090EDA"/>
    <w:rsid w:val="0009417C"/>
    <w:rsid w:val="00094A35"/>
    <w:rsid w:val="00095C3E"/>
    <w:rsid w:val="00096E79"/>
    <w:rsid w:val="00097775"/>
    <w:rsid w:val="000A0263"/>
    <w:rsid w:val="000A082F"/>
    <w:rsid w:val="000A5636"/>
    <w:rsid w:val="000B0626"/>
    <w:rsid w:val="000B46F4"/>
    <w:rsid w:val="000B5170"/>
    <w:rsid w:val="000B7F0E"/>
    <w:rsid w:val="000C1A27"/>
    <w:rsid w:val="000D2963"/>
    <w:rsid w:val="000D4741"/>
    <w:rsid w:val="000D6377"/>
    <w:rsid w:val="000D73B0"/>
    <w:rsid w:val="000D7C1A"/>
    <w:rsid w:val="000E0254"/>
    <w:rsid w:val="00101E54"/>
    <w:rsid w:val="00103D02"/>
    <w:rsid w:val="00106172"/>
    <w:rsid w:val="00114E89"/>
    <w:rsid w:val="00116042"/>
    <w:rsid w:val="00117B94"/>
    <w:rsid w:val="001220B9"/>
    <w:rsid w:val="0012547D"/>
    <w:rsid w:val="001313EC"/>
    <w:rsid w:val="00134735"/>
    <w:rsid w:val="00134C65"/>
    <w:rsid w:val="00140A14"/>
    <w:rsid w:val="0014240F"/>
    <w:rsid w:val="00142BE4"/>
    <w:rsid w:val="001447A7"/>
    <w:rsid w:val="001476F3"/>
    <w:rsid w:val="001541FC"/>
    <w:rsid w:val="00156B57"/>
    <w:rsid w:val="00157DCE"/>
    <w:rsid w:val="00160C2C"/>
    <w:rsid w:val="00163860"/>
    <w:rsid w:val="00165E42"/>
    <w:rsid w:val="00172FC1"/>
    <w:rsid w:val="00173381"/>
    <w:rsid w:val="0018235D"/>
    <w:rsid w:val="00190C58"/>
    <w:rsid w:val="0019725A"/>
    <w:rsid w:val="0019764C"/>
    <w:rsid w:val="001A0695"/>
    <w:rsid w:val="001A0DBA"/>
    <w:rsid w:val="001A2163"/>
    <w:rsid w:val="001B1D46"/>
    <w:rsid w:val="001B59FD"/>
    <w:rsid w:val="001C21E0"/>
    <w:rsid w:val="001C53F8"/>
    <w:rsid w:val="001D0290"/>
    <w:rsid w:val="001D0ACF"/>
    <w:rsid w:val="001D0FC7"/>
    <w:rsid w:val="001D1508"/>
    <w:rsid w:val="001D15E1"/>
    <w:rsid w:val="001D3E9A"/>
    <w:rsid w:val="001D7D7D"/>
    <w:rsid w:val="001E7192"/>
    <w:rsid w:val="001F0A19"/>
    <w:rsid w:val="001F0F6B"/>
    <w:rsid w:val="001F3EE4"/>
    <w:rsid w:val="001F55C7"/>
    <w:rsid w:val="001F59D6"/>
    <w:rsid w:val="001F6462"/>
    <w:rsid w:val="001F7F57"/>
    <w:rsid w:val="002027B3"/>
    <w:rsid w:val="002033D6"/>
    <w:rsid w:val="002041CD"/>
    <w:rsid w:val="00215ECB"/>
    <w:rsid w:val="00216921"/>
    <w:rsid w:val="002173B8"/>
    <w:rsid w:val="002211A8"/>
    <w:rsid w:val="0023235B"/>
    <w:rsid w:val="00233A83"/>
    <w:rsid w:val="00240DFD"/>
    <w:rsid w:val="00243C48"/>
    <w:rsid w:val="00244A72"/>
    <w:rsid w:val="00247B93"/>
    <w:rsid w:val="00251AA4"/>
    <w:rsid w:val="00253EEC"/>
    <w:rsid w:val="00255C21"/>
    <w:rsid w:val="00257C18"/>
    <w:rsid w:val="00262010"/>
    <w:rsid w:val="002657FF"/>
    <w:rsid w:val="00271BAC"/>
    <w:rsid w:val="00271E66"/>
    <w:rsid w:val="002748F5"/>
    <w:rsid w:val="00274B9D"/>
    <w:rsid w:val="00274D10"/>
    <w:rsid w:val="002778C8"/>
    <w:rsid w:val="0028267F"/>
    <w:rsid w:val="00285E5D"/>
    <w:rsid w:val="0029086D"/>
    <w:rsid w:val="0029513C"/>
    <w:rsid w:val="002A039C"/>
    <w:rsid w:val="002A072E"/>
    <w:rsid w:val="002A507B"/>
    <w:rsid w:val="002A6F9C"/>
    <w:rsid w:val="002B09FF"/>
    <w:rsid w:val="002B0C2C"/>
    <w:rsid w:val="002B3EBD"/>
    <w:rsid w:val="002B7506"/>
    <w:rsid w:val="002C509B"/>
    <w:rsid w:val="002D0B29"/>
    <w:rsid w:val="002D1DB2"/>
    <w:rsid w:val="002E0CA8"/>
    <w:rsid w:val="002E592F"/>
    <w:rsid w:val="002F13D2"/>
    <w:rsid w:val="0030595B"/>
    <w:rsid w:val="00310E97"/>
    <w:rsid w:val="00310EB5"/>
    <w:rsid w:val="00315BED"/>
    <w:rsid w:val="00316784"/>
    <w:rsid w:val="00317060"/>
    <w:rsid w:val="0031732F"/>
    <w:rsid w:val="003205E7"/>
    <w:rsid w:val="00323571"/>
    <w:rsid w:val="00325740"/>
    <w:rsid w:val="00325A74"/>
    <w:rsid w:val="003338C2"/>
    <w:rsid w:val="003343DC"/>
    <w:rsid w:val="00336DED"/>
    <w:rsid w:val="00337026"/>
    <w:rsid w:val="00337B98"/>
    <w:rsid w:val="00342521"/>
    <w:rsid w:val="00346033"/>
    <w:rsid w:val="00346621"/>
    <w:rsid w:val="00351779"/>
    <w:rsid w:val="003525A2"/>
    <w:rsid w:val="003553A4"/>
    <w:rsid w:val="0035646F"/>
    <w:rsid w:val="00357023"/>
    <w:rsid w:val="00360BCD"/>
    <w:rsid w:val="00365521"/>
    <w:rsid w:val="00365A4E"/>
    <w:rsid w:val="00373C86"/>
    <w:rsid w:val="00377313"/>
    <w:rsid w:val="00381233"/>
    <w:rsid w:val="00383E3E"/>
    <w:rsid w:val="00384060"/>
    <w:rsid w:val="003A054A"/>
    <w:rsid w:val="003A79FD"/>
    <w:rsid w:val="003B188B"/>
    <w:rsid w:val="003B4424"/>
    <w:rsid w:val="003C1331"/>
    <w:rsid w:val="003D65AE"/>
    <w:rsid w:val="003E002E"/>
    <w:rsid w:val="003E0625"/>
    <w:rsid w:val="003E13CA"/>
    <w:rsid w:val="003E1F12"/>
    <w:rsid w:val="003E2D07"/>
    <w:rsid w:val="003E337C"/>
    <w:rsid w:val="003F5673"/>
    <w:rsid w:val="003F5758"/>
    <w:rsid w:val="00400407"/>
    <w:rsid w:val="00400C54"/>
    <w:rsid w:val="00404068"/>
    <w:rsid w:val="00405AB1"/>
    <w:rsid w:val="00406069"/>
    <w:rsid w:val="0041497B"/>
    <w:rsid w:val="00416B90"/>
    <w:rsid w:val="004210E7"/>
    <w:rsid w:val="00422576"/>
    <w:rsid w:val="00426951"/>
    <w:rsid w:val="004364B8"/>
    <w:rsid w:val="00443794"/>
    <w:rsid w:val="00443EF2"/>
    <w:rsid w:val="0044748A"/>
    <w:rsid w:val="00447A15"/>
    <w:rsid w:val="0045782F"/>
    <w:rsid w:val="004606D6"/>
    <w:rsid w:val="004643CB"/>
    <w:rsid w:val="0048544D"/>
    <w:rsid w:val="00487570"/>
    <w:rsid w:val="004913BD"/>
    <w:rsid w:val="00495E66"/>
    <w:rsid w:val="004A53A9"/>
    <w:rsid w:val="004A63F2"/>
    <w:rsid w:val="004B5674"/>
    <w:rsid w:val="004D0790"/>
    <w:rsid w:val="004D2606"/>
    <w:rsid w:val="004D2F26"/>
    <w:rsid w:val="004D757D"/>
    <w:rsid w:val="004E1AC0"/>
    <w:rsid w:val="004E407A"/>
    <w:rsid w:val="004F2970"/>
    <w:rsid w:val="004F3938"/>
    <w:rsid w:val="004F4894"/>
    <w:rsid w:val="004F50DE"/>
    <w:rsid w:val="004F5EC5"/>
    <w:rsid w:val="00505D18"/>
    <w:rsid w:val="00506182"/>
    <w:rsid w:val="00510C32"/>
    <w:rsid w:val="00511208"/>
    <w:rsid w:val="00512F6E"/>
    <w:rsid w:val="00520059"/>
    <w:rsid w:val="005200EB"/>
    <w:rsid w:val="005211D7"/>
    <w:rsid w:val="00521818"/>
    <w:rsid w:val="00522E68"/>
    <w:rsid w:val="00531774"/>
    <w:rsid w:val="00531C04"/>
    <w:rsid w:val="00533B6F"/>
    <w:rsid w:val="00536132"/>
    <w:rsid w:val="00540E92"/>
    <w:rsid w:val="005436FE"/>
    <w:rsid w:val="00553566"/>
    <w:rsid w:val="00554126"/>
    <w:rsid w:val="00556CE5"/>
    <w:rsid w:val="0056450D"/>
    <w:rsid w:val="00564E08"/>
    <w:rsid w:val="0056600E"/>
    <w:rsid w:val="00566C86"/>
    <w:rsid w:val="00570201"/>
    <w:rsid w:val="005707D0"/>
    <w:rsid w:val="0057307B"/>
    <w:rsid w:val="00580174"/>
    <w:rsid w:val="005802AB"/>
    <w:rsid w:val="005819FD"/>
    <w:rsid w:val="00583B63"/>
    <w:rsid w:val="00584862"/>
    <w:rsid w:val="00587794"/>
    <w:rsid w:val="00591943"/>
    <w:rsid w:val="00592406"/>
    <w:rsid w:val="005926BD"/>
    <w:rsid w:val="00596922"/>
    <w:rsid w:val="00596C31"/>
    <w:rsid w:val="005A1AEA"/>
    <w:rsid w:val="005A25EB"/>
    <w:rsid w:val="005B11F2"/>
    <w:rsid w:val="005B57E8"/>
    <w:rsid w:val="005B7919"/>
    <w:rsid w:val="005C296F"/>
    <w:rsid w:val="005C3664"/>
    <w:rsid w:val="005C37C6"/>
    <w:rsid w:val="005C3BD7"/>
    <w:rsid w:val="005C59E0"/>
    <w:rsid w:val="005C7610"/>
    <w:rsid w:val="005D1657"/>
    <w:rsid w:val="005D29CD"/>
    <w:rsid w:val="005D413A"/>
    <w:rsid w:val="005E69A8"/>
    <w:rsid w:val="005E6D9B"/>
    <w:rsid w:val="005F2F3C"/>
    <w:rsid w:val="00600F0C"/>
    <w:rsid w:val="00602FDC"/>
    <w:rsid w:val="0060638D"/>
    <w:rsid w:val="00610D39"/>
    <w:rsid w:val="00611765"/>
    <w:rsid w:val="006152C3"/>
    <w:rsid w:val="006155DC"/>
    <w:rsid w:val="006177C2"/>
    <w:rsid w:val="00622FF6"/>
    <w:rsid w:val="00623FCC"/>
    <w:rsid w:val="00625F18"/>
    <w:rsid w:val="00634758"/>
    <w:rsid w:val="00634963"/>
    <w:rsid w:val="006366D1"/>
    <w:rsid w:val="0064048C"/>
    <w:rsid w:val="006432E7"/>
    <w:rsid w:val="0064611B"/>
    <w:rsid w:val="00655276"/>
    <w:rsid w:val="00657C8A"/>
    <w:rsid w:val="006611FB"/>
    <w:rsid w:val="00661984"/>
    <w:rsid w:val="00664191"/>
    <w:rsid w:val="006647F9"/>
    <w:rsid w:val="00675546"/>
    <w:rsid w:val="00684C5B"/>
    <w:rsid w:val="00685914"/>
    <w:rsid w:val="00686932"/>
    <w:rsid w:val="00690149"/>
    <w:rsid w:val="0069443B"/>
    <w:rsid w:val="00694538"/>
    <w:rsid w:val="00696EC4"/>
    <w:rsid w:val="006A070B"/>
    <w:rsid w:val="006A07B1"/>
    <w:rsid w:val="006A529C"/>
    <w:rsid w:val="006A6A66"/>
    <w:rsid w:val="006B053E"/>
    <w:rsid w:val="006B262F"/>
    <w:rsid w:val="006C09C8"/>
    <w:rsid w:val="006C0BD0"/>
    <w:rsid w:val="006C7DC3"/>
    <w:rsid w:val="006E06ED"/>
    <w:rsid w:val="006E18B2"/>
    <w:rsid w:val="006E4CE5"/>
    <w:rsid w:val="006E55A7"/>
    <w:rsid w:val="006F09EA"/>
    <w:rsid w:val="006F2241"/>
    <w:rsid w:val="006F6F6F"/>
    <w:rsid w:val="006F73EA"/>
    <w:rsid w:val="00705032"/>
    <w:rsid w:val="007069C8"/>
    <w:rsid w:val="0071212F"/>
    <w:rsid w:val="0071449C"/>
    <w:rsid w:val="00716BB3"/>
    <w:rsid w:val="0072545F"/>
    <w:rsid w:val="007259B1"/>
    <w:rsid w:val="00726D9C"/>
    <w:rsid w:val="00734816"/>
    <w:rsid w:val="00743467"/>
    <w:rsid w:val="0074658E"/>
    <w:rsid w:val="00746ACB"/>
    <w:rsid w:val="0074793D"/>
    <w:rsid w:val="00750FCF"/>
    <w:rsid w:val="00752167"/>
    <w:rsid w:val="00760750"/>
    <w:rsid w:val="00760ED0"/>
    <w:rsid w:val="00761F00"/>
    <w:rsid w:val="00763642"/>
    <w:rsid w:val="00770EEF"/>
    <w:rsid w:val="0077160B"/>
    <w:rsid w:val="00775689"/>
    <w:rsid w:val="00782A72"/>
    <w:rsid w:val="00787129"/>
    <w:rsid w:val="00791BB2"/>
    <w:rsid w:val="00794FAD"/>
    <w:rsid w:val="007A417F"/>
    <w:rsid w:val="007B0026"/>
    <w:rsid w:val="007B5E98"/>
    <w:rsid w:val="007B6D5B"/>
    <w:rsid w:val="007D272B"/>
    <w:rsid w:val="007D6A01"/>
    <w:rsid w:val="007E0599"/>
    <w:rsid w:val="007E1503"/>
    <w:rsid w:val="007E2440"/>
    <w:rsid w:val="007F24E5"/>
    <w:rsid w:val="007F4C4D"/>
    <w:rsid w:val="007F5F24"/>
    <w:rsid w:val="007F6D70"/>
    <w:rsid w:val="00810316"/>
    <w:rsid w:val="00811797"/>
    <w:rsid w:val="00813D58"/>
    <w:rsid w:val="0081668F"/>
    <w:rsid w:val="008169FB"/>
    <w:rsid w:val="00816A30"/>
    <w:rsid w:val="008206FF"/>
    <w:rsid w:val="008215F3"/>
    <w:rsid w:val="00823666"/>
    <w:rsid w:val="00825582"/>
    <w:rsid w:val="00826EC3"/>
    <w:rsid w:val="00834B0B"/>
    <w:rsid w:val="0083689F"/>
    <w:rsid w:val="00840277"/>
    <w:rsid w:val="00841713"/>
    <w:rsid w:val="00843620"/>
    <w:rsid w:val="008446F5"/>
    <w:rsid w:val="0084475B"/>
    <w:rsid w:val="00846D43"/>
    <w:rsid w:val="00847E09"/>
    <w:rsid w:val="00853523"/>
    <w:rsid w:val="00853753"/>
    <w:rsid w:val="008549F4"/>
    <w:rsid w:val="008550E1"/>
    <w:rsid w:val="00856672"/>
    <w:rsid w:val="00867A1A"/>
    <w:rsid w:val="008769E1"/>
    <w:rsid w:val="00876E91"/>
    <w:rsid w:val="00882080"/>
    <w:rsid w:val="008822BF"/>
    <w:rsid w:val="008869FF"/>
    <w:rsid w:val="008940E8"/>
    <w:rsid w:val="008A0275"/>
    <w:rsid w:val="008A04E4"/>
    <w:rsid w:val="008A3BA3"/>
    <w:rsid w:val="008A5173"/>
    <w:rsid w:val="008B3DDD"/>
    <w:rsid w:val="008C074B"/>
    <w:rsid w:val="008C0F0B"/>
    <w:rsid w:val="008C1241"/>
    <w:rsid w:val="008C1E36"/>
    <w:rsid w:val="008C3B63"/>
    <w:rsid w:val="008C3B94"/>
    <w:rsid w:val="008C5126"/>
    <w:rsid w:val="008C7469"/>
    <w:rsid w:val="008D5315"/>
    <w:rsid w:val="008E1BD7"/>
    <w:rsid w:val="008E2E9C"/>
    <w:rsid w:val="008E2F0C"/>
    <w:rsid w:val="008E595B"/>
    <w:rsid w:val="008E7E5E"/>
    <w:rsid w:val="008F1BB0"/>
    <w:rsid w:val="008F5961"/>
    <w:rsid w:val="00910373"/>
    <w:rsid w:val="0091530D"/>
    <w:rsid w:val="00923823"/>
    <w:rsid w:val="00926AB8"/>
    <w:rsid w:val="009348EE"/>
    <w:rsid w:val="009352CC"/>
    <w:rsid w:val="00937234"/>
    <w:rsid w:val="00940409"/>
    <w:rsid w:val="00942F6B"/>
    <w:rsid w:val="00945DAE"/>
    <w:rsid w:val="0094703A"/>
    <w:rsid w:val="00947B2E"/>
    <w:rsid w:val="00954637"/>
    <w:rsid w:val="00956F11"/>
    <w:rsid w:val="0096320A"/>
    <w:rsid w:val="00964342"/>
    <w:rsid w:val="0096664C"/>
    <w:rsid w:val="00967744"/>
    <w:rsid w:val="00976A74"/>
    <w:rsid w:val="009820CA"/>
    <w:rsid w:val="0098411E"/>
    <w:rsid w:val="00987F86"/>
    <w:rsid w:val="0099481D"/>
    <w:rsid w:val="009A15B8"/>
    <w:rsid w:val="009A2181"/>
    <w:rsid w:val="009A2B54"/>
    <w:rsid w:val="009A3DC1"/>
    <w:rsid w:val="009A6E34"/>
    <w:rsid w:val="009B0FB4"/>
    <w:rsid w:val="009B1BA0"/>
    <w:rsid w:val="009B219B"/>
    <w:rsid w:val="009B2784"/>
    <w:rsid w:val="009B33C9"/>
    <w:rsid w:val="009B51F0"/>
    <w:rsid w:val="009C04CC"/>
    <w:rsid w:val="009C2E57"/>
    <w:rsid w:val="009C7A5C"/>
    <w:rsid w:val="009D016F"/>
    <w:rsid w:val="009D245D"/>
    <w:rsid w:val="009D48EC"/>
    <w:rsid w:val="009E2727"/>
    <w:rsid w:val="009E391C"/>
    <w:rsid w:val="009E4240"/>
    <w:rsid w:val="00A00849"/>
    <w:rsid w:val="00A01C95"/>
    <w:rsid w:val="00A028AB"/>
    <w:rsid w:val="00A02CB4"/>
    <w:rsid w:val="00A0345B"/>
    <w:rsid w:val="00A03F4E"/>
    <w:rsid w:val="00A05093"/>
    <w:rsid w:val="00A07A8A"/>
    <w:rsid w:val="00A162E7"/>
    <w:rsid w:val="00A17CC9"/>
    <w:rsid w:val="00A2185A"/>
    <w:rsid w:val="00A24451"/>
    <w:rsid w:val="00A246CA"/>
    <w:rsid w:val="00A2674A"/>
    <w:rsid w:val="00A271AE"/>
    <w:rsid w:val="00A34AED"/>
    <w:rsid w:val="00A34EDD"/>
    <w:rsid w:val="00A356BF"/>
    <w:rsid w:val="00A3629E"/>
    <w:rsid w:val="00A379F5"/>
    <w:rsid w:val="00A452D0"/>
    <w:rsid w:val="00A45FDD"/>
    <w:rsid w:val="00A50C73"/>
    <w:rsid w:val="00A53DA4"/>
    <w:rsid w:val="00A5435A"/>
    <w:rsid w:val="00A562B8"/>
    <w:rsid w:val="00A615D8"/>
    <w:rsid w:val="00A62A97"/>
    <w:rsid w:val="00A6300E"/>
    <w:rsid w:val="00A7211D"/>
    <w:rsid w:val="00A82937"/>
    <w:rsid w:val="00A860A7"/>
    <w:rsid w:val="00A934C6"/>
    <w:rsid w:val="00AB176F"/>
    <w:rsid w:val="00AB2CF9"/>
    <w:rsid w:val="00AB5BF9"/>
    <w:rsid w:val="00AB6FE7"/>
    <w:rsid w:val="00AB75EE"/>
    <w:rsid w:val="00AC0F2D"/>
    <w:rsid w:val="00AC19EF"/>
    <w:rsid w:val="00AC37F3"/>
    <w:rsid w:val="00AC38B2"/>
    <w:rsid w:val="00AC4E14"/>
    <w:rsid w:val="00AC673C"/>
    <w:rsid w:val="00AD3E69"/>
    <w:rsid w:val="00AD4427"/>
    <w:rsid w:val="00AE4884"/>
    <w:rsid w:val="00AE4ECA"/>
    <w:rsid w:val="00AE5608"/>
    <w:rsid w:val="00AE6E3A"/>
    <w:rsid w:val="00AE7522"/>
    <w:rsid w:val="00AF2E3A"/>
    <w:rsid w:val="00AF59E6"/>
    <w:rsid w:val="00AF5DBB"/>
    <w:rsid w:val="00B01EC2"/>
    <w:rsid w:val="00B06A8B"/>
    <w:rsid w:val="00B23C63"/>
    <w:rsid w:val="00B31ACE"/>
    <w:rsid w:val="00B355B5"/>
    <w:rsid w:val="00B54709"/>
    <w:rsid w:val="00B57812"/>
    <w:rsid w:val="00B773BC"/>
    <w:rsid w:val="00B82D50"/>
    <w:rsid w:val="00B8683F"/>
    <w:rsid w:val="00B86BF7"/>
    <w:rsid w:val="00B902ED"/>
    <w:rsid w:val="00B9416C"/>
    <w:rsid w:val="00B94C23"/>
    <w:rsid w:val="00B96142"/>
    <w:rsid w:val="00BA74DD"/>
    <w:rsid w:val="00BB1455"/>
    <w:rsid w:val="00BB6CA7"/>
    <w:rsid w:val="00BC4F5C"/>
    <w:rsid w:val="00BC6A3E"/>
    <w:rsid w:val="00BC6E36"/>
    <w:rsid w:val="00BD0F48"/>
    <w:rsid w:val="00BE5BF5"/>
    <w:rsid w:val="00BF2971"/>
    <w:rsid w:val="00C00317"/>
    <w:rsid w:val="00C0071F"/>
    <w:rsid w:val="00C02D11"/>
    <w:rsid w:val="00C05C57"/>
    <w:rsid w:val="00C06807"/>
    <w:rsid w:val="00C23E0D"/>
    <w:rsid w:val="00C25AAC"/>
    <w:rsid w:val="00C31EA9"/>
    <w:rsid w:val="00C33C09"/>
    <w:rsid w:val="00C43CA4"/>
    <w:rsid w:val="00C463DE"/>
    <w:rsid w:val="00C46F10"/>
    <w:rsid w:val="00C50842"/>
    <w:rsid w:val="00C5255D"/>
    <w:rsid w:val="00C52A47"/>
    <w:rsid w:val="00C55C4B"/>
    <w:rsid w:val="00C632F1"/>
    <w:rsid w:val="00C66109"/>
    <w:rsid w:val="00C67794"/>
    <w:rsid w:val="00C706A6"/>
    <w:rsid w:val="00C72A05"/>
    <w:rsid w:val="00C80256"/>
    <w:rsid w:val="00C816FA"/>
    <w:rsid w:val="00C8220D"/>
    <w:rsid w:val="00C84040"/>
    <w:rsid w:val="00C87E92"/>
    <w:rsid w:val="00C9133B"/>
    <w:rsid w:val="00C92028"/>
    <w:rsid w:val="00C92442"/>
    <w:rsid w:val="00C92E98"/>
    <w:rsid w:val="00C971A1"/>
    <w:rsid w:val="00C9791F"/>
    <w:rsid w:val="00CA0352"/>
    <w:rsid w:val="00CA423E"/>
    <w:rsid w:val="00CA6CE7"/>
    <w:rsid w:val="00CB4407"/>
    <w:rsid w:val="00CB6FC5"/>
    <w:rsid w:val="00CC0405"/>
    <w:rsid w:val="00CC2B3D"/>
    <w:rsid w:val="00CC4492"/>
    <w:rsid w:val="00CD5B46"/>
    <w:rsid w:val="00CE3F01"/>
    <w:rsid w:val="00CE4987"/>
    <w:rsid w:val="00CE4EF1"/>
    <w:rsid w:val="00CE6EDD"/>
    <w:rsid w:val="00D02662"/>
    <w:rsid w:val="00D062B6"/>
    <w:rsid w:val="00D06AE2"/>
    <w:rsid w:val="00D11E20"/>
    <w:rsid w:val="00D125D5"/>
    <w:rsid w:val="00D13E7E"/>
    <w:rsid w:val="00D1435E"/>
    <w:rsid w:val="00D37208"/>
    <w:rsid w:val="00D37D5F"/>
    <w:rsid w:val="00D424B3"/>
    <w:rsid w:val="00D44330"/>
    <w:rsid w:val="00D4530A"/>
    <w:rsid w:val="00D6204F"/>
    <w:rsid w:val="00D63A02"/>
    <w:rsid w:val="00D71504"/>
    <w:rsid w:val="00D71B7F"/>
    <w:rsid w:val="00D756D0"/>
    <w:rsid w:val="00D828BC"/>
    <w:rsid w:val="00D860C7"/>
    <w:rsid w:val="00D93193"/>
    <w:rsid w:val="00DA1A84"/>
    <w:rsid w:val="00DA754A"/>
    <w:rsid w:val="00DB23D0"/>
    <w:rsid w:val="00DD11C8"/>
    <w:rsid w:val="00DE2DB9"/>
    <w:rsid w:val="00DE7A89"/>
    <w:rsid w:val="00DF0456"/>
    <w:rsid w:val="00DF0795"/>
    <w:rsid w:val="00DF0BC2"/>
    <w:rsid w:val="00DF1222"/>
    <w:rsid w:val="00E0044A"/>
    <w:rsid w:val="00E00454"/>
    <w:rsid w:val="00E00E18"/>
    <w:rsid w:val="00E01AB5"/>
    <w:rsid w:val="00E06362"/>
    <w:rsid w:val="00E07A24"/>
    <w:rsid w:val="00E07F0E"/>
    <w:rsid w:val="00E14D0C"/>
    <w:rsid w:val="00E278B3"/>
    <w:rsid w:val="00E31FB3"/>
    <w:rsid w:val="00E377D0"/>
    <w:rsid w:val="00E37969"/>
    <w:rsid w:val="00E40B9C"/>
    <w:rsid w:val="00E41832"/>
    <w:rsid w:val="00E4228F"/>
    <w:rsid w:val="00E51011"/>
    <w:rsid w:val="00E519EC"/>
    <w:rsid w:val="00E53297"/>
    <w:rsid w:val="00E54C8B"/>
    <w:rsid w:val="00E55198"/>
    <w:rsid w:val="00E56F66"/>
    <w:rsid w:val="00E639AD"/>
    <w:rsid w:val="00E6411C"/>
    <w:rsid w:val="00E64D65"/>
    <w:rsid w:val="00E65885"/>
    <w:rsid w:val="00E7085A"/>
    <w:rsid w:val="00E817BF"/>
    <w:rsid w:val="00E844BA"/>
    <w:rsid w:val="00E86DB3"/>
    <w:rsid w:val="00E875D4"/>
    <w:rsid w:val="00E94E6E"/>
    <w:rsid w:val="00E95CC7"/>
    <w:rsid w:val="00EB24BB"/>
    <w:rsid w:val="00EB556F"/>
    <w:rsid w:val="00EB66E5"/>
    <w:rsid w:val="00EC030A"/>
    <w:rsid w:val="00EC0986"/>
    <w:rsid w:val="00EC748C"/>
    <w:rsid w:val="00ED0FEC"/>
    <w:rsid w:val="00EE0D43"/>
    <w:rsid w:val="00EE1C25"/>
    <w:rsid w:val="00EF0C7E"/>
    <w:rsid w:val="00EF29F6"/>
    <w:rsid w:val="00EF45DD"/>
    <w:rsid w:val="00EF4760"/>
    <w:rsid w:val="00EF58C7"/>
    <w:rsid w:val="00EF5A85"/>
    <w:rsid w:val="00EF626A"/>
    <w:rsid w:val="00F04646"/>
    <w:rsid w:val="00F05B46"/>
    <w:rsid w:val="00F06CB2"/>
    <w:rsid w:val="00F06D45"/>
    <w:rsid w:val="00F07159"/>
    <w:rsid w:val="00F100BC"/>
    <w:rsid w:val="00F1256B"/>
    <w:rsid w:val="00F13A58"/>
    <w:rsid w:val="00F14E51"/>
    <w:rsid w:val="00F16F1E"/>
    <w:rsid w:val="00F17D1A"/>
    <w:rsid w:val="00F22047"/>
    <w:rsid w:val="00F227FC"/>
    <w:rsid w:val="00F307EC"/>
    <w:rsid w:val="00F32317"/>
    <w:rsid w:val="00F42062"/>
    <w:rsid w:val="00F42545"/>
    <w:rsid w:val="00F45474"/>
    <w:rsid w:val="00F50B14"/>
    <w:rsid w:val="00F57C88"/>
    <w:rsid w:val="00F615C5"/>
    <w:rsid w:val="00F7343F"/>
    <w:rsid w:val="00F76270"/>
    <w:rsid w:val="00F765C1"/>
    <w:rsid w:val="00F7789D"/>
    <w:rsid w:val="00F825B5"/>
    <w:rsid w:val="00F83046"/>
    <w:rsid w:val="00F87923"/>
    <w:rsid w:val="00F9205A"/>
    <w:rsid w:val="00F93103"/>
    <w:rsid w:val="00F940D1"/>
    <w:rsid w:val="00F942C6"/>
    <w:rsid w:val="00F96EAE"/>
    <w:rsid w:val="00F9791D"/>
    <w:rsid w:val="00F97BED"/>
    <w:rsid w:val="00FA0DA9"/>
    <w:rsid w:val="00FA377E"/>
    <w:rsid w:val="00FA3B4E"/>
    <w:rsid w:val="00FA3CFA"/>
    <w:rsid w:val="00FA6612"/>
    <w:rsid w:val="00FA6DAF"/>
    <w:rsid w:val="00FB0414"/>
    <w:rsid w:val="00FB43C2"/>
    <w:rsid w:val="00FB7B4A"/>
    <w:rsid w:val="00FC1BEA"/>
    <w:rsid w:val="00FC3399"/>
    <w:rsid w:val="00FC5F51"/>
    <w:rsid w:val="00FD147A"/>
    <w:rsid w:val="00FD1F46"/>
    <w:rsid w:val="00FD2781"/>
    <w:rsid w:val="00FE016F"/>
    <w:rsid w:val="00FE1DB5"/>
    <w:rsid w:val="00FE7C70"/>
    <w:rsid w:val="00FF447C"/>
    <w:rsid w:val="00FF45FA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F629C3"/>
  <w15:docId w15:val="{D53A9C5B-1395-471C-B163-6D9CE7A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7026"/>
    <w:pPr>
      <w:jc w:val="center"/>
    </w:pPr>
  </w:style>
  <w:style w:type="paragraph" w:styleId="a4">
    <w:name w:val="Closing"/>
    <w:basedOn w:val="a"/>
    <w:next w:val="a"/>
    <w:rsid w:val="00337026"/>
    <w:pPr>
      <w:jc w:val="right"/>
    </w:pPr>
  </w:style>
  <w:style w:type="paragraph" w:styleId="a5">
    <w:name w:val="Document Map"/>
    <w:basedOn w:val="a"/>
    <w:semiHidden/>
    <w:rsid w:val="00337026"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rsid w:val="00337026"/>
    <w:pPr>
      <w:ind w:leftChars="100" w:left="210" w:firstLineChars="12" w:firstLine="29"/>
    </w:pPr>
    <w:rPr>
      <w:sz w:val="24"/>
    </w:rPr>
  </w:style>
  <w:style w:type="paragraph" w:styleId="a7">
    <w:name w:val="Date"/>
    <w:basedOn w:val="a"/>
    <w:next w:val="a"/>
    <w:rsid w:val="00337026"/>
    <w:rPr>
      <w:sz w:val="24"/>
    </w:rPr>
  </w:style>
  <w:style w:type="paragraph" w:styleId="a8">
    <w:name w:val="Balloon Text"/>
    <w:basedOn w:val="a"/>
    <w:semiHidden/>
    <w:rsid w:val="0006487B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7F6D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23E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23E0D"/>
    <w:rPr>
      <w:kern w:val="2"/>
      <w:sz w:val="21"/>
    </w:rPr>
  </w:style>
  <w:style w:type="paragraph" w:styleId="ac">
    <w:name w:val="footer"/>
    <w:basedOn w:val="a"/>
    <w:link w:val="ad"/>
    <w:rsid w:val="00C23E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23E0D"/>
    <w:rPr>
      <w:kern w:val="2"/>
      <w:sz w:val="21"/>
    </w:rPr>
  </w:style>
  <w:style w:type="paragraph" w:styleId="ae">
    <w:name w:val="List Paragraph"/>
    <w:basedOn w:val="a"/>
    <w:uiPriority w:val="34"/>
    <w:qFormat/>
    <w:rsid w:val="003338C2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D69D-0026-42DF-90DC-A978DB20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2AFB0668.dotm</Template>
  <TotalTime>1</TotalTime>
  <Pages>1</Pages>
  <Words>105</Words>
  <Characters>90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平成１２年度コンベンション開催費補助金交付要綱</vt:lpstr>
      <vt:lpstr>平成１２年度コンベンション開催費補助金交付要綱</vt:lpstr>
    </vt:vector>
  </TitlesOfParts>
  <Company>十和田市役所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平成１２年度コンベンション開催費補助金交付要綱</dc:title>
  <dc:subject/>
  <dc:creator>式典班：越谷</dc:creator>
  <cp:keywords/>
  <cp:lastModifiedBy>伊藤　考彦</cp:lastModifiedBy>
  <cp:revision>2</cp:revision>
  <cp:lastPrinted>2021-04-08T10:19:00Z</cp:lastPrinted>
  <dcterms:created xsi:type="dcterms:W3CDTF">2025-04-30T02:37:00Z</dcterms:created>
  <dcterms:modified xsi:type="dcterms:W3CDTF">2025-04-30T02:37:00Z</dcterms:modified>
</cp:coreProperties>
</file>