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52" w:rsidRDefault="00B7436A" w:rsidP="00895563">
      <w:pPr>
        <w:jc w:val="center"/>
      </w:pPr>
      <w:r>
        <w:rPr>
          <w:rFonts w:hint="eastAsia"/>
        </w:rPr>
        <w:t>名取市</w:t>
      </w:r>
      <w:r w:rsidR="00864A2E">
        <w:rPr>
          <w:rFonts w:hint="eastAsia"/>
        </w:rPr>
        <w:t>新婚世帯等</w:t>
      </w:r>
      <w:r w:rsidR="00895563">
        <w:rPr>
          <w:rFonts w:hint="eastAsia"/>
        </w:rPr>
        <w:t>マイホーム応援事業補助金交付申請書</w:t>
      </w:r>
    </w:p>
    <w:p w:rsidR="00895563" w:rsidRPr="00236565" w:rsidRDefault="00895563" w:rsidP="00236565"/>
    <w:p w:rsidR="00895563" w:rsidRDefault="00236565" w:rsidP="00895563">
      <w:pPr>
        <w:wordWrap w:val="0"/>
        <w:jc w:val="right"/>
      </w:pPr>
      <w:r>
        <w:rPr>
          <w:rFonts w:hint="eastAsia"/>
        </w:rPr>
        <w:t xml:space="preserve">　　</w:t>
      </w:r>
      <w:r w:rsidR="00895563">
        <w:rPr>
          <w:rFonts w:hint="eastAsia"/>
        </w:rPr>
        <w:t>年　　月　　日</w:t>
      </w:r>
    </w:p>
    <w:p w:rsidR="00895563" w:rsidRDefault="00895563" w:rsidP="00895563">
      <w:pPr>
        <w:jc w:val="left"/>
      </w:pPr>
      <w:r>
        <w:rPr>
          <w:rFonts w:hint="eastAsia"/>
        </w:rPr>
        <w:t>名取市長　　あて</w:t>
      </w:r>
    </w:p>
    <w:tbl>
      <w:tblPr>
        <w:tblStyle w:val="a7"/>
        <w:tblW w:w="4678" w:type="dxa"/>
        <w:tblInd w:w="3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3408"/>
      </w:tblGrid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申請者名</w:t>
            </w:r>
            <w:r>
              <w:rPr>
                <w:rFonts w:hint="eastAsia"/>
              </w:rPr>
              <w:t>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住　　所</w:t>
            </w:r>
            <w:r>
              <w:rPr>
                <w:rFonts w:hint="eastAsia"/>
              </w:rPr>
              <w:t>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E-mail: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</w:tbl>
    <w:p w:rsidR="00895563" w:rsidRDefault="00895563" w:rsidP="00895563">
      <w:pPr>
        <w:jc w:val="right"/>
      </w:pPr>
    </w:p>
    <w:p w:rsidR="00855C4B" w:rsidRDefault="00864A2E" w:rsidP="00895563">
      <w:pPr>
        <w:jc w:val="left"/>
      </w:pPr>
      <w:r>
        <w:rPr>
          <w:rFonts w:hint="eastAsia"/>
        </w:rPr>
        <w:t xml:space="preserve">　新婚世帯等</w:t>
      </w:r>
      <w:r w:rsidR="00895563">
        <w:rPr>
          <w:rFonts w:hint="eastAsia"/>
        </w:rPr>
        <w:t>マイホーム応援事業補助金</w:t>
      </w:r>
      <w:r w:rsidR="00497C2F">
        <w:rPr>
          <w:rFonts w:hint="eastAsia"/>
        </w:rPr>
        <w:t>の交付を受けたいので、</w:t>
      </w:r>
      <w:r w:rsidR="008A7C49">
        <w:rPr>
          <w:rFonts w:hint="eastAsia"/>
        </w:rPr>
        <w:t>実績に基づき</w:t>
      </w:r>
      <w:r w:rsidR="00497C2F">
        <w:rPr>
          <w:rFonts w:hint="eastAsia"/>
        </w:rPr>
        <w:t>名取市補助金等交付規則</w:t>
      </w:r>
      <w:r w:rsidR="00340434">
        <w:rPr>
          <w:rFonts w:hint="eastAsia"/>
        </w:rPr>
        <w:t>（平成２０年名取市規則第１１号）</w:t>
      </w:r>
      <w:r w:rsidR="00497C2F">
        <w:rPr>
          <w:rFonts w:hint="eastAsia"/>
        </w:rPr>
        <w:t>第４条</w:t>
      </w:r>
      <w:r w:rsidR="00797CA0">
        <w:rPr>
          <w:rFonts w:hint="eastAsia"/>
        </w:rPr>
        <w:t>第１項</w:t>
      </w:r>
      <w:r w:rsidR="008A7C49">
        <w:rPr>
          <w:rFonts w:hint="eastAsia"/>
        </w:rPr>
        <w:t>の規定により、</w:t>
      </w:r>
      <w:r w:rsidR="00895563">
        <w:rPr>
          <w:rFonts w:hint="eastAsia"/>
        </w:rPr>
        <w:t>関係書類を添えて申請します</w:t>
      </w:r>
      <w:r w:rsidR="00855C4B">
        <w:rPr>
          <w:rFonts w:hint="eastAsia"/>
        </w:rPr>
        <w:t>。</w:t>
      </w: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034"/>
        <w:gridCol w:w="565"/>
        <w:gridCol w:w="1270"/>
        <w:gridCol w:w="847"/>
        <w:gridCol w:w="2396"/>
        <w:gridCol w:w="2358"/>
      </w:tblGrid>
      <w:tr w:rsidR="00855C4B" w:rsidRPr="006D5E37" w:rsidTr="00855C4B">
        <w:trPr>
          <w:trHeight w:val="535"/>
          <w:jc w:val="center"/>
        </w:trPr>
        <w:tc>
          <w:tcPr>
            <w:tcW w:w="161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55C4B" w:rsidRPr="008D45A0" w:rsidRDefault="00855C4B" w:rsidP="00755E55">
            <w:pPr>
              <w:jc w:val="center"/>
              <w:rPr>
                <w:rFonts w:ascii="ＭＳ 明朝"/>
                <w:b/>
                <w:szCs w:val="24"/>
              </w:rPr>
            </w:pPr>
            <w:r w:rsidRPr="008D45A0">
              <w:rPr>
                <w:rFonts w:ascii="ＭＳ 明朝" w:hint="eastAsia"/>
                <w:b/>
                <w:szCs w:val="24"/>
              </w:rPr>
              <w:t>交付申請額</w:t>
            </w:r>
          </w:p>
        </w:tc>
        <w:tc>
          <w:tcPr>
            <w:tcW w:w="7436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5C4B" w:rsidRPr="008D45A0" w:rsidRDefault="00D76C04" w:rsidP="005E67BA">
            <w:pPr>
              <w:ind w:firstLineChars="1100" w:firstLine="2319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２</w:t>
            </w:r>
            <w:r w:rsidR="00855C4B" w:rsidRPr="008D45A0">
              <w:rPr>
                <w:rFonts w:ascii="ＭＳ 明朝" w:hint="eastAsia"/>
                <w:b/>
                <w:szCs w:val="24"/>
              </w:rPr>
              <w:t>５０，０００円</w:t>
            </w:r>
          </w:p>
        </w:tc>
      </w:tr>
      <w:tr w:rsidR="00864A2E" w:rsidRPr="006D5E37" w:rsidTr="00855C4B">
        <w:trPr>
          <w:trHeight w:val="535"/>
          <w:jc w:val="center"/>
        </w:trPr>
        <w:tc>
          <w:tcPr>
            <w:tcW w:w="161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64A2E" w:rsidRPr="008D45A0" w:rsidRDefault="00864A2E" w:rsidP="00755E55">
            <w:pPr>
              <w:jc w:val="center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区分</w:t>
            </w:r>
          </w:p>
        </w:tc>
        <w:tc>
          <w:tcPr>
            <w:tcW w:w="7436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64A2E" w:rsidRPr="008D45A0" w:rsidRDefault="00864A2E" w:rsidP="00864A2E">
            <w:pPr>
              <w:ind w:firstLineChars="800" w:firstLine="1687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新婚世帯　　　・　　　子育て世帯</w:t>
            </w:r>
          </w:p>
        </w:tc>
      </w:tr>
      <w:tr w:rsidR="00962FAC" w:rsidRPr="006D5E37" w:rsidTr="00855C4B">
        <w:trPr>
          <w:trHeight w:val="535"/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:rsidR="00962FAC" w:rsidRPr="006D5E37" w:rsidRDefault="00962FAC" w:rsidP="00755E55">
            <w:pPr>
              <w:ind w:left="113" w:right="113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住宅の状況</w:t>
            </w:r>
          </w:p>
        </w:tc>
        <w:tc>
          <w:tcPr>
            <w:tcW w:w="10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62FAC" w:rsidRPr="006D5E37" w:rsidRDefault="00962FAC" w:rsidP="00755E55">
            <w:pPr>
              <w:jc w:val="center"/>
              <w:rPr>
                <w:rFonts w:ascii="ＭＳ 明朝"/>
                <w:szCs w:val="24"/>
              </w:rPr>
            </w:pPr>
            <w:r w:rsidRPr="00F31B9B">
              <w:rPr>
                <w:rFonts w:ascii="ＭＳ 明朝" w:hint="eastAsia"/>
                <w:szCs w:val="24"/>
              </w:rPr>
              <w:t>所在地</w:t>
            </w:r>
          </w:p>
        </w:tc>
        <w:tc>
          <w:tcPr>
            <w:tcW w:w="7436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62FAC" w:rsidRPr="006D5E37" w:rsidRDefault="00962FAC" w:rsidP="00755E55">
            <w:pPr>
              <w:rPr>
                <w:rFonts w:ascii="ＭＳ 明朝"/>
                <w:szCs w:val="24"/>
              </w:rPr>
            </w:pPr>
            <w:r w:rsidRPr="00F31B9B">
              <w:rPr>
                <w:rFonts w:ascii="ＭＳ 明朝" w:hint="eastAsia"/>
                <w:szCs w:val="24"/>
              </w:rPr>
              <w:t>名取市</w:t>
            </w:r>
          </w:p>
        </w:tc>
      </w:tr>
      <w:tr w:rsidR="00962FAC" w:rsidRPr="006D5E37" w:rsidTr="00962FAC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62FAC" w:rsidRPr="006D5E37" w:rsidRDefault="00962FAC" w:rsidP="00755E55">
            <w:pPr>
              <w:ind w:left="113" w:right="113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962FAC" w:rsidRPr="00E96AC2" w:rsidRDefault="00962FAC" w:rsidP="00755E55">
            <w:pPr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szCs w:val="24"/>
              </w:rPr>
              <w:t>床</w:t>
            </w:r>
            <w:r w:rsidRPr="00E96AC2">
              <w:rPr>
                <w:rFonts w:ascii="ＭＳ 明朝" w:hint="eastAsia"/>
                <w:szCs w:val="24"/>
              </w:rPr>
              <w:t>面積</w:t>
            </w:r>
          </w:p>
        </w:tc>
        <w:tc>
          <w:tcPr>
            <w:tcW w:w="2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C" w:rsidRPr="00E96AC2" w:rsidRDefault="00962FAC" w:rsidP="00755E55">
            <w:pPr>
              <w:jc w:val="center"/>
              <w:rPr>
                <w:rFonts w:ascii="ＭＳ 明朝"/>
                <w:szCs w:val="24"/>
              </w:rPr>
            </w:pPr>
            <w:r w:rsidRPr="00E96AC2">
              <w:rPr>
                <w:rFonts w:ascii="ＭＳ 明朝" w:hint="eastAsia"/>
                <w:szCs w:val="24"/>
              </w:rPr>
              <w:t>住</w:t>
            </w:r>
            <w:r>
              <w:rPr>
                <w:rFonts w:ascii="ＭＳ 明朝" w:hint="eastAsia"/>
                <w:szCs w:val="24"/>
              </w:rPr>
              <w:t>居</w:t>
            </w:r>
            <w:r w:rsidRPr="00E96AC2">
              <w:rPr>
                <w:rFonts w:ascii="ＭＳ 明朝" w:hint="eastAsia"/>
                <w:szCs w:val="24"/>
              </w:rPr>
              <w:t xml:space="preserve">部分　　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E96AC2">
              <w:rPr>
                <w:rFonts w:ascii="ＭＳ 明朝" w:hint="eastAsia"/>
                <w:szCs w:val="24"/>
              </w:rPr>
              <w:t xml:space="preserve">　　㎡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C" w:rsidRPr="00E96AC2" w:rsidRDefault="00962FAC" w:rsidP="00755E55">
            <w:pPr>
              <w:jc w:val="center"/>
              <w:rPr>
                <w:rFonts w:ascii="ＭＳ 明朝"/>
                <w:szCs w:val="24"/>
              </w:rPr>
            </w:pPr>
            <w:r w:rsidRPr="00E96AC2">
              <w:rPr>
                <w:rFonts w:ascii="ＭＳ 明朝" w:hint="eastAsia"/>
                <w:szCs w:val="24"/>
              </w:rPr>
              <w:t>その他　　　　　㎡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2FAC" w:rsidRPr="00E96AC2" w:rsidRDefault="00962FAC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合</w:t>
            </w:r>
            <w:r w:rsidRPr="00E96AC2">
              <w:rPr>
                <w:rFonts w:ascii="ＭＳ 明朝" w:hint="eastAsia"/>
                <w:szCs w:val="24"/>
              </w:rPr>
              <w:t xml:space="preserve">計　　　　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E96AC2">
              <w:rPr>
                <w:rFonts w:ascii="ＭＳ 明朝"/>
                <w:szCs w:val="24"/>
              </w:rPr>
              <w:t xml:space="preserve"> </w:t>
            </w:r>
            <w:r w:rsidRPr="00E96AC2">
              <w:rPr>
                <w:rFonts w:ascii="ＭＳ 明朝" w:hint="eastAsia"/>
                <w:szCs w:val="24"/>
              </w:rPr>
              <w:t>㎡</w:t>
            </w:r>
          </w:p>
        </w:tc>
      </w:tr>
      <w:tr w:rsidR="00962FAC" w:rsidRPr="006D5E37" w:rsidTr="00962FAC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962FAC" w:rsidRPr="006D5E37" w:rsidRDefault="00962FAC" w:rsidP="00855C4B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住宅取得価</w:t>
            </w:r>
            <w:r w:rsidRPr="006D5E37">
              <w:rPr>
                <w:rFonts w:ascii="ＭＳ 明朝" w:hint="eastAsia"/>
                <w:szCs w:val="24"/>
              </w:rPr>
              <w:t>格</w:t>
            </w:r>
          </w:p>
        </w:tc>
        <w:tc>
          <w:tcPr>
            <w:tcW w:w="5601" w:type="dxa"/>
            <w:gridSpan w:val="3"/>
            <w:tcBorders>
              <w:left w:val="single" w:sz="4" w:space="0" w:color="auto"/>
            </w:tcBorders>
            <w:vAlign w:val="center"/>
          </w:tcPr>
          <w:p w:rsidR="00962FAC" w:rsidRPr="006D5E37" w:rsidRDefault="00962FAC" w:rsidP="00755E55">
            <w:pPr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　　　　　　　　　　　　　　　　円</w:t>
            </w:r>
          </w:p>
        </w:tc>
      </w:tr>
      <w:tr w:rsidR="00962FAC" w:rsidRPr="006D5E37" w:rsidTr="00962FAC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962FAC" w:rsidRPr="005E67BA" w:rsidRDefault="00962FAC" w:rsidP="00855C4B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</w:t>
            </w:r>
            <w:r w:rsidRPr="006D5E37">
              <w:rPr>
                <w:rFonts w:ascii="ＭＳ 明朝" w:hint="eastAsia"/>
                <w:szCs w:val="24"/>
              </w:rPr>
              <w:t>取得年月日</w:t>
            </w:r>
            <w:r w:rsidR="005E67BA">
              <w:rPr>
                <w:rFonts w:ascii="ＭＳ 明朝" w:hint="eastAsia"/>
                <w:szCs w:val="24"/>
              </w:rPr>
              <w:t>(登記日)</w:t>
            </w:r>
          </w:p>
        </w:tc>
        <w:tc>
          <w:tcPr>
            <w:tcW w:w="5601" w:type="dxa"/>
            <w:gridSpan w:val="3"/>
            <w:tcBorders>
              <w:left w:val="single" w:sz="4" w:space="0" w:color="auto"/>
            </w:tcBorders>
            <w:vAlign w:val="center"/>
          </w:tcPr>
          <w:p w:rsidR="00962FAC" w:rsidRPr="006D5E37" w:rsidRDefault="007E6ED2" w:rsidP="00A74F9C">
            <w:pPr>
              <w:ind w:firstLineChars="300" w:firstLine="63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int="eastAsia"/>
                <w:szCs w:val="24"/>
              </w:rPr>
              <w:t xml:space="preserve">　年　　　　月　　　　日</w:t>
            </w:r>
          </w:p>
        </w:tc>
      </w:tr>
      <w:tr w:rsidR="00962FAC" w:rsidRPr="006D5E37" w:rsidTr="00855C4B">
        <w:trPr>
          <w:trHeight w:val="1212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962FAC" w:rsidRDefault="00962FAC" w:rsidP="00755E55">
            <w:pPr>
              <w:jc w:val="center"/>
              <w:rPr>
                <w:rFonts w:ascii="ＭＳ 明朝"/>
                <w:szCs w:val="24"/>
              </w:rPr>
            </w:pPr>
            <w:r w:rsidRPr="005E086A">
              <w:rPr>
                <w:rFonts w:ascii="ＭＳ 明朝" w:hint="eastAsia"/>
                <w:szCs w:val="24"/>
              </w:rPr>
              <w:t>所有関係</w:t>
            </w:r>
          </w:p>
        </w:tc>
        <w:tc>
          <w:tcPr>
            <w:tcW w:w="6871" w:type="dxa"/>
            <w:gridSpan w:val="4"/>
            <w:tcBorders>
              <w:left w:val="single" w:sz="4" w:space="0" w:color="auto"/>
            </w:tcBorders>
            <w:vAlign w:val="center"/>
          </w:tcPr>
          <w:p w:rsidR="00962FAC" w:rsidRDefault="00962FAC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単独名義　・　共有名義</w:t>
            </w:r>
          </w:p>
          <w:p w:rsidR="00962FAC" w:rsidRDefault="00962FAC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※共有名義の場合</w:t>
            </w:r>
          </w:p>
          <w:p w:rsidR="00962FAC" w:rsidRPr="006D5E37" w:rsidRDefault="00962FAC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申請者及び当該住宅に定住する者の持分合計　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　</w:t>
            </w:r>
            <w:r w:rsidR="005E67BA" w:rsidRPr="002F3FE1">
              <w:rPr>
                <w:rFonts w:ascii="ＭＳ 明朝" w:hint="eastAsia"/>
                <w:color w:val="0070C0"/>
                <w:szCs w:val="24"/>
                <w:u w:val="single"/>
              </w:rPr>
              <w:t xml:space="preserve">　</w:t>
            </w:r>
            <w:r w:rsidR="00F262A3" w:rsidRPr="002F3FE1">
              <w:rPr>
                <w:rFonts w:ascii="ＭＳ 明朝" w:hint="eastAsia"/>
                <w:color w:val="0070C0"/>
                <w:szCs w:val="24"/>
                <w:u w:val="single"/>
              </w:rPr>
              <w:t>/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　</w:t>
            </w:r>
          </w:p>
        </w:tc>
      </w:tr>
      <w:tr w:rsidR="00962FAC" w:rsidRPr="006D5E37" w:rsidTr="00962FAC">
        <w:trPr>
          <w:trHeight w:val="464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962FAC" w:rsidRPr="005E086A" w:rsidRDefault="00962FAC" w:rsidP="008D45A0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転居年月日</w:t>
            </w:r>
          </w:p>
        </w:tc>
        <w:tc>
          <w:tcPr>
            <w:tcW w:w="6871" w:type="dxa"/>
            <w:gridSpan w:val="4"/>
            <w:tcBorders>
              <w:left w:val="single" w:sz="4" w:space="0" w:color="auto"/>
            </w:tcBorders>
            <w:vAlign w:val="center"/>
          </w:tcPr>
          <w:p w:rsidR="00962FAC" w:rsidRDefault="007E6ED2" w:rsidP="00A74F9C">
            <w:pPr>
              <w:ind w:firstLineChars="200" w:firstLine="42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年　　　　月　　　　日（　転居済　・　転居予定　）</w:t>
            </w:r>
          </w:p>
        </w:tc>
      </w:tr>
      <w:tr w:rsidR="00855C4B" w:rsidRPr="008D45A0" w:rsidTr="00755E55">
        <w:trPr>
          <w:trHeight w:val="464"/>
          <w:jc w:val="center"/>
        </w:trPr>
        <w:tc>
          <w:tcPr>
            <w:tcW w:w="582" w:type="dxa"/>
            <w:tcBorders>
              <w:right w:val="single" w:sz="4" w:space="0" w:color="auto"/>
            </w:tcBorders>
          </w:tcPr>
          <w:p w:rsidR="00855C4B" w:rsidRPr="006D5E37" w:rsidRDefault="00855C4B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8470" w:type="dxa"/>
            <w:gridSpan w:val="6"/>
            <w:vAlign w:val="center"/>
          </w:tcPr>
          <w:p w:rsidR="000F6AA7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（１）本人確認書類</w:t>
            </w:r>
          </w:p>
          <w:p w:rsidR="00855C4B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（２</w:t>
            </w:r>
            <w:r w:rsidR="00855C4B">
              <w:rPr>
                <w:rFonts w:ascii="ＭＳ 明朝" w:hint="eastAsia"/>
                <w:szCs w:val="24"/>
              </w:rPr>
              <w:t>）住宅の位置図及び平面図</w:t>
            </w:r>
          </w:p>
          <w:p w:rsidR="00855C4B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（３</w:t>
            </w:r>
            <w:r w:rsidR="00855C4B">
              <w:rPr>
                <w:rFonts w:ascii="ＭＳ 明朝" w:hint="eastAsia"/>
                <w:szCs w:val="24"/>
              </w:rPr>
              <w:t>）住宅取得に要する経費を明らかにできる書類（工事請負契約書等の写し）</w:t>
            </w:r>
          </w:p>
          <w:p w:rsidR="00855C4B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（４</w:t>
            </w:r>
            <w:r w:rsidR="00855C4B">
              <w:rPr>
                <w:rFonts w:ascii="ＭＳ 明朝" w:hint="eastAsia"/>
                <w:szCs w:val="24"/>
              </w:rPr>
              <w:t>）世帯主名及び続柄が記載された世帯全員の住民票の写し</w:t>
            </w:r>
          </w:p>
          <w:p w:rsidR="00855C4B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（５</w:t>
            </w:r>
            <w:r w:rsidR="00855C4B">
              <w:rPr>
                <w:rFonts w:ascii="ＭＳ 明朝" w:hint="eastAsia"/>
                <w:szCs w:val="24"/>
              </w:rPr>
              <w:t>）市税の納税証明書</w:t>
            </w:r>
            <w:r>
              <w:rPr>
                <w:rFonts w:ascii="ＭＳ 明朝" w:hint="eastAsia"/>
                <w:szCs w:val="24"/>
              </w:rPr>
              <w:t>（世帯全員分）</w:t>
            </w:r>
          </w:p>
          <w:p w:rsidR="00855C4B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（６）暴力団等の排除に関する誓約書兼同意書</w:t>
            </w:r>
          </w:p>
          <w:p w:rsidR="00855C4B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（７</w:t>
            </w:r>
            <w:r w:rsidR="00855C4B">
              <w:rPr>
                <w:rFonts w:ascii="ＭＳ 明朝" w:hint="eastAsia"/>
                <w:szCs w:val="24"/>
              </w:rPr>
              <w:t>）登記簿謄本全部事項証明書</w:t>
            </w:r>
          </w:p>
          <w:p w:rsidR="0065066C" w:rsidRDefault="000F6AA7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（８</w:t>
            </w:r>
            <w:r w:rsidR="008D45A0">
              <w:rPr>
                <w:rFonts w:ascii="ＭＳ 明朝" w:hint="eastAsia"/>
                <w:szCs w:val="24"/>
              </w:rPr>
              <w:t>）外観からの写真</w:t>
            </w:r>
          </w:p>
          <w:p w:rsidR="00855C4B" w:rsidRDefault="00855C4B" w:rsidP="00D46370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</w:t>
            </w:r>
            <w:r w:rsidR="00D46370">
              <w:rPr>
                <w:rFonts w:ascii="ＭＳ 明朝" w:hint="eastAsia"/>
                <w:szCs w:val="24"/>
              </w:rPr>
              <w:t>９</w:t>
            </w:r>
            <w:r>
              <w:rPr>
                <w:rFonts w:ascii="ＭＳ 明朝" w:hint="eastAsia"/>
                <w:szCs w:val="24"/>
              </w:rPr>
              <w:t>）その他市長が必要と定める書類</w:t>
            </w:r>
          </w:p>
        </w:tc>
      </w:tr>
    </w:tbl>
    <w:p w:rsidR="00895563" w:rsidRDefault="00236565" w:rsidP="00236565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166FA" wp14:editId="10A842A4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6035040" cy="5257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6611" w:rsidRPr="000F741D" w:rsidRDefault="00326611" w:rsidP="00236565">
                            <w:pPr>
                              <w:snapToGrid w:val="0"/>
                              <w:ind w:left="550" w:hangingChars="250" w:hanging="550"/>
                              <w:jc w:val="left"/>
                              <w:rPr>
                                <w:sz w:val="22"/>
                              </w:rPr>
                            </w:pPr>
                            <w:r w:rsidRPr="000F741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611" w:rsidRPr="000F741D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チェック欄</w:t>
                                  </w:r>
                                </w:rt>
                                <w:rubyBase>
                                  <w:r w:rsidR="00326611" w:rsidRPr="000F741D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</w:rubyBase>
                              </w:ruby>
                            </w:r>
                            <w:r w:rsidRPr="000F741D">
                              <w:rPr>
                                <w:sz w:val="22"/>
                              </w:rPr>
                              <w:t xml:space="preserve"> </w:t>
                            </w:r>
                            <w:r w:rsidRPr="000F741D">
                              <w:rPr>
                                <w:rFonts w:hint="eastAsia"/>
                                <w:sz w:val="22"/>
                              </w:rPr>
                              <w:t>補助対象者又はその世帯員等は、国、地方公共団体その他これらに類する団体から</w:t>
                            </w:r>
                          </w:p>
                          <w:p w:rsidR="00326611" w:rsidRPr="000F741D" w:rsidRDefault="00326611" w:rsidP="00236565">
                            <w:pPr>
                              <w:snapToGrid w:val="0"/>
                              <w:ind w:leftChars="200" w:left="420"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0F741D">
                              <w:rPr>
                                <w:rFonts w:hint="eastAsia"/>
                                <w:sz w:val="22"/>
                              </w:rPr>
                              <w:t>この補助金に類する補助金等（名取市移住支援金を除く。）の交付を受けていません</w:t>
                            </w:r>
                            <w:r w:rsidRPr="000F741D">
                              <w:rPr>
                                <w:sz w:val="22"/>
                              </w:rPr>
                              <w:t>。</w:t>
                            </w:r>
                          </w:p>
                          <w:p w:rsidR="00326611" w:rsidRPr="00F76090" w:rsidRDefault="00326611" w:rsidP="00236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16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.4pt;width:475.2pt;height:41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" filled="f" stroked="f" strokeweight=".5pt">
                <v:textbox>
                  <w:txbxContent>
                    <w:p w:rsidR="00326611" w:rsidRPr="000F741D" w:rsidRDefault="00326611" w:rsidP="00236565">
                      <w:pPr>
                        <w:snapToGrid w:val="0"/>
                        <w:ind w:left="550" w:hangingChars="250" w:hanging="550"/>
                        <w:jc w:val="left"/>
                        <w:rPr>
                          <w:sz w:val="22"/>
                        </w:rPr>
                      </w:pPr>
                      <w:r w:rsidRPr="000F741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611" w:rsidRPr="000F741D">
                              <w:rPr>
                                <w:rFonts w:ascii="ＭＳ 明朝" w:hAnsi="ＭＳ 明朝" w:hint="eastAsia"/>
                                <w:sz w:val="22"/>
                              </w:rPr>
                              <w:t>チェック欄</w:t>
                            </w:r>
                          </w:rt>
                          <w:rubyBase>
                            <w:r w:rsidR="00326611" w:rsidRPr="000F741D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</w:rubyBase>
                        </w:ruby>
                      </w:r>
                      <w:r w:rsidRPr="000F741D">
                        <w:rPr>
                          <w:sz w:val="22"/>
                        </w:rPr>
                        <w:t xml:space="preserve"> </w:t>
                      </w:r>
                      <w:r w:rsidRPr="000F741D">
                        <w:rPr>
                          <w:rFonts w:hint="eastAsia"/>
                          <w:sz w:val="22"/>
                        </w:rPr>
                        <w:t>補助対象者又はその世帯員等は、国、地方公共団体その他これらに類する団体から</w:t>
                      </w:r>
                    </w:p>
                    <w:p w:rsidR="00326611" w:rsidRPr="000F741D" w:rsidRDefault="00326611" w:rsidP="00236565">
                      <w:pPr>
                        <w:snapToGrid w:val="0"/>
                        <w:ind w:leftChars="200" w:left="420" w:firstLineChars="100" w:firstLine="220"/>
                        <w:jc w:val="left"/>
                        <w:rPr>
                          <w:sz w:val="22"/>
                        </w:rPr>
                      </w:pPr>
                      <w:r w:rsidRPr="000F741D">
                        <w:rPr>
                          <w:rFonts w:hint="eastAsia"/>
                          <w:sz w:val="22"/>
                        </w:rPr>
                        <w:t>この補助金に類する補助金等（名取市移住支援金を除く。）の交付を受けていません</w:t>
                      </w:r>
                      <w:r w:rsidRPr="000F741D">
                        <w:rPr>
                          <w:sz w:val="22"/>
                        </w:rPr>
                        <w:t>。</w:t>
                      </w:r>
                    </w:p>
                    <w:p w:rsidR="00326611" w:rsidRPr="00F76090" w:rsidRDefault="00326611" w:rsidP="00236565"/>
                  </w:txbxContent>
                </v:textbox>
                <w10:wrap anchorx="margin"/>
              </v:shape>
            </w:pict>
          </mc:Fallback>
        </mc:AlternateContent>
      </w:r>
      <w:r w:rsidR="00820AC8" w:rsidRPr="002007CA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</w:t>
      </w:r>
    </w:p>
    <w:p w:rsidR="00236565" w:rsidRPr="00236565" w:rsidRDefault="00F262A3" w:rsidP="00236565">
      <w:pPr>
        <w:jc w:val="center"/>
      </w:pPr>
      <w:r w:rsidRPr="00D57B4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2DB2E" wp14:editId="7F9F4D06">
                <wp:simplePos x="0" y="0"/>
                <wp:positionH relativeFrom="column">
                  <wp:posOffset>2282190</wp:posOffset>
                </wp:positionH>
                <wp:positionV relativeFrom="paragraph">
                  <wp:posOffset>186690</wp:posOffset>
                </wp:positionV>
                <wp:extent cx="1790827" cy="542925"/>
                <wp:effectExtent l="0" t="0" r="190500" b="9525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827" cy="542925"/>
                        </a:xfrm>
                        <a:prstGeom prst="wedgeRoundRectCallout">
                          <a:avLst>
                            <a:gd name="adj1" fmla="val 60128"/>
                            <a:gd name="adj2" fmla="val -25495"/>
                            <a:gd name="adj3" fmla="val 1666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611" w:rsidRPr="00C475ED" w:rsidRDefault="00326611" w:rsidP="0023656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窓口で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申請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する場合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…申請日</w:t>
                            </w:r>
                          </w:p>
                          <w:p w:rsidR="00326611" w:rsidRPr="00C475ED" w:rsidRDefault="00326611" w:rsidP="0023656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郵送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で申請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する場合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…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郵送日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2DB2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179.7pt;margin-top:14.7pt;width:141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" adj="23788,5293" fillcolor="#4472c4 [3208]" stroked="f" strokeweight="1pt">
                <v:textbox>
                  <w:txbxContent>
                    <w:p w:rsidR="00326611" w:rsidRPr="00C475ED" w:rsidRDefault="00326611" w:rsidP="00236565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</w:pP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窓口で</w:t>
                      </w:r>
                      <w:r w:rsidRPr="00C475ED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申請</w:t>
                      </w: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する場合</w:t>
                      </w:r>
                      <w:r w:rsidRPr="00C475ED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…申請日</w:t>
                      </w:r>
                    </w:p>
                    <w:p w:rsidR="00326611" w:rsidRPr="00C475ED" w:rsidRDefault="00326611" w:rsidP="00236565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</w:pP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郵送</w:t>
                      </w:r>
                      <w:r w:rsidRPr="00C475ED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で申請</w:t>
                      </w: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する場合</w:t>
                      </w:r>
                      <w:r w:rsidRPr="00C475ED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…</w:t>
                      </w: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郵送日</w:t>
                      </w:r>
                    </w:p>
                  </w:txbxContent>
                </v:textbox>
              </v:shape>
            </w:pict>
          </mc:Fallback>
        </mc:AlternateContent>
      </w:r>
      <w:r w:rsidR="00236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8D69C" wp14:editId="008DF9F0">
                <wp:simplePos x="0" y="0"/>
                <wp:positionH relativeFrom="margin">
                  <wp:align>center</wp:align>
                </wp:positionH>
                <wp:positionV relativeFrom="paragraph">
                  <wp:posOffset>-903696</wp:posOffset>
                </wp:positionV>
                <wp:extent cx="1660550" cy="609600"/>
                <wp:effectExtent l="0" t="0" r="158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5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611" w:rsidRPr="00396752" w:rsidRDefault="00326611" w:rsidP="002365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3967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8D69C" id="角丸四角形 12" o:spid="_x0000_s1028" style="position:absolute;left:0;text-align:left;margin-left:0;margin-top:-71.15pt;width:130.75pt;height:4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" filled="f" strokecolor="red" strokeweight="1pt">
                <v:stroke joinstyle="miter"/>
                <v:textbox>
                  <w:txbxContent>
                    <w:p w:rsidR="00326611" w:rsidRPr="00396752" w:rsidRDefault="00326611" w:rsidP="0023656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0"/>
                        </w:rPr>
                      </w:pPr>
                      <w:r w:rsidRPr="0039675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36565">
        <w:rPr>
          <w:rFonts w:hint="eastAsia"/>
        </w:rPr>
        <w:t>名取市新婚世帯等マイホーム応援事業補助金交付申請書</w:t>
      </w:r>
    </w:p>
    <w:p w:rsidR="00236565" w:rsidRDefault="00236565" w:rsidP="00236565">
      <w:pPr>
        <w:wordWrap w:val="0"/>
        <w:jc w:val="right"/>
      </w:pPr>
      <w:r>
        <w:rPr>
          <w:rFonts w:hint="eastAsia"/>
        </w:rPr>
        <w:t>令</w:t>
      </w:r>
      <w:r w:rsidRPr="00D57B47">
        <w:rPr>
          <w:rFonts w:hint="eastAsia"/>
        </w:rPr>
        <w:t>和</w:t>
      </w:r>
      <w:r>
        <w:rPr>
          <w:rFonts w:hint="eastAsia"/>
          <w:color w:val="FF0000"/>
        </w:rPr>
        <w:t>●</w:t>
      </w:r>
      <w:r>
        <w:rPr>
          <w:rFonts w:hint="eastAsia"/>
        </w:rPr>
        <w:t>年</w:t>
      </w:r>
      <w:r>
        <w:rPr>
          <w:rFonts w:hint="eastAsia"/>
          <w:color w:val="FF0000"/>
        </w:rPr>
        <w:t>●</w:t>
      </w:r>
      <w:r>
        <w:rPr>
          <w:rFonts w:hint="eastAsia"/>
        </w:rPr>
        <w:t>月</w:t>
      </w:r>
      <w:r>
        <w:rPr>
          <w:rFonts w:hint="eastAsia"/>
          <w:color w:val="FF0000"/>
        </w:rPr>
        <w:t>●</w:t>
      </w:r>
      <w:r>
        <w:rPr>
          <w:rFonts w:hint="eastAsia"/>
        </w:rPr>
        <w:t>日</w:t>
      </w:r>
    </w:p>
    <w:p w:rsidR="00236565" w:rsidRDefault="00236565" w:rsidP="00236565">
      <w:pPr>
        <w:jc w:val="left"/>
      </w:pPr>
      <w:r>
        <w:rPr>
          <w:rFonts w:hint="eastAsia"/>
        </w:rPr>
        <w:t>名取市長　　あて</w:t>
      </w:r>
    </w:p>
    <w:tbl>
      <w:tblPr>
        <w:tblStyle w:val="a7"/>
        <w:tblW w:w="5881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4645"/>
      </w:tblGrid>
      <w:tr w:rsidR="00236565" w:rsidTr="00236565">
        <w:tc>
          <w:tcPr>
            <w:tcW w:w="1236" w:type="dxa"/>
          </w:tcPr>
          <w:p w:rsidR="00236565" w:rsidRDefault="00236565" w:rsidP="00236565">
            <w:pPr>
              <w:jc w:val="right"/>
            </w:pPr>
            <w:r>
              <w:rPr>
                <w:rFonts w:hint="eastAsia"/>
              </w:rPr>
              <w:t>申請者名</w:t>
            </w:r>
            <w:r>
              <w:rPr>
                <w:rFonts w:hint="eastAsia"/>
              </w:rPr>
              <w:t>:</w:t>
            </w:r>
          </w:p>
        </w:tc>
        <w:tc>
          <w:tcPr>
            <w:tcW w:w="4645" w:type="dxa"/>
          </w:tcPr>
          <w:p w:rsidR="00236565" w:rsidRPr="00D100F2" w:rsidRDefault="00236565" w:rsidP="00236565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D100F2">
              <w:rPr>
                <w:rFonts w:ascii="ＭＳ ゴシック" w:eastAsia="ＭＳ ゴシック" w:hAnsi="ＭＳ ゴシック" w:hint="eastAsia"/>
                <w:b/>
                <w:color w:val="FF0000"/>
              </w:rPr>
              <w:t>名取　太郎</w:t>
            </w:r>
          </w:p>
        </w:tc>
      </w:tr>
      <w:tr w:rsidR="00236565" w:rsidTr="00236565">
        <w:tc>
          <w:tcPr>
            <w:tcW w:w="1236" w:type="dxa"/>
          </w:tcPr>
          <w:p w:rsidR="00236565" w:rsidRDefault="00236565" w:rsidP="00236565">
            <w:pPr>
              <w:jc w:val="right"/>
            </w:pPr>
            <w:r>
              <w:rPr>
                <w:rFonts w:hint="eastAsia"/>
              </w:rPr>
              <w:t>住　　所</w:t>
            </w:r>
            <w:r>
              <w:rPr>
                <w:rFonts w:hint="eastAsia"/>
              </w:rPr>
              <w:t>:</w:t>
            </w:r>
          </w:p>
        </w:tc>
        <w:tc>
          <w:tcPr>
            <w:tcW w:w="4645" w:type="dxa"/>
          </w:tcPr>
          <w:p w:rsidR="00236565" w:rsidRPr="00D100F2" w:rsidRDefault="00236565" w:rsidP="00236565">
            <w:pPr>
              <w:ind w:right="840"/>
              <w:rPr>
                <w:rFonts w:ascii="ＭＳ ゴシック" w:eastAsia="ＭＳ ゴシック" w:hAnsi="ＭＳ ゴシック"/>
                <w:b/>
              </w:rPr>
            </w:pPr>
            <w:r w:rsidRPr="00D100F2">
              <w:rPr>
                <w:rFonts w:hint="eastAsia"/>
                <w:b/>
              </w:rPr>
              <w:t xml:space="preserve">　</w:t>
            </w:r>
            <w:r w:rsidRPr="00D100F2">
              <w:rPr>
                <w:rFonts w:ascii="ＭＳ ゴシック" w:eastAsia="ＭＳ ゴシック" w:hAnsi="ＭＳ ゴシック" w:hint="eastAsia"/>
                <w:b/>
                <w:color w:val="FF0000"/>
              </w:rPr>
              <w:t>名取市増田字柳田80</w:t>
            </w:r>
          </w:p>
        </w:tc>
      </w:tr>
      <w:tr w:rsidR="00236565" w:rsidTr="00236565">
        <w:tc>
          <w:tcPr>
            <w:tcW w:w="1236" w:type="dxa"/>
          </w:tcPr>
          <w:p w:rsidR="00236565" w:rsidRDefault="00236565" w:rsidP="00236565">
            <w:pPr>
              <w:jc w:val="right"/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:</w:t>
            </w:r>
          </w:p>
        </w:tc>
        <w:tc>
          <w:tcPr>
            <w:tcW w:w="4645" w:type="dxa"/>
          </w:tcPr>
          <w:p w:rsidR="00236565" w:rsidRPr="00D100F2" w:rsidRDefault="00236565" w:rsidP="00236565">
            <w:pPr>
              <w:wordWrap w:val="0"/>
              <w:ind w:right="1050"/>
              <w:rPr>
                <w:rFonts w:ascii="ＭＳ ゴシック" w:eastAsia="ＭＳ ゴシック" w:hAnsi="ＭＳ ゴシック"/>
                <w:b/>
              </w:rPr>
            </w:pPr>
            <w:r w:rsidRPr="00D100F2">
              <w:rPr>
                <w:rFonts w:hint="eastAsia"/>
                <w:b/>
              </w:rPr>
              <w:t xml:space="preserve">　</w:t>
            </w:r>
            <w:r w:rsidRPr="00D100F2">
              <w:rPr>
                <w:rFonts w:ascii="ＭＳ ゴシック" w:eastAsia="ＭＳ ゴシック" w:hAnsi="ＭＳ ゴシック" w:hint="eastAsia"/>
                <w:b/>
                <w:color w:val="FF0000"/>
              </w:rPr>
              <w:t>022-724-7182</w:t>
            </w:r>
          </w:p>
        </w:tc>
      </w:tr>
      <w:tr w:rsidR="00236565" w:rsidTr="00236565">
        <w:tc>
          <w:tcPr>
            <w:tcW w:w="1236" w:type="dxa"/>
          </w:tcPr>
          <w:p w:rsidR="00236565" w:rsidRDefault="00236565" w:rsidP="00236565">
            <w:pPr>
              <w:jc w:val="right"/>
            </w:pPr>
            <w:r>
              <w:rPr>
                <w:rFonts w:hint="eastAsia"/>
              </w:rPr>
              <w:t>E-mail:</w:t>
            </w:r>
          </w:p>
        </w:tc>
        <w:tc>
          <w:tcPr>
            <w:tcW w:w="4645" w:type="dxa"/>
          </w:tcPr>
          <w:p w:rsidR="00236565" w:rsidRPr="00F262A3" w:rsidRDefault="00236565" w:rsidP="00236565">
            <w:pPr>
              <w:ind w:right="630" w:firstLineChars="100" w:firstLine="199"/>
              <w:rPr>
                <w:rFonts w:ascii="ＭＳ 明朝" w:hAnsi="ＭＳ 明朝"/>
                <w:b/>
                <w:sz w:val="14"/>
              </w:rPr>
            </w:pPr>
            <w:r w:rsidRPr="00B24CF1">
              <w:rPr>
                <w:rFonts w:ascii="ＭＳ 明朝" w:hAnsi="ＭＳ 明朝" w:hint="eastAsia"/>
                <w:b/>
                <w:color w:val="FF0000"/>
                <w:w w:val="99"/>
                <w:kern w:val="0"/>
                <w:sz w:val="20"/>
                <w:fitText w:val="3600" w:id="-913684480"/>
              </w:rPr>
              <w:t>n</w:t>
            </w:r>
            <w:hyperlink r:id="rId6" w:history="1">
              <w:r w:rsidRPr="00B24CF1">
                <w:rPr>
                  <w:rStyle w:val="a8"/>
                  <w:rFonts w:ascii="ＭＳ 明朝" w:hAnsi="ＭＳ 明朝" w:hint="eastAsia"/>
                  <w:b/>
                  <w:color w:val="FF0000"/>
                  <w:w w:val="99"/>
                  <w:kern w:val="0"/>
                  <w:sz w:val="20"/>
                  <w:u w:val="none"/>
                  <w:fitText w:val="3600" w:id="-913684480"/>
                </w:rPr>
                <w:t>atori-</w:t>
              </w:r>
              <w:r w:rsidRPr="00B24CF1">
                <w:rPr>
                  <w:rStyle w:val="a8"/>
                  <w:rFonts w:ascii="ＭＳ 明朝" w:hAnsi="ＭＳ 明朝"/>
                  <w:b/>
                  <w:color w:val="FF0000"/>
                  <w:w w:val="99"/>
                  <w:kern w:val="0"/>
                  <w:sz w:val="20"/>
                  <w:u w:val="none"/>
                  <w:fitText w:val="3600" w:id="-913684480"/>
                </w:rPr>
                <w:t>miryoku@city.natori.miyagi.j</w:t>
              </w:r>
              <w:r w:rsidRPr="00B24CF1">
                <w:rPr>
                  <w:rStyle w:val="a8"/>
                  <w:rFonts w:ascii="ＭＳ 明朝" w:hAnsi="ＭＳ 明朝"/>
                  <w:b/>
                  <w:color w:val="FF0000"/>
                  <w:spacing w:val="28"/>
                  <w:w w:val="99"/>
                  <w:kern w:val="0"/>
                  <w:sz w:val="20"/>
                  <w:u w:val="none"/>
                  <w:fitText w:val="3600" w:id="-913684480"/>
                </w:rPr>
                <w:t>p</w:t>
              </w:r>
            </w:hyperlink>
            <w:r w:rsidRPr="00F262A3">
              <w:rPr>
                <w:rFonts w:ascii="ＭＳ 明朝" w:hAnsi="ＭＳ 明朝" w:hint="eastAsia"/>
                <w:b/>
                <w:sz w:val="14"/>
              </w:rPr>
              <w:t xml:space="preserve">　　　　</w:t>
            </w:r>
          </w:p>
        </w:tc>
      </w:tr>
    </w:tbl>
    <w:p w:rsidR="00236565" w:rsidRDefault="00326611" w:rsidP="00236565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F5D036" wp14:editId="4C4157CC">
                <wp:simplePos x="0" y="0"/>
                <wp:positionH relativeFrom="column">
                  <wp:posOffset>-147931</wp:posOffset>
                </wp:positionH>
                <wp:positionV relativeFrom="paragraph">
                  <wp:posOffset>6274650</wp:posOffset>
                </wp:positionV>
                <wp:extent cx="708660" cy="4648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6611" w:rsidRPr="003B5AA1" w:rsidRDefault="00326611" w:rsidP="00F262A3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3B5AA1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D036" id="テキスト ボックス 13" o:spid="_x0000_s1029" type="#_x0000_t202" style="position:absolute;left:0;text-align:left;margin-left:-11.65pt;margin-top:494.05pt;width:55.8pt;height:36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" filled="f" stroked="f" strokeweight=".5pt">
                <v:textbox>
                  <w:txbxContent>
                    <w:p w:rsidR="00326611" w:rsidRPr="003B5AA1" w:rsidRDefault="00326611" w:rsidP="00F262A3">
                      <w:pPr>
                        <w:rPr>
                          <w:color w:val="FF0000"/>
                          <w:sz w:val="36"/>
                        </w:rPr>
                      </w:pPr>
                      <w:r w:rsidRPr="003B5AA1">
                        <w:rPr>
                          <w:rFonts w:hint="eastAsia"/>
                          <w:color w:val="FF0000"/>
                          <w:sz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C475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431A8" wp14:editId="4B51C795">
                <wp:simplePos x="0" y="0"/>
                <wp:positionH relativeFrom="column">
                  <wp:posOffset>4282176</wp:posOffset>
                </wp:positionH>
                <wp:positionV relativeFrom="paragraph">
                  <wp:posOffset>1347626</wp:posOffset>
                </wp:positionV>
                <wp:extent cx="1518285" cy="447040"/>
                <wp:effectExtent l="0" t="0" r="5715" b="10541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447040"/>
                        </a:xfrm>
                        <a:prstGeom prst="wedgeRoundRectCallout">
                          <a:avLst>
                            <a:gd name="adj1" fmla="val 1681"/>
                            <a:gd name="adj2" fmla="val 75528"/>
                            <a:gd name="adj3" fmla="val 16667"/>
                          </a:avLst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6611" w:rsidRPr="00C475ED" w:rsidRDefault="00326611" w:rsidP="0023656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「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住居部分」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＋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「その他」の合計を記入</w:t>
                            </w:r>
                          </w:p>
                          <w:p w:rsidR="00326611" w:rsidRPr="00D100F2" w:rsidRDefault="00326611" w:rsidP="00236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31A8" id="角丸四角形吹き出し 3" o:spid="_x0000_s1030" type="#_x0000_t62" style="position:absolute;left:0;text-align:left;margin-left:337.2pt;margin-top:106.1pt;width:119.55pt;height:3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" adj="11163,27114" fillcolor="#4472c4 [3208]" stroked="f" strokeweight="1pt">
                <v:textbox>
                  <w:txbxContent>
                    <w:p w:rsidR="00326611" w:rsidRPr="00C475ED" w:rsidRDefault="00326611" w:rsidP="00236565">
                      <w:pPr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</w:pP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18"/>
                        </w:rPr>
                        <w:t>「</w:t>
                      </w:r>
                      <w:r w:rsidRPr="00C475ED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  <w:t>住居部分」</w:t>
                      </w: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18"/>
                        </w:rPr>
                        <w:t>＋</w:t>
                      </w:r>
                      <w:r w:rsidRPr="00C475ED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  <w:t>「その他」の合計を記入</w:t>
                      </w:r>
                    </w:p>
                    <w:p w:rsidR="00326611" w:rsidRPr="00D100F2" w:rsidRDefault="00326611" w:rsidP="002365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E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D5B831" wp14:editId="1708225E">
                <wp:simplePos x="0" y="0"/>
                <wp:positionH relativeFrom="leftMargin">
                  <wp:align>right</wp:align>
                </wp:positionH>
                <wp:positionV relativeFrom="paragraph">
                  <wp:posOffset>1148811</wp:posOffset>
                </wp:positionV>
                <wp:extent cx="847725" cy="600075"/>
                <wp:effectExtent l="0" t="0" r="9525" b="1619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00075"/>
                        </a:xfrm>
                        <a:prstGeom prst="wedgeRoundRectCallout">
                          <a:avLst>
                            <a:gd name="adj1" fmla="val 42476"/>
                            <a:gd name="adj2" fmla="val 72712"/>
                            <a:gd name="adj3" fmla="val 16667"/>
                          </a:avLst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6611" w:rsidRPr="00C475ED" w:rsidRDefault="00326611" w:rsidP="00755E5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契約書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等に記載あり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5B831" id="角丸四角形吹き出し 5" o:spid="_x0000_s1031" type="#_x0000_t62" style="position:absolute;left:0;text-align:left;margin-left:15.55pt;margin-top:90.45pt;width:66.75pt;height:47.25pt;z-index:2516940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" adj="19975,26506" fillcolor="#4472c4 [3208]" stroked="f" strokeweight="1pt">
                <v:textbox>
                  <w:txbxContent>
                    <w:p w:rsidR="00326611" w:rsidRPr="00C475ED" w:rsidRDefault="00326611" w:rsidP="00755E55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C475E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18"/>
                        </w:rPr>
                        <w:t>契約書</w:t>
                      </w:r>
                      <w:r w:rsidRPr="00C475ED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  <w:t>等に記載あり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2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0BF0D" wp14:editId="4AAE1EC7">
                <wp:simplePos x="0" y="0"/>
                <wp:positionH relativeFrom="margin">
                  <wp:posOffset>-241300</wp:posOffset>
                </wp:positionH>
                <wp:positionV relativeFrom="paragraph">
                  <wp:posOffset>6437630</wp:posOffset>
                </wp:positionV>
                <wp:extent cx="6035040" cy="5257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6611" w:rsidRDefault="00326611" w:rsidP="00236565">
                            <w:pPr>
                              <w:snapToGrid w:val="0"/>
                              <w:ind w:left="550" w:hangingChars="250" w:hanging="550"/>
                              <w:jc w:val="left"/>
                              <w:rPr>
                                <w:sz w:val="22"/>
                              </w:rPr>
                            </w:pPr>
                            <w:r w:rsidRPr="003A14E3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611" w:rsidRPr="003A14E3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チェック欄</w:t>
                                  </w:r>
                                </w:rt>
                                <w:rubyBase>
                                  <w:r w:rsidR="00326611" w:rsidRPr="003A14E3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補助対象者又はその世帯員等は、</w:t>
                            </w:r>
                            <w:r w:rsidRPr="00A95E58">
                              <w:rPr>
                                <w:rFonts w:hint="eastAsia"/>
                                <w:sz w:val="22"/>
                              </w:rPr>
                              <w:t>国、地方公共団体その他これらに類する団体から</w:t>
                            </w:r>
                          </w:p>
                          <w:p w:rsidR="00326611" w:rsidRPr="003A14E3" w:rsidRDefault="00326611" w:rsidP="00236565">
                            <w:pPr>
                              <w:snapToGrid w:val="0"/>
                              <w:ind w:leftChars="200" w:left="420"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この</w:t>
                            </w:r>
                            <w:r w:rsidRPr="00A95E58">
                              <w:rPr>
                                <w:rFonts w:hint="eastAsia"/>
                                <w:sz w:val="22"/>
                              </w:rPr>
                              <w:t>補助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金に類する補助金等（名取市移住支援金を除く。）の交付を受けていません</w:t>
                            </w:r>
                            <w:r>
                              <w:rPr>
                                <w:sz w:val="22"/>
                              </w:rPr>
                              <w:t>。</w:t>
                            </w:r>
                          </w:p>
                          <w:p w:rsidR="00326611" w:rsidRPr="00F76090" w:rsidRDefault="00326611" w:rsidP="00236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0BF0D" id="テキスト ボックス 1" o:spid="_x0000_s1032" type="#_x0000_t202" style="position:absolute;left:0;text-align:left;margin-left:-19pt;margin-top:506.9pt;width:47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" filled="f" stroked="f" strokeweight=".5pt">
                <v:textbox>
                  <w:txbxContent>
                    <w:p w:rsidR="00326611" w:rsidRDefault="00326611" w:rsidP="00236565">
                      <w:pPr>
                        <w:snapToGrid w:val="0"/>
                        <w:ind w:left="550" w:hangingChars="250" w:hanging="550"/>
                        <w:jc w:val="left"/>
                        <w:rPr>
                          <w:sz w:val="22"/>
                        </w:rPr>
                      </w:pPr>
                      <w:r w:rsidRPr="003A14E3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611" w:rsidRPr="003A14E3">
                              <w:rPr>
                                <w:rFonts w:ascii="ＭＳ 明朝" w:hAnsi="ＭＳ 明朝" w:hint="eastAsia"/>
                                <w:sz w:val="22"/>
                              </w:rPr>
                              <w:t>チェック欄</w:t>
                            </w:r>
                          </w:rt>
                          <w:rubyBase>
                            <w:r w:rsidR="00326611" w:rsidRPr="003A14E3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補助対象者又はその世帯員等は、</w:t>
                      </w:r>
                      <w:r w:rsidRPr="00A95E58">
                        <w:rPr>
                          <w:rFonts w:hint="eastAsia"/>
                          <w:sz w:val="22"/>
                        </w:rPr>
                        <w:t>国、地方公共団体その他これらに類する団体から</w:t>
                      </w:r>
                    </w:p>
                    <w:p w:rsidR="00326611" w:rsidRPr="003A14E3" w:rsidRDefault="00326611" w:rsidP="00236565">
                      <w:pPr>
                        <w:snapToGrid w:val="0"/>
                        <w:ind w:leftChars="200" w:left="420" w:firstLineChars="100" w:firstLine="22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この</w:t>
                      </w:r>
                      <w:r w:rsidRPr="00A95E58">
                        <w:rPr>
                          <w:rFonts w:hint="eastAsia"/>
                          <w:sz w:val="22"/>
                        </w:rPr>
                        <w:t>補助</w:t>
                      </w:r>
                      <w:r>
                        <w:rPr>
                          <w:rFonts w:hint="eastAsia"/>
                          <w:sz w:val="22"/>
                        </w:rPr>
                        <w:t>金に類する補助金等（名取市移住支援金を除く。）の交付を受けていません</w:t>
                      </w:r>
                      <w:r>
                        <w:rPr>
                          <w:sz w:val="22"/>
                        </w:rPr>
                        <w:t>。</w:t>
                      </w:r>
                    </w:p>
                    <w:p w:rsidR="00326611" w:rsidRPr="00F76090" w:rsidRDefault="00326611" w:rsidP="00236565"/>
                  </w:txbxContent>
                </v:textbox>
                <w10:wrap anchorx="margin"/>
              </v:shape>
            </w:pict>
          </mc:Fallback>
        </mc:AlternateContent>
      </w:r>
      <w:r w:rsidR="00236565">
        <w:rPr>
          <w:rFonts w:hint="eastAsia"/>
        </w:rPr>
        <w:t>新婚世帯等マイホーム応援事業補助金の交付を受けたいので、実績に基づき名取市補助金等交付規則（平成２０年名取市規則第１１号）第４条第１項の規定により、関係書類を添えて申請します。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034"/>
        <w:gridCol w:w="565"/>
        <w:gridCol w:w="1270"/>
        <w:gridCol w:w="847"/>
        <w:gridCol w:w="2396"/>
        <w:gridCol w:w="2940"/>
      </w:tblGrid>
      <w:tr w:rsidR="00236565" w:rsidRPr="006D5E37" w:rsidTr="00326611">
        <w:trPr>
          <w:trHeight w:val="535"/>
          <w:jc w:val="center"/>
        </w:trPr>
        <w:tc>
          <w:tcPr>
            <w:tcW w:w="161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36565" w:rsidRPr="008D45A0" w:rsidRDefault="00236565" w:rsidP="00755E55">
            <w:pPr>
              <w:jc w:val="center"/>
              <w:rPr>
                <w:rFonts w:ascii="ＭＳ 明朝"/>
                <w:b/>
                <w:szCs w:val="24"/>
              </w:rPr>
            </w:pPr>
            <w:r w:rsidRPr="008D45A0">
              <w:rPr>
                <w:rFonts w:ascii="ＭＳ 明朝" w:hint="eastAsia"/>
                <w:b/>
                <w:szCs w:val="24"/>
              </w:rPr>
              <w:t>交付申請額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36565" w:rsidRPr="008D45A0" w:rsidRDefault="00C475ED" w:rsidP="00755E55">
            <w:pPr>
              <w:ind w:firstLineChars="1100" w:firstLine="2310"/>
              <w:rPr>
                <w:rFonts w:ascii="ＭＳ 明朝"/>
                <w:b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913C4B" wp14:editId="14C2D96C">
                      <wp:simplePos x="0" y="0"/>
                      <wp:positionH relativeFrom="margin">
                        <wp:posOffset>2544445</wp:posOffset>
                      </wp:positionH>
                      <wp:positionV relativeFrom="paragraph">
                        <wp:posOffset>-207645</wp:posOffset>
                      </wp:positionV>
                      <wp:extent cx="1771650" cy="304800"/>
                      <wp:effectExtent l="152400" t="0" r="0" b="22860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304800"/>
                              </a:xfrm>
                              <a:prstGeom prst="wedgeRoundRectCallout">
                                <a:avLst>
                                  <a:gd name="adj1" fmla="val -57977"/>
                                  <a:gd name="adj2" fmla="val 118823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6611" w:rsidRPr="00C475ED" w:rsidRDefault="00326611" w:rsidP="00C475ED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どちらか該当する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区分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を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囲む</w:t>
                                  </w:r>
                                </w:p>
                                <w:p w:rsidR="00326611" w:rsidRPr="00D100F2" w:rsidRDefault="00326611" w:rsidP="002365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13C4B" id="角丸四角形吹き出し 6" o:spid="_x0000_s1033" type="#_x0000_t62" style="position:absolute;left:0;text-align:left;margin-left:200.35pt;margin-top:-16.35pt;width:139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" adj="-1723,36466" fillcolor="#4472c4 [3208]" stroked="f" strokeweight="1pt">
                      <v:textbox>
                        <w:txbxContent>
                          <w:p w:rsidR="00326611" w:rsidRPr="00C475ED" w:rsidRDefault="00326611" w:rsidP="00C475E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どちらか該当する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区分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を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囲む</w:t>
                            </w:r>
                          </w:p>
                          <w:p w:rsidR="00326611" w:rsidRPr="00D100F2" w:rsidRDefault="00326611" w:rsidP="0023656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36565" w:rsidRPr="00101175">
              <w:rPr>
                <w:rFonts w:ascii="ＭＳ 明朝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65C6B5" wp14:editId="6F84C68C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321945</wp:posOffset>
                      </wp:positionV>
                      <wp:extent cx="914400" cy="335915"/>
                      <wp:effectExtent l="0" t="0" r="19050" b="2603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5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60097" id="楕円 7" o:spid="_x0000_s1026" style="position:absolute;left:0;text-align:left;margin-left:192.2pt;margin-top:25.35pt;width:1in;height:2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36565">
              <w:rPr>
                <w:rFonts w:ascii="ＭＳ 明朝" w:hint="eastAsia"/>
                <w:b/>
                <w:szCs w:val="24"/>
              </w:rPr>
              <w:t>２</w:t>
            </w:r>
            <w:r w:rsidR="00236565" w:rsidRPr="008D45A0">
              <w:rPr>
                <w:rFonts w:ascii="ＭＳ 明朝" w:hint="eastAsia"/>
                <w:b/>
                <w:szCs w:val="24"/>
              </w:rPr>
              <w:t>５０，０００円</w:t>
            </w:r>
          </w:p>
        </w:tc>
      </w:tr>
      <w:tr w:rsidR="00236565" w:rsidRPr="006D5E37" w:rsidTr="00326611">
        <w:trPr>
          <w:trHeight w:val="535"/>
          <w:jc w:val="center"/>
        </w:trPr>
        <w:tc>
          <w:tcPr>
            <w:tcW w:w="161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36565" w:rsidRPr="008D45A0" w:rsidRDefault="00236565" w:rsidP="00755E55">
            <w:pPr>
              <w:jc w:val="center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区分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36565" w:rsidRDefault="00236565" w:rsidP="00755E55">
            <w:pPr>
              <w:ind w:firstLineChars="800" w:firstLine="1687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新婚世帯　　　・　　　子育て世帯</w:t>
            </w:r>
          </w:p>
          <w:p w:rsidR="00236565" w:rsidRPr="008D45A0" w:rsidRDefault="00C475ED" w:rsidP="00755E55">
            <w:pPr>
              <w:ind w:firstLineChars="800" w:firstLine="1680"/>
              <w:rPr>
                <w:rFonts w:ascii="ＭＳ 明朝"/>
                <w:b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AEABCA" wp14:editId="710140C4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67945</wp:posOffset>
                      </wp:positionV>
                      <wp:extent cx="1767840" cy="485775"/>
                      <wp:effectExtent l="0" t="0" r="3810" b="123825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840" cy="485775"/>
                              </a:xfrm>
                              <a:prstGeom prst="wedgeRoundRectCallout">
                                <a:avLst>
                                  <a:gd name="adj1" fmla="val 4555"/>
                                  <a:gd name="adj2" fmla="val 72147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6611" w:rsidRPr="00C475ED" w:rsidRDefault="00326611" w:rsidP="0023656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仕事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場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として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の利用など、</w:t>
                                  </w:r>
                                </w:p>
                                <w:p w:rsidR="00326611" w:rsidRPr="00C475ED" w:rsidRDefault="00326611" w:rsidP="0023656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住居以外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の部分があれば記入</w:t>
                                  </w:r>
                                </w:p>
                                <w:p w:rsidR="00326611" w:rsidRPr="00D100F2" w:rsidRDefault="00326611" w:rsidP="002365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EABCA" id="角丸四角形吹き出し 15" o:spid="_x0000_s1034" type="#_x0000_t62" style="position:absolute;left:0;text-align:left;margin-left:115.95pt;margin-top:5.35pt;width:139.2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" adj="11784,26384" fillcolor="#4472c4 [3208]" stroked="f" strokeweight="1pt">
                      <v:textbox>
                        <w:txbxContent>
                          <w:p w:rsidR="00326611" w:rsidRPr="00C475ED" w:rsidRDefault="00326611" w:rsidP="0023656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仕事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場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として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の利用など、</w:t>
                            </w:r>
                          </w:p>
                          <w:p w:rsidR="00326611" w:rsidRPr="00C475ED" w:rsidRDefault="00326611" w:rsidP="0023656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住居以外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の部分があれば記入</w:t>
                            </w:r>
                          </w:p>
                          <w:p w:rsidR="00326611" w:rsidRPr="00D100F2" w:rsidRDefault="00326611" w:rsidP="002365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6565" w:rsidRPr="006D5E37" w:rsidTr="00326611">
        <w:trPr>
          <w:trHeight w:val="535"/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:rsidR="00236565" w:rsidRPr="006D5E37" w:rsidRDefault="00326611" w:rsidP="00755E55">
            <w:pPr>
              <w:ind w:left="113" w:right="113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page">
                        <wp:posOffset>40198004</wp:posOffset>
                      </wp:positionH>
                      <wp:positionV relativeFrom="paragraph">
                        <wp:posOffset>391160</wp:posOffset>
                      </wp:positionV>
                      <wp:extent cx="180975" cy="612140"/>
                      <wp:effectExtent l="38100" t="0" r="28575" b="16510"/>
                      <wp:wrapNone/>
                      <wp:docPr id="16" name="左中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612140"/>
                              </a:xfrm>
                              <a:prstGeom prst="leftBrac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6C66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6" o:spid="_x0000_s1026" type="#_x0000_t87" style="position:absolute;left:0;text-align:left;margin-left:3165.2pt;margin-top:30.8pt;width:14.25pt;height:48.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" adj="532" strokecolor="red" strokeweight="1.5pt">
                      <v:stroke joinstyle="miter"/>
                      <w10:wrap anchorx="page"/>
                    </v:shape>
                  </w:pict>
                </mc:Fallback>
              </mc:AlternateContent>
            </w:r>
            <w:r w:rsidR="00236565">
              <w:rPr>
                <w:rFonts w:ascii="ＭＳ 明朝" w:hint="eastAsia"/>
                <w:szCs w:val="24"/>
              </w:rPr>
              <w:t>住宅の状況</w:t>
            </w:r>
          </w:p>
        </w:tc>
        <w:tc>
          <w:tcPr>
            <w:tcW w:w="10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36565" w:rsidRPr="006D5E37" w:rsidRDefault="00236565" w:rsidP="00755E55">
            <w:pPr>
              <w:jc w:val="center"/>
              <w:rPr>
                <w:rFonts w:ascii="ＭＳ 明朝"/>
                <w:szCs w:val="24"/>
              </w:rPr>
            </w:pPr>
            <w:r w:rsidRPr="00F31B9B">
              <w:rPr>
                <w:rFonts w:ascii="ＭＳ 明朝" w:hint="eastAsia"/>
                <w:szCs w:val="24"/>
              </w:rPr>
              <w:t>所在地</w:t>
            </w:r>
          </w:p>
        </w:tc>
        <w:tc>
          <w:tcPr>
            <w:tcW w:w="8018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36565" w:rsidRPr="006D5E37" w:rsidRDefault="00236565" w:rsidP="00755E55">
            <w:pPr>
              <w:rPr>
                <w:rFonts w:ascii="ＭＳ 明朝"/>
                <w:szCs w:val="24"/>
              </w:rPr>
            </w:pPr>
            <w:r w:rsidRPr="00D100F2">
              <w:rPr>
                <w:rFonts w:ascii="ＭＳ 明朝" w:hint="eastAsia"/>
                <w:b/>
                <w:color w:val="FF0000"/>
                <w:szCs w:val="24"/>
              </w:rPr>
              <w:t>名取市増田字柳田80</w:t>
            </w:r>
          </w:p>
        </w:tc>
      </w:tr>
      <w:tr w:rsidR="00236565" w:rsidRPr="006D5E37" w:rsidTr="00326611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36565" w:rsidRPr="006D5E37" w:rsidRDefault="00236565" w:rsidP="00755E55">
            <w:pPr>
              <w:ind w:left="113" w:right="113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236565" w:rsidRPr="00E96AC2" w:rsidRDefault="00236565" w:rsidP="00755E55">
            <w:pPr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szCs w:val="24"/>
              </w:rPr>
              <w:t>床</w:t>
            </w:r>
            <w:r w:rsidRPr="00E96AC2">
              <w:rPr>
                <w:rFonts w:ascii="ＭＳ 明朝" w:hint="eastAsia"/>
                <w:szCs w:val="24"/>
              </w:rPr>
              <w:t>面積</w:t>
            </w:r>
          </w:p>
        </w:tc>
        <w:tc>
          <w:tcPr>
            <w:tcW w:w="2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65" w:rsidRPr="00E96AC2" w:rsidRDefault="00236565" w:rsidP="00755E55">
            <w:pPr>
              <w:jc w:val="center"/>
              <w:rPr>
                <w:rFonts w:ascii="ＭＳ 明朝"/>
                <w:szCs w:val="24"/>
              </w:rPr>
            </w:pPr>
            <w:r w:rsidRPr="00E96AC2">
              <w:rPr>
                <w:rFonts w:ascii="ＭＳ 明朝" w:hint="eastAsia"/>
                <w:szCs w:val="24"/>
              </w:rPr>
              <w:t>住</w:t>
            </w:r>
            <w:r>
              <w:rPr>
                <w:rFonts w:ascii="ＭＳ 明朝" w:hint="eastAsia"/>
                <w:szCs w:val="24"/>
              </w:rPr>
              <w:t xml:space="preserve">居部分　</w:t>
            </w:r>
            <w:r w:rsidRPr="009E305B">
              <w:rPr>
                <w:rFonts w:ascii="ＭＳ 明朝" w:hint="eastAsia"/>
                <w:b/>
                <w:color w:val="FF0000"/>
                <w:szCs w:val="24"/>
              </w:rPr>
              <w:t>123.45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E96AC2">
              <w:rPr>
                <w:rFonts w:ascii="ＭＳ 明朝" w:hint="eastAsia"/>
                <w:szCs w:val="24"/>
              </w:rPr>
              <w:t>㎡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65" w:rsidRPr="00E96AC2" w:rsidRDefault="00236565" w:rsidP="00755E55">
            <w:pPr>
              <w:jc w:val="center"/>
              <w:rPr>
                <w:rFonts w:ascii="ＭＳ 明朝"/>
                <w:szCs w:val="24"/>
              </w:rPr>
            </w:pPr>
            <w:r w:rsidRPr="00E96AC2">
              <w:rPr>
                <w:rFonts w:ascii="ＭＳ 明朝" w:hint="eastAsia"/>
                <w:szCs w:val="24"/>
              </w:rPr>
              <w:t xml:space="preserve">その他　</w:t>
            </w:r>
            <w:r w:rsidRPr="009E305B">
              <w:rPr>
                <w:rFonts w:ascii="ＭＳ 明朝" w:hint="eastAsia"/>
                <w:b/>
                <w:color w:val="FF0000"/>
                <w:szCs w:val="24"/>
              </w:rPr>
              <w:t>0</w:t>
            </w:r>
            <w:r w:rsidRPr="00E96AC2">
              <w:rPr>
                <w:rFonts w:ascii="ＭＳ 明朝" w:hint="eastAsia"/>
                <w:szCs w:val="24"/>
              </w:rPr>
              <w:t xml:space="preserve">　㎡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565" w:rsidRPr="00E96AC2" w:rsidRDefault="00236565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B251E0" wp14:editId="31FBFD28">
                      <wp:simplePos x="0" y="0"/>
                      <wp:positionH relativeFrom="column">
                        <wp:posOffset>-589280</wp:posOffset>
                      </wp:positionH>
                      <wp:positionV relativeFrom="paragraph">
                        <wp:posOffset>233045</wp:posOffset>
                      </wp:positionV>
                      <wp:extent cx="2362200" cy="419100"/>
                      <wp:effectExtent l="228600" t="0" r="0" b="0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19100"/>
                              </a:xfrm>
                              <a:prstGeom prst="wedgeRoundRectCallout">
                                <a:avLst>
                                  <a:gd name="adj1" fmla="val -59398"/>
                                  <a:gd name="adj2" fmla="val 20914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6611" w:rsidRPr="00C475ED" w:rsidRDefault="00326611" w:rsidP="0023656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建物代金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のみ記入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（建物代金が分からない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場合は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、全体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売買代金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で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も可）</w:t>
                                  </w:r>
                                </w:p>
                                <w:p w:rsidR="00326611" w:rsidRPr="009E305B" w:rsidRDefault="00326611" w:rsidP="002365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251E0" id="角丸四角形吹き出し 17" o:spid="_x0000_s1035" type="#_x0000_t62" style="position:absolute;left:0;text-align:left;margin-left:-46.4pt;margin-top:18.35pt;width:186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" adj="-2030,15317" fillcolor="#4472c4 [3208]" stroked="f" strokeweight="1pt">
                      <v:textbox>
                        <w:txbxContent>
                          <w:p w:rsidR="00326611" w:rsidRPr="00C475ED" w:rsidRDefault="00326611" w:rsidP="0023656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建物代金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のみ記入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（建物代金が分からない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場合は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、全体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売買代金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で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も可）</w:t>
                            </w:r>
                          </w:p>
                          <w:p w:rsidR="00326611" w:rsidRPr="009E305B" w:rsidRDefault="00326611" w:rsidP="002365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  <w:szCs w:val="24"/>
              </w:rPr>
              <w:t>合</w:t>
            </w:r>
            <w:r w:rsidRPr="00E96AC2">
              <w:rPr>
                <w:rFonts w:ascii="ＭＳ 明朝" w:hint="eastAsia"/>
                <w:szCs w:val="24"/>
              </w:rPr>
              <w:t xml:space="preserve">計　</w:t>
            </w:r>
            <w:r w:rsidRPr="009E305B">
              <w:rPr>
                <w:rFonts w:ascii="ＭＳ 明朝" w:hint="eastAsia"/>
                <w:b/>
                <w:color w:val="FF0000"/>
                <w:szCs w:val="24"/>
              </w:rPr>
              <w:t>123.45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E96AC2">
              <w:rPr>
                <w:rFonts w:ascii="ＭＳ 明朝" w:hint="eastAsia"/>
                <w:szCs w:val="24"/>
              </w:rPr>
              <w:t>㎡</w:t>
            </w:r>
          </w:p>
        </w:tc>
      </w:tr>
      <w:tr w:rsidR="00236565" w:rsidRPr="006D5E37" w:rsidTr="00326611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236565" w:rsidRPr="006D5E37" w:rsidRDefault="00236565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236565" w:rsidRPr="006D5E37" w:rsidRDefault="00236565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住宅取得価</w:t>
            </w:r>
            <w:r w:rsidRPr="006D5E37">
              <w:rPr>
                <w:rFonts w:ascii="ＭＳ 明朝" w:hint="eastAsia"/>
                <w:szCs w:val="24"/>
              </w:rPr>
              <w:t>格</w:t>
            </w:r>
          </w:p>
        </w:tc>
        <w:tc>
          <w:tcPr>
            <w:tcW w:w="6183" w:type="dxa"/>
            <w:gridSpan w:val="3"/>
            <w:tcBorders>
              <w:left w:val="single" w:sz="4" w:space="0" w:color="auto"/>
            </w:tcBorders>
            <w:vAlign w:val="center"/>
          </w:tcPr>
          <w:p w:rsidR="00236565" w:rsidRPr="006D5E37" w:rsidRDefault="00236565" w:rsidP="00755E55">
            <w:pPr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</w:t>
            </w:r>
            <w:r w:rsidRPr="009E305B">
              <w:rPr>
                <w:rFonts w:ascii="ＭＳ 明朝" w:hint="eastAsia"/>
                <w:b/>
                <w:color w:val="FF0000"/>
                <w:szCs w:val="24"/>
              </w:rPr>
              <w:t>12,345,678</w:t>
            </w:r>
            <w:r>
              <w:rPr>
                <w:rFonts w:ascii="ＭＳ 明朝" w:hint="eastAsia"/>
                <w:szCs w:val="24"/>
              </w:rPr>
              <w:t xml:space="preserve">　円</w:t>
            </w:r>
          </w:p>
        </w:tc>
      </w:tr>
      <w:tr w:rsidR="00236565" w:rsidRPr="006D5E37" w:rsidTr="00326611">
        <w:trPr>
          <w:trHeight w:val="734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236565" w:rsidRPr="006D5E37" w:rsidRDefault="00236565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236565" w:rsidRPr="00326611" w:rsidRDefault="00236565" w:rsidP="00326611">
            <w:pPr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</w:t>
            </w:r>
            <w:r w:rsidRPr="006D5E37">
              <w:rPr>
                <w:rFonts w:ascii="ＭＳ 明朝" w:hint="eastAsia"/>
                <w:szCs w:val="24"/>
              </w:rPr>
              <w:t>取得年月日</w:t>
            </w:r>
            <w:r>
              <w:rPr>
                <w:rFonts w:ascii="ＭＳ 明朝" w:hint="eastAsia"/>
                <w:szCs w:val="24"/>
              </w:rPr>
              <w:t>(登記日)</w:t>
            </w:r>
          </w:p>
        </w:tc>
        <w:tc>
          <w:tcPr>
            <w:tcW w:w="6183" w:type="dxa"/>
            <w:gridSpan w:val="3"/>
            <w:tcBorders>
              <w:left w:val="single" w:sz="4" w:space="0" w:color="auto"/>
            </w:tcBorders>
            <w:vAlign w:val="center"/>
          </w:tcPr>
          <w:p w:rsidR="00236565" w:rsidRPr="006D5E37" w:rsidRDefault="00326611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C493BB" wp14:editId="0A6438B1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-5080</wp:posOffset>
                      </wp:positionV>
                      <wp:extent cx="3909060" cy="436880"/>
                      <wp:effectExtent l="0" t="0" r="0" b="1270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9060" cy="4368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6611" w:rsidRPr="00C475ED" w:rsidRDefault="00326611" w:rsidP="0023656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「登記簿謄本全部事項証明書【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建物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】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」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に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記載あり</w:t>
                                  </w:r>
                                </w:p>
                                <w:p w:rsidR="00326611" w:rsidRPr="00C475ED" w:rsidRDefault="00326611" w:rsidP="0023656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新築の場合→「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登記の日付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」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 xml:space="preserve">　　中古物件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の場合→「所有権移転日」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C493BB" id="角丸四角形 23" o:spid="_x0000_s1036" style="position:absolute;left:0;text-align:left;margin-left:1.2pt;margin-top:-.4pt;width:307.8pt;height:3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" fillcolor="#4472c4 [3208]" stroked="f" strokeweight="1pt">
                      <v:stroke joinstyle="miter"/>
                      <v:textbox>
                        <w:txbxContent>
                          <w:p w:rsidR="00326611" w:rsidRPr="00C475ED" w:rsidRDefault="00326611" w:rsidP="0023656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「登記簿謄本全部事項証明書【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建物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】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」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に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記載あり</w:t>
                            </w:r>
                          </w:p>
                          <w:p w:rsidR="00326611" w:rsidRPr="00C475ED" w:rsidRDefault="00326611" w:rsidP="0023656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新築の場合→「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登記の日付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」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 xml:space="preserve">　　中古物件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の場合→「所有権移転日」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を記入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236565">
              <w:rPr>
                <w:rFonts w:ascii="ＭＳ 明朝" w:hint="eastAsia"/>
                <w:szCs w:val="24"/>
              </w:rPr>
              <w:t xml:space="preserve">　　　　年　　　　月　　　　日</w:t>
            </w:r>
          </w:p>
        </w:tc>
      </w:tr>
      <w:tr w:rsidR="00236565" w:rsidRPr="006D5E37" w:rsidTr="00326611">
        <w:trPr>
          <w:trHeight w:val="1212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236565" w:rsidRPr="006D5E37" w:rsidRDefault="00236565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236565" w:rsidRDefault="00236565" w:rsidP="00755E55">
            <w:pPr>
              <w:jc w:val="center"/>
              <w:rPr>
                <w:rFonts w:ascii="ＭＳ 明朝"/>
                <w:szCs w:val="24"/>
              </w:rPr>
            </w:pPr>
            <w:r w:rsidRPr="005E086A">
              <w:rPr>
                <w:rFonts w:ascii="ＭＳ 明朝" w:hint="eastAsia"/>
                <w:szCs w:val="24"/>
              </w:rPr>
              <w:t>所有関係</w:t>
            </w:r>
          </w:p>
        </w:tc>
        <w:tc>
          <w:tcPr>
            <w:tcW w:w="7453" w:type="dxa"/>
            <w:gridSpan w:val="4"/>
            <w:tcBorders>
              <w:left w:val="single" w:sz="4" w:space="0" w:color="auto"/>
            </w:tcBorders>
            <w:vAlign w:val="center"/>
          </w:tcPr>
          <w:p w:rsidR="00236565" w:rsidRDefault="00C475ED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242242" wp14:editId="1E431EB6">
                      <wp:simplePos x="0" y="0"/>
                      <wp:positionH relativeFrom="margin">
                        <wp:posOffset>3358515</wp:posOffset>
                      </wp:positionH>
                      <wp:positionV relativeFrom="paragraph">
                        <wp:posOffset>55245</wp:posOffset>
                      </wp:positionV>
                      <wp:extent cx="1618615" cy="599440"/>
                      <wp:effectExtent l="0" t="0" r="635" b="10541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19313" y="5917721"/>
                                <a:ext cx="1618615" cy="599440"/>
                              </a:xfrm>
                              <a:prstGeom prst="wedgeRoundRectCallout">
                                <a:avLst>
                                  <a:gd name="adj1" fmla="val -39810"/>
                                  <a:gd name="adj2" fmla="val 68112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6611" w:rsidRPr="00C475ED" w:rsidRDefault="00326611" w:rsidP="0023656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（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例）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夫婦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で1/2ず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つ</w:t>
                                  </w:r>
                                </w:p>
                                <w:p w:rsidR="00326611" w:rsidRPr="00C475ED" w:rsidRDefault="00326611" w:rsidP="0023656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所有権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を持っている場合は</w:t>
                                  </w:r>
                                </w:p>
                                <w:p w:rsidR="00326611" w:rsidRPr="00C475ED" w:rsidRDefault="00326611" w:rsidP="0023656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「2/2」と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記入</w:t>
                                  </w:r>
                                </w:p>
                                <w:p w:rsidR="00326611" w:rsidRPr="00D100F2" w:rsidRDefault="00326611" w:rsidP="002365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42242" id="角丸四角形吹き出し 2" o:spid="_x0000_s1037" type="#_x0000_t62" style="position:absolute;left:0;text-align:left;margin-left:264.45pt;margin-top:4.35pt;width:127.45pt;height:47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" adj="2201,25512" fillcolor="#4472c4 [3208]" stroked="f" strokeweight="1pt">
                      <v:textbox>
                        <w:txbxContent>
                          <w:p w:rsidR="00326611" w:rsidRPr="00C475ED" w:rsidRDefault="00326611" w:rsidP="0023656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（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例）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夫婦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で1/2ず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つ</w:t>
                            </w:r>
                          </w:p>
                          <w:p w:rsidR="00326611" w:rsidRPr="00C475ED" w:rsidRDefault="00326611" w:rsidP="0023656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所有権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を持っている場合は</w:t>
                            </w:r>
                          </w:p>
                          <w:p w:rsidR="00326611" w:rsidRPr="00C475ED" w:rsidRDefault="00326611" w:rsidP="0023656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「2/2」と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記入</w:t>
                            </w:r>
                          </w:p>
                          <w:p w:rsidR="00326611" w:rsidRPr="00D100F2" w:rsidRDefault="00326611" w:rsidP="0023656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262A3" w:rsidRPr="00101175">
              <w:rPr>
                <w:rFonts w:ascii="ＭＳ 明朝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997CBA" wp14:editId="4C52D212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7620</wp:posOffset>
                      </wp:positionV>
                      <wp:extent cx="705485" cy="335915"/>
                      <wp:effectExtent l="0" t="0" r="18415" b="2603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485" cy="335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8E0A6" id="楕円 8" o:spid="_x0000_s1026" style="position:absolute;left:0;text-align:left;margin-left:175.4pt;margin-top:.6pt;width:55.55pt;height: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36565">
              <w:rPr>
                <w:rFonts w:ascii="ＭＳ 明朝" w:hint="eastAsia"/>
                <w:szCs w:val="24"/>
              </w:rPr>
              <w:t>単独名義　・　共有名義</w:t>
            </w:r>
          </w:p>
          <w:p w:rsidR="00236565" w:rsidRDefault="00236565" w:rsidP="00755E55">
            <w:pPr>
              <w:rPr>
                <w:rFonts w:ascii="ＭＳ 明朝"/>
                <w:szCs w:val="24"/>
              </w:rPr>
            </w:pPr>
          </w:p>
          <w:p w:rsidR="00236565" w:rsidRDefault="00236565" w:rsidP="00755E55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※共有名義の場合</w:t>
            </w:r>
          </w:p>
          <w:p w:rsidR="00236565" w:rsidRPr="006D5E37" w:rsidRDefault="00236565" w:rsidP="00755E55">
            <w:pPr>
              <w:rPr>
                <w:rFonts w:ascii="ＭＳ 明朝"/>
                <w:szCs w:val="24"/>
              </w:rPr>
            </w:pPr>
            <w:r w:rsidRPr="00236565">
              <w:rPr>
                <w:rFonts w:ascii="ＭＳ 明朝" w:hint="eastAsia"/>
                <w:szCs w:val="24"/>
                <w:u w:val="double" w:color="FF0000"/>
              </w:rPr>
              <w:t>申請者</w:t>
            </w:r>
            <w:r>
              <w:rPr>
                <w:rFonts w:ascii="ＭＳ 明朝" w:hint="eastAsia"/>
                <w:szCs w:val="24"/>
              </w:rPr>
              <w:t>及び</w:t>
            </w:r>
            <w:r w:rsidRPr="00236565">
              <w:rPr>
                <w:rFonts w:ascii="ＭＳ 明朝" w:hint="eastAsia"/>
                <w:szCs w:val="24"/>
                <w:u w:val="double" w:color="FF0000"/>
              </w:rPr>
              <w:t>当該住宅に定住する者</w:t>
            </w:r>
            <w:r>
              <w:rPr>
                <w:rFonts w:ascii="ＭＳ 明朝" w:hint="eastAsia"/>
                <w:szCs w:val="24"/>
              </w:rPr>
              <w:t xml:space="preserve">の持分合計　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</w:t>
            </w:r>
            <w:r w:rsidRPr="00236565">
              <w:rPr>
                <w:rFonts w:ascii="ＭＳ 明朝" w:hint="eastAsia"/>
                <w:b/>
                <w:color w:val="FF0000"/>
                <w:szCs w:val="24"/>
                <w:u w:val="single"/>
              </w:rPr>
              <w:t>2/2</w:t>
            </w:r>
            <w:r w:rsidRPr="00236565">
              <w:rPr>
                <w:rFonts w:ascii="ＭＳ 明朝" w:hint="eastAsia"/>
                <w:b/>
                <w:szCs w:val="24"/>
                <w:u w:val="single"/>
              </w:rPr>
              <w:t xml:space="preserve">　　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　</w:t>
            </w:r>
          </w:p>
        </w:tc>
      </w:tr>
      <w:tr w:rsidR="00236565" w:rsidRPr="006D5E37" w:rsidTr="00326611">
        <w:trPr>
          <w:trHeight w:val="464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236565" w:rsidRPr="006D5E37" w:rsidRDefault="00236565" w:rsidP="00755E5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236565" w:rsidRPr="005E086A" w:rsidRDefault="00236565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転居年月日</w:t>
            </w:r>
          </w:p>
        </w:tc>
        <w:tc>
          <w:tcPr>
            <w:tcW w:w="7453" w:type="dxa"/>
            <w:gridSpan w:val="4"/>
            <w:tcBorders>
              <w:left w:val="single" w:sz="4" w:space="0" w:color="auto"/>
            </w:tcBorders>
            <w:vAlign w:val="center"/>
          </w:tcPr>
          <w:p w:rsidR="00236565" w:rsidRDefault="00C475ED" w:rsidP="00755E55">
            <w:pPr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53067F" wp14:editId="1C2D1AB1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12700</wp:posOffset>
                      </wp:positionV>
                      <wp:extent cx="1960245" cy="275590"/>
                      <wp:effectExtent l="0" t="0" r="1905" b="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0245" cy="275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6611" w:rsidRPr="00C475ED" w:rsidRDefault="00326611" w:rsidP="00F262A3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住民票に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記載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「転入日」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53067F" id="角丸四角形 25" o:spid="_x0000_s1038" style="position:absolute;left:0;text-align:left;margin-left:.2pt;margin-top:1pt;width:154.35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" fillcolor="#4472c4 [3208]" stroked="f" strokeweight="1pt">
                      <v:stroke joinstyle="miter"/>
                      <v:textbox>
                        <w:txbxContent>
                          <w:p w:rsidR="00326611" w:rsidRPr="00C475ED" w:rsidRDefault="00326611" w:rsidP="00F262A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住民票に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記載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の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「転入日」</w:t>
                            </w: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を記入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F262A3" w:rsidRPr="00101175">
              <w:rPr>
                <w:rFonts w:ascii="ＭＳ 明朝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EF4FDB" wp14:editId="55D78728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-67945</wp:posOffset>
                      </wp:positionV>
                      <wp:extent cx="563880" cy="342265"/>
                      <wp:effectExtent l="0" t="0" r="26670" b="1968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422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7256B" id="楕円 9" o:spid="_x0000_s1026" style="position:absolute;left:0;text-align:left;margin-left:182.7pt;margin-top:-5.35pt;width:44.4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36565">
              <w:rPr>
                <w:rFonts w:ascii="ＭＳ 明朝" w:hint="eastAsia"/>
                <w:szCs w:val="24"/>
              </w:rPr>
              <w:t xml:space="preserve">　　　　　年　　　　月　　　　日（　転居済　・　転居予定　）</w:t>
            </w:r>
          </w:p>
        </w:tc>
      </w:tr>
      <w:tr w:rsidR="00236565" w:rsidRPr="008D45A0" w:rsidTr="00326611">
        <w:trPr>
          <w:trHeight w:val="464"/>
          <w:jc w:val="center"/>
        </w:trPr>
        <w:tc>
          <w:tcPr>
            <w:tcW w:w="582" w:type="dxa"/>
            <w:tcBorders>
              <w:right w:val="single" w:sz="4" w:space="0" w:color="auto"/>
            </w:tcBorders>
          </w:tcPr>
          <w:p w:rsidR="00236565" w:rsidRPr="006D5E37" w:rsidRDefault="00B24CF1" w:rsidP="00755E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767CF0" wp14:editId="5BA3B982">
                      <wp:simplePos x="0" y="0"/>
                      <wp:positionH relativeFrom="page">
                        <wp:posOffset>-560633</wp:posOffset>
                      </wp:positionH>
                      <wp:positionV relativeFrom="paragraph">
                        <wp:posOffset>1460272</wp:posOffset>
                      </wp:positionV>
                      <wp:extent cx="1051236" cy="480060"/>
                      <wp:effectExtent l="0" t="0" r="0" b="28194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236" cy="480060"/>
                              </a:xfrm>
                              <a:prstGeom prst="wedgeRoundRectCallout">
                                <a:avLst>
                                  <a:gd name="adj1" fmla="val 34315"/>
                                  <a:gd name="adj2" fmla="val 109355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6611" w:rsidRPr="00326611" w:rsidRDefault="00326611" w:rsidP="00326611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32661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該当する</w:t>
                                  </w:r>
                                  <w:r w:rsidRPr="0032661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場合</w:t>
                                  </w:r>
                                </w:p>
                                <w:p w:rsidR="00326611" w:rsidRPr="00326611" w:rsidRDefault="00326611" w:rsidP="00326611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32661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チェックを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付ける</w:t>
                                  </w:r>
                                </w:p>
                                <w:p w:rsidR="00326611" w:rsidRPr="00D100F2" w:rsidRDefault="00326611" w:rsidP="00F262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67CF0" id="角丸四角形吹き出し 10" o:spid="_x0000_s1039" type="#_x0000_t62" style="position:absolute;left:0;text-align:left;margin-left:-44.15pt;margin-top:115pt;width:82.75pt;height:37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" adj="18212,34421" fillcolor="#4472c4 [3208]" stroked="f" strokeweight="1pt">
                      <v:textbox>
                        <w:txbxContent>
                          <w:p w:rsidR="00326611" w:rsidRPr="00326611" w:rsidRDefault="00326611" w:rsidP="00326611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3266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該当する</w:t>
                            </w:r>
                            <w:r w:rsidRPr="00326611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場合</w:t>
                            </w:r>
                          </w:p>
                          <w:p w:rsidR="00326611" w:rsidRPr="00326611" w:rsidRDefault="00326611" w:rsidP="00326611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3266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チェックを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8"/>
                              </w:rPr>
                              <w:t>付ける</w:t>
                            </w:r>
                          </w:p>
                          <w:p w:rsidR="00326611" w:rsidRPr="00D100F2" w:rsidRDefault="00326611" w:rsidP="00F262A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36565"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9052" w:type="dxa"/>
            <w:gridSpan w:val="6"/>
            <w:vAlign w:val="center"/>
          </w:tcPr>
          <w:p w:rsidR="00236565" w:rsidRDefault="00236565" w:rsidP="00C475ED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（１）本人確認書類</w:t>
            </w:r>
            <w:r w:rsidR="00F262A3" w:rsidRPr="00743ABB">
              <w:rPr>
                <w:rFonts w:ascii="ＭＳ 明朝" w:hint="eastAsia"/>
                <w:szCs w:val="24"/>
              </w:rPr>
              <w:t xml:space="preserve">　</w:t>
            </w:r>
            <w:r w:rsidR="00F262A3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→申請者の運転免許証・マイナンバーカードなどの写し</w:t>
            </w:r>
          </w:p>
          <w:p w:rsidR="00236565" w:rsidRDefault="00236565" w:rsidP="00C475ED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（２）住宅の位置図及び平面図</w:t>
            </w:r>
            <w:r w:rsidR="00F262A3">
              <w:rPr>
                <w:rFonts w:ascii="ＭＳ 明朝" w:hint="eastAsia"/>
                <w:szCs w:val="24"/>
              </w:rPr>
              <w:t xml:space="preserve">　</w:t>
            </w:r>
            <w:r w:rsidR="00F262A3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住宅が建っている場所・住宅の間取りが分かるもの</w:t>
            </w:r>
          </w:p>
          <w:p w:rsidR="00236565" w:rsidRDefault="00236565" w:rsidP="00C475ED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（３）住宅取得に要する経費を明らかにできる書類（工事請負契約書等の写し）</w:t>
            </w:r>
          </w:p>
          <w:p w:rsidR="00236565" w:rsidRDefault="00236565" w:rsidP="00C475ED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（４）</w:t>
            </w:r>
            <w:r w:rsidRPr="00F262A3">
              <w:rPr>
                <w:rFonts w:ascii="ＭＳ 明朝" w:hint="eastAsia"/>
                <w:szCs w:val="24"/>
                <w:u w:val="double" w:color="FF0000"/>
              </w:rPr>
              <w:t>世帯主名及び続柄が記載された</w:t>
            </w:r>
            <w:r>
              <w:rPr>
                <w:rFonts w:ascii="ＭＳ 明朝" w:hint="eastAsia"/>
                <w:szCs w:val="24"/>
              </w:rPr>
              <w:t>世帯全員の住民票の写し</w:t>
            </w:r>
            <w:r w:rsidR="00F262A3">
              <w:rPr>
                <w:rFonts w:ascii="ＭＳ 明朝" w:hint="eastAsia"/>
                <w:szCs w:val="24"/>
              </w:rPr>
              <w:t xml:space="preserve">　</w:t>
            </w:r>
            <w:r w:rsidR="00F262A3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コピー不可</w:t>
            </w:r>
          </w:p>
          <w:p w:rsidR="00236565" w:rsidRDefault="00236565" w:rsidP="00C475ED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（５）市税の納税証明書（</w:t>
            </w:r>
            <w:r w:rsidRPr="00F262A3">
              <w:rPr>
                <w:rFonts w:ascii="ＭＳ 明朝" w:hint="eastAsia"/>
                <w:szCs w:val="24"/>
                <w:u w:val="double" w:color="FF0000"/>
              </w:rPr>
              <w:t>世帯全員分</w:t>
            </w:r>
            <w:r>
              <w:rPr>
                <w:rFonts w:ascii="ＭＳ 明朝" w:hint="eastAsia"/>
                <w:szCs w:val="24"/>
              </w:rPr>
              <w:t>）</w:t>
            </w:r>
          </w:p>
          <w:p w:rsidR="00F262A3" w:rsidRPr="00F262A3" w:rsidRDefault="00F262A3" w:rsidP="00C475ED">
            <w:pPr>
              <w:snapToGrid w:val="0"/>
              <w:spacing w:line="0" w:lineRule="atLeast"/>
              <w:ind w:firstLineChars="300" w:firstLine="630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910FD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→“名取市”の市税の滞納がないことを証明する書類（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コピー不可</w:t>
            </w:r>
            <w:r w:rsidRPr="00910FD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）</w:t>
            </w:r>
          </w:p>
          <w:p w:rsidR="00236565" w:rsidRDefault="00236565" w:rsidP="00326611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（６）暴力団等の排除に関する誓約書兼同意書</w:t>
            </w:r>
            <w:r w:rsidR="00F262A3">
              <w:rPr>
                <w:rFonts w:ascii="ＭＳ 明朝" w:hint="eastAsia"/>
                <w:szCs w:val="24"/>
              </w:rPr>
              <w:t xml:space="preserve">　</w:t>
            </w:r>
            <w:r w:rsidR="00F262A3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市様式</w:t>
            </w:r>
          </w:p>
          <w:p w:rsidR="00236565" w:rsidRDefault="00236565" w:rsidP="00326611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（７）登記簿謄本全部事項証明書</w:t>
            </w:r>
            <w:r w:rsidR="00F262A3" w:rsidRPr="00743ABB">
              <w:rPr>
                <w:rFonts w:ascii="ＭＳ 明朝" w:hint="eastAsia"/>
                <w:szCs w:val="24"/>
              </w:rPr>
              <w:t xml:space="preserve">　</w:t>
            </w:r>
            <w:r w:rsidR="00F262A3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【</w:t>
            </w:r>
            <w:r w:rsidR="00F262A3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建物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】</w:t>
            </w:r>
            <w:r w:rsidR="00F262A3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のみ提出（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【土地】の提出は不要、コピー不可）</w:t>
            </w:r>
          </w:p>
          <w:p w:rsidR="00236565" w:rsidRDefault="00236565" w:rsidP="00326611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（８）外観からの写真</w:t>
            </w:r>
            <w:r w:rsidR="00F262A3" w:rsidRPr="00743ABB">
              <w:rPr>
                <w:rFonts w:ascii="ＭＳ 明朝" w:hint="eastAsia"/>
                <w:szCs w:val="24"/>
              </w:rPr>
              <w:t xml:space="preserve">　</w:t>
            </w:r>
            <w:r w:rsidR="00F262A3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→建物全体が分かる写真1枚以上（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メール等での提出も可</w:t>
            </w:r>
            <w:r w:rsidR="00F262A3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）</w:t>
            </w:r>
          </w:p>
          <w:p w:rsidR="00236565" w:rsidRDefault="00236565" w:rsidP="00326611">
            <w:pPr>
              <w:spacing w:line="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（９）その他市長が必要と定める書類</w:t>
            </w:r>
            <w:r w:rsidR="00F262A3">
              <w:rPr>
                <w:rFonts w:ascii="ＭＳ 明朝" w:hint="eastAsia"/>
                <w:szCs w:val="24"/>
              </w:rPr>
              <w:t xml:space="preserve">　</w:t>
            </w:r>
            <w:r w:rsidR="00F262A3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F262A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市様式（誓約書）</w:t>
            </w:r>
          </w:p>
        </w:tc>
      </w:tr>
    </w:tbl>
    <w:p w:rsidR="00236565" w:rsidRPr="00236565" w:rsidRDefault="00236565" w:rsidP="00236565">
      <w:pPr>
        <w:ind w:right="840"/>
        <w:rPr>
          <w:rFonts w:ascii="ＭＳ ゴシック" w:eastAsia="ＭＳ ゴシック" w:hAnsi="ＭＳ ゴシック"/>
          <w:b/>
          <w:sz w:val="24"/>
        </w:rPr>
      </w:pPr>
      <w:r w:rsidRPr="002007CA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 xml:space="preserve">　　　　　　　</w:t>
      </w:r>
    </w:p>
    <w:sectPr w:rsidR="00236565" w:rsidRPr="002365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11" w:rsidRDefault="00326611" w:rsidP="00895563">
      <w:r>
        <w:separator/>
      </w:r>
    </w:p>
  </w:endnote>
  <w:endnote w:type="continuationSeparator" w:id="0">
    <w:p w:rsidR="00326611" w:rsidRDefault="00326611" w:rsidP="008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11" w:rsidRDefault="00326611" w:rsidP="00895563">
      <w:r>
        <w:separator/>
      </w:r>
    </w:p>
  </w:footnote>
  <w:footnote w:type="continuationSeparator" w:id="0">
    <w:p w:rsidR="00326611" w:rsidRDefault="00326611" w:rsidP="0089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11" w:rsidRDefault="00326611">
    <w:pPr>
      <w:pStyle w:val="a3"/>
    </w:pPr>
  </w:p>
  <w:p w:rsidR="00326611" w:rsidRDefault="00326611">
    <w:pPr>
      <w:pStyle w:val="a3"/>
    </w:pPr>
  </w:p>
  <w:p w:rsidR="00326611" w:rsidRDefault="00326611">
    <w:pPr>
      <w:pStyle w:val="a3"/>
    </w:pPr>
  </w:p>
  <w:p w:rsidR="00326611" w:rsidRDefault="00326611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63"/>
    <w:rsid w:val="000F6AA7"/>
    <w:rsid w:val="000F741D"/>
    <w:rsid w:val="00236565"/>
    <w:rsid w:val="002F3FE1"/>
    <w:rsid w:val="00326611"/>
    <w:rsid w:val="00340434"/>
    <w:rsid w:val="00497C2F"/>
    <w:rsid w:val="004A1552"/>
    <w:rsid w:val="005E67BA"/>
    <w:rsid w:val="0065066C"/>
    <w:rsid w:val="00755E55"/>
    <w:rsid w:val="00797CA0"/>
    <w:rsid w:val="007E6ED2"/>
    <w:rsid w:val="00820AC8"/>
    <w:rsid w:val="00855C4B"/>
    <w:rsid w:val="00864A2E"/>
    <w:rsid w:val="00895563"/>
    <w:rsid w:val="008A7C49"/>
    <w:rsid w:val="008D45A0"/>
    <w:rsid w:val="00962FAC"/>
    <w:rsid w:val="00A74F9C"/>
    <w:rsid w:val="00B24CF1"/>
    <w:rsid w:val="00B7436A"/>
    <w:rsid w:val="00C475ED"/>
    <w:rsid w:val="00D46370"/>
    <w:rsid w:val="00D76C04"/>
    <w:rsid w:val="00F2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3AC85A"/>
  <w15:chartTrackingRefBased/>
  <w15:docId w15:val="{4A7ED5B2-7B97-4C0B-9943-7889C54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563"/>
  </w:style>
  <w:style w:type="paragraph" w:styleId="a5">
    <w:name w:val="footer"/>
    <w:basedOn w:val="a"/>
    <w:link w:val="a6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563"/>
  </w:style>
  <w:style w:type="table" w:styleId="a7">
    <w:name w:val="Table Grid"/>
    <w:basedOn w:val="a1"/>
    <w:uiPriority w:val="39"/>
    <w:rsid w:val="0089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3656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26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6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ori-miryoku@city.natori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7E3C995A.dotm</Template>
  <TotalTime>80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百井 皓輝</cp:lastModifiedBy>
  <cp:revision>19</cp:revision>
  <cp:lastPrinted>2025-07-09T06:37:00Z</cp:lastPrinted>
  <dcterms:created xsi:type="dcterms:W3CDTF">2023-02-08T04:10:00Z</dcterms:created>
  <dcterms:modified xsi:type="dcterms:W3CDTF">2025-07-09T06:39:00Z</dcterms:modified>
</cp:coreProperties>
</file>