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E1" w:rsidRDefault="00D33AE1"/>
    <w:p w:rsidR="00D33AE1" w:rsidRDefault="00D33AE1"/>
    <w:p w:rsidR="00D33AE1" w:rsidRDefault="00D33AE1">
      <w:pPr>
        <w:spacing w:line="410" w:lineRule="exact"/>
        <w:jc w:val="center"/>
      </w:pPr>
      <w:r>
        <w:rPr>
          <w:rFonts w:ascii="ＭＳ 明朝" w:hAnsi="ＭＳ 明朝"/>
          <w:sz w:val="28"/>
        </w:rPr>
        <w:t>名取市木造住宅耐震改修工事助成事業</w:t>
      </w:r>
    </w:p>
    <w:p w:rsidR="00D33AE1" w:rsidRDefault="00D33AE1">
      <w:pPr>
        <w:spacing w:line="410" w:lineRule="exact"/>
        <w:jc w:val="center"/>
      </w:pPr>
      <w:r>
        <w:rPr>
          <w:rFonts w:ascii="ＭＳ 明朝" w:hAnsi="ＭＳ 明朝"/>
          <w:sz w:val="28"/>
        </w:rPr>
        <w:t>変　更　承　認　申　請　書</w:t>
      </w:r>
    </w:p>
    <w:p w:rsidR="00D33AE1" w:rsidRDefault="00D33AE1"/>
    <w:p w:rsidR="00D33AE1" w:rsidRDefault="00D33AE1">
      <w:r>
        <w:rPr>
          <w:rFonts w:ascii="ＭＳ 明朝" w:hAnsi="ＭＳ 明朝"/>
        </w:rPr>
        <w:t xml:space="preserve">　　　　　　　　　　　　　　　　　　　　　　　　　　　</w:t>
      </w:r>
      <w:r>
        <w:rPr>
          <w:rFonts w:ascii="ＭＳ 明朝" w:hAnsi="ＭＳ 明朝"/>
          <w:spacing w:val="-6"/>
        </w:rPr>
        <w:t xml:space="preserve"> </w:t>
      </w:r>
      <w:r w:rsidR="003E65C5">
        <w:rPr>
          <w:rFonts w:ascii="ＭＳ 明朝" w:hAnsi="ＭＳ 明朝"/>
        </w:rPr>
        <w:t>令和</w:t>
      </w:r>
      <w:r>
        <w:rPr>
          <w:rFonts w:ascii="ＭＳ 明朝" w:hAnsi="ＭＳ 明朝"/>
        </w:rPr>
        <w:t xml:space="preserve">　　年　　月　　日</w:t>
      </w:r>
    </w:p>
    <w:p w:rsidR="00D33AE1" w:rsidRDefault="00D33AE1"/>
    <w:p w:rsidR="00D33AE1" w:rsidRDefault="003F4522">
      <w:r>
        <w:rPr>
          <w:rFonts w:ascii="ＭＳ 明朝" w:hAnsi="ＭＳ 明朝"/>
        </w:rPr>
        <w:t>名取市長</w:t>
      </w:r>
      <w:r w:rsidR="00D33AE1">
        <w:rPr>
          <w:rFonts w:ascii="ＭＳ 明朝" w:hAnsi="ＭＳ 明朝"/>
        </w:rPr>
        <w:t xml:space="preserve">　</w:t>
      </w:r>
      <w:r>
        <w:rPr>
          <w:rFonts w:ascii="ＭＳ 明朝" w:hAnsi="ＭＳ 明朝"/>
        </w:rPr>
        <w:t>山田　司郎</w:t>
      </w:r>
      <w:r w:rsidR="00D33AE1">
        <w:rPr>
          <w:rFonts w:ascii="ＭＳ 明朝" w:hAnsi="ＭＳ 明朝"/>
        </w:rPr>
        <w:t xml:space="preserve">　　様</w:t>
      </w:r>
    </w:p>
    <w:p w:rsidR="00D33AE1" w:rsidRDefault="00D33AE1"/>
    <w:p w:rsidR="00D33AE1" w:rsidRDefault="00D33AE1"/>
    <w:p w:rsidR="00D33AE1" w:rsidRDefault="00D33AE1">
      <w:r>
        <w:rPr>
          <w:rFonts w:ascii="ＭＳ 明朝" w:hAnsi="ＭＳ 明朝"/>
        </w:rPr>
        <w:t xml:space="preserve">　　　　　　　　　　　　　　　　　　　　　　　住　所</w:t>
      </w:r>
    </w:p>
    <w:p w:rsidR="00D33AE1" w:rsidRDefault="00D33AE1">
      <w:pPr>
        <w:ind w:left="6244" w:hanging="925"/>
      </w:pPr>
      <w:r>
        <w:rPr>
          <w:rFonts w:ascii="ＭＳ 明朝" w:hAnsi="ＭＳ 明朝"/>
        </w:rPr>
        <w:t>氏　名　　　　　　　　　　　　印</w:t>
      </w:r>
    </w:p>
    <w:p w:rsidR="00D33AE1" w:rsidRDefault="00D33AE1">
      <w:pPr>
        <w:ind w:left="6244" w:hanging="925"/>
      </w:pPr>
      <w:r>
        <w:rPr>
          <w:rFonts w:ascii="ＭＳ 明朝" w:hAnsi="ＭＳ 明朝"/>
        </w:rPr>
        <w:t>ＴＥＬ</w:t>
      </w:r>
    </w:p>
    <w:p w:rsidR="00D33AE1" w:rsidRDefault="00D33AE1"/>
    <w:p w:rsidR="00D33AE1" w:rsidRDefault="00D33AE1"/>
    <w:p w:rsidR="00D33AE1" w:rsidRDefault="00D33AE1">
      <w:r>
        <w:rPr>
          <w:rFonts w:ascii="ＭＳ 明朝" w:hAnsi="ＭＳ 明朝"/>
        </w:rPr>
        <w:t xml:space="preserve">　</w:t>
      </w:r>
      <w:r w:rsidR="003E65C5">
        <w:rPr>
          <w:rFonts w:ascii="ＭＳ 明朝" w:hAnsi="ＭＳ 明朝"/>
        </w:rPr>
        <w:t>令和</w:t>
      </w:r>
      <w:r w:rsidR="008836E3">
        <w:rPr>
          <w:rFonts w:ascii="ＭＳ 明朝" w:hAnsi="ＭＳ 明朝"/>
        </w:rPr>
        <w:t xml:space="preserve">　　年　　月　　日付け名取市指令</w:t>
      </w:r>
      <w:r>
        <w:rPr>
          <w:rFonts w:ascii="ＭＳ 明朝" w:hAnsi="ＭＳ 明朝"/>
        </w:rPr>
        <w:t>第　　　号により名取市木造住宅耐震改修工事助成事業補助金交付決定通知を受けた名取市木造住宅耐震改修工事助成事業の計画を、下記のとおり変更したいので、承認されるよう関係書類を添えて申請します。</w:t>
      </w:r>
    </w:p>
    <w:p w:rsidR="00D33AE1" w:rsidRDefault="00D33AE1"/>
    <w:p w:rsidR="00D33AE1" w:rsidRDefault="00D33AE1">
      <w:pPr>
        <w:jc w:val="center"/>
      </w:pPr>
      <w:r>
        <w:rPr>
          <w:rFonts w:ascii="ＭＳ 明朝" w:hAnsi="ＭＳ 明朝"/>
        </w:rPr>
        <w:t>記</w:t>
      </w:r>
    </w:p>
    <w:p w:rsidR="00D33AE1" w:rsidRDefault="00D33AE1">
      <w:pPr>
        <w:jc w:val="center"/>
      </w:pPr>
    </w:p>
    <w:p w:rsidR="00D33AE1" w:rsidRDefault="00D33AE1">
      <w:pPr>
        <w:rPr>
          <w:rFonts w:hint="default"/>
        </w:rPr>
      </w:pPr>
      <w:r>
        <w:t>１　変更の内容</w:t>
      </w:r>
    </w:p>
    <w:p w:rsidR="008836E3" w:rsidRDefault="00BA3C1F">
      <w:pPr>
        <w:rPr>
          <w:rFonts w:hint="default"/>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6350</wp:posOffset>
                </wp:positionV>
                <wp:extent cx="5448300" cy="6000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25EC5" id="Rectangle 2" o:spid="_x0000_s1026" style="position:absolute;left:0;text-align:left;margin-left:0;margin-top:.5pt;width:429pt;height:47.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yBIQIAADo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Ypqx5mBjkr0&#10;hUQD02jJJlGe3vmCoh7dA8YEvbu34rtnxq5bipK3iLZvJVREahzjsxcPouHpKdv2H21F6LALNil1&#10;qLGLgKQBO6SCHM8FkYfABF3OptP525zqJsh3lef59Sx9AcXza4c+vJe2Y/FQciTuCR329z5ENlA8&#10;hyT2Vqtqo7ROBjbbtUa2B2qOTVondH8Zpg3rS76YTWYJ+YXPX0IQP1p/g+hUoC7Xqiv5/BwERZTt&#10;nalSDwZQejgTZW1OOkbphhJsbXUkGdEOLUwjR4fW4k/OemrfkvsfO0DJmf5gqBTX08liRv2ejPl8&#10;QRripWN74QAjCKjkgbPhuA7DhOwcqqalf8Ypc2NvqXi1SrrGwg6cTlSpQZPcp2GKE3Bpp6hfI796&#10;AgAA//8DAFBLAwQUAAYACAAAACEAIfFWctgAAAAFAQAADwAAAGRycy9kb3ducmV2LnhtbEyPT0/D&#10;MAzF70h8h8hI3FjKRFEpTSdA4ghoG+KcNqatljhV43Xdt8ec4OQ/z3rv52qzBK9mnNIQycDtKgOF&#10;1EY3UGfgc/96U4BKbMlZHwkNnDHBpr68qGzp4om2OO+4U2JCqbQGeuax1Dq1PQabVnFEEu07TsGy&#10;jFOn3WRPYh68XmfZvQ52IEno7YgvPbaH3TEYKD7W3Z2P4fnrPT/wW3OeibbamOur5ekRFOPCf8fw&#10;iy/oUAtTE4/kkvIG5BGWrRQRi7yQpjHwkOeg60r/p69/AAAA//8DAFBLAQItABQABgAIAAAAIQC2&#10;gziS/gAAAOEBAAATAAAAAAAAAAAAAAAAAAAAAABbQ29udGVudF9UeXBlc10ueG1sUEsBAi0AFAAG&#10;AAgAAAAhADj9If/WAAAAlAEAAAsAAAAAAAAAAAAAAAAALwEAAF9yZWxzLy5yZWxzUEsBAi0AFAAG&#10;AAgAAAAhAIm7rIEhAgAAOgQAAA4AAAAAAAAAAAAAAAAALgIAAGRycy9lMm9Eb2MueG1sUEsBAi0A&#10;FAAGAAgAAAAhACHxVnLYAAAABQEAAA8AAAAAAAAAAAAAAAAAewQAAGRycy9kb3ducmV2LnhtbFBL&#10;BQYAAAAABAAEAPMAAACABQAAAAA=&#10;">
                <v:textbox inset="5.85pt,.7pt,5.85pt,.7pt"/>
                <w10:wrap anchorx="margin"/>
              </v:rect>
            </w:pict>
          </mc:Fallback>
        </mc:AlternateContent>
      </w:r>
    </w:p>
    <w:p w:rsidR="008836E3" w:rsidRDefault="008836E3">
      <w:pPr>
        <w:rPr>
          <w:rFonts w:hint="default"/>
        </w:rPr>
      </w:pPr>
    </w:p>
    <w:p w:rsidR="008836E3" w:rsidRDefault="008836E3"/>
    <w:p w:rsidR="00BA3C1F" w:rsidRDefault="00BA3C1F">
      <w:pPr>
        <w:rPr>
          <w:rFonts w:hint="default"/>
        </w:rPr>
      </w:pPr>
    </w:p>
    <w:p w:rsidR="00D33AE1" w:rsidRDefault="00BA3C1F">
      <w:r>
        <w:t>２</w:t>
      </w:r>
      <w:r w:rsidR="00D33AE1">
        <w:t xml:space="preserve">　変更の理由</w:t>
      </w:r>
    </w:p>
    <w:p w:rsidR="008836E3" w:rsidRDefault="00BA3C1F">
      <w:pPr>
        <w:rPr>
          <w:rFonts w:hint="default"/>
        </w:rPr>
      </w:pPr>
      <w:r>
        <w:rPr>
          <w:noProof/>
        </w:rPr>
        <mc:AlternateContent>
          <mc:Choice Requires="wps">
            <w:drawing>
              <wp:anchor distT="0" distB="0" distL="114300" distR="114300" simplePos="0" relativeHeight="251660288" behindDoc="0" locked="0" layoutInCell="1" allowOverlap="1" wp14:anchorId="587E9310" wp14:editId="0ADCB7AA">
                <wp:simplePos x="0" y="0"/>
                <wp:positionH relativeFrom="margin">
                  <wp:align>center</wp:align>
                </wp:positionH>
                <wp:positionV relativeFrom="paragraph">
                  <wp:posOffset>8890</wp:posOffset>
                </wp:positionV>
                <wp:extent cx="5448300" cy="6000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2A418" id="Rectangle 2" o:spid="_x0000_s1026" style="position:absolute;left:0;text-align:left;margin-left:0;margin-top:.7pt;width:429pt;height:47.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Y5oIgIAADoEAAAOAAAAZHJzL2Uyb0RvYy54bWysU1Fv0zAQfkfiP1h+p0lDu7VR02nqKEIa&#10;MDH4AVfHaSwc25zdpuXX7+x0pQOeEH6wfL7z5+++u1vcHDrN9hK9sqbi41HOmTTC1spsK/7t6/rN&#10;jDMfwNSgrZEVP0rPb5avXy16V8rCtlbXEhmBGF/2ruJtCK7MMi9a2YEfWScNORuLHQQycZvVCD2h&#10;dzor8vwq6y3WDq2Q3tPt3eDky4TfNFKEz03jZWC64sQtpB3Tvol7tlxAuUVwrRInGvAPLDpQhj49&#10;Q91BALZD9QdUpwRab5swErbLbNMoIVMOlM04/y2bxxacTLmQON6dZfL/D1Z82j8gU3XFC84MdFSi&#10;LyQamK2WrIjy9M6XFPXoHjAm6N29Fd89M3bVUpS8RbR9K6EmUuMYn714EA1PT9mm/2hrQoddsEmp&#10;Q4NdBCQN2CEV5HguiDwEJuhyOpnM3uZUN0G+qzzPr6fpCyifXzv04b20HYuHiiNxT+iwv/chsoHy&#10;OSSxt1rVa6V1MnC7WWlke6DmWKd1QveXYdqwvuLzaTFNyC98/hKC+NH6G0SnAnW5Vl3FZ+cgKKNs&#10;70ydejCA0sOZKGtz0jFKN5RgY+sjyYh2aGEaOTq0Fn9y1lP7Vtz/2AFKzvQHQ6W4nhTzKfV7Mmaz&#10;OWmIl47NhQOMIKCKB86G4yoME7JzqLYt/TNOmRt7S8VrVNI1FnbgdKJKDZrkPg1TnIBLO0X9Gvnl&#10;EwAAAP//AwBQSwMEFAAGAAgAAAAhANG5z6rZAAAABQEAAA8AAABkcnMvZG93bnJldi54bWxMj81O&#10;wzAQhO9IvIO1SNyoQ9WgNI1TARJHqPqjnp14m0S111Hspunbs5zKcXZWM98U68lZMeIQOk8KXmcJ&#10;CKTam44aBYf910sGIkRNRltPqOCGAdbl40Ohc+OvtMVxFxvBIRRyraCNsc+lDHWLToeZ75HYO/nB&#10;6chyaKQZ9JXDnZXzJHmTTnfEDa3u8bPF+ry7OAXZZt4srHcfx5/0HL+r20i0lUo9P03vKxARp3h/&#10;hj98RoeSmSp/IROEVcBDIl8XINjM0ox1pWCZLkGWhfxPX/4CAAD//wMAUEsBAi0AFAAGAAgAAAAh&#10;ALaDOJL+AAAA4QEAABMAAAAAAAAAAAAAAAAAAAAAAFtDb250ZW50X1R5cGVzXS54bWxQSwECLQAU&#10;AAYACAAAACEAOP0h/9YAAACUAQAACwAAAAAAAAAAAAAAAAAvAQAAX3JlbHMvLnJlbHNQSwECLQAU&#10;AAYACAAAACEAvO2OaCICAAA6BAAADgAAAAAAAAAAAAAAAAAuAgAAZHJzL2Uyb0RvYy54bWxQSwEC&#10;LQAUAAYACAAAACEA0bnPqtkAAAAFAQAADwAAAAAAAAAAAAAAAAB8BAAAZHJzL2Rvd25yZXYueG1s&#10;UEsFBgAAAAAEAAQA8wAAAIIFAAAAAA==&#10;">
                <v:textbox inset="5.85pt,.7pt,5.85pt,.7pt"/>
                <w10:wrap anchorx="margin"/>
              </v:rect>
            </w:pict>
          </mc:Fallback>
        </mc:AlternateContent>
      </w:r>
    </w:p>
    <w:p w:rsidR="008836E3" w:rsidRDefault="008836E3">
      <w:pPr>
        <w:rPr>
          <w:rFonts w:hint="default"/>
        </w:rPr>
      </w:pPr>
    </w:p>
    <w:p w:rsidR="008836E3" w:rsidRDefault="008836E3">
      <w:pPr>
        <w:rPr>
          <w:rFonts w:hint="default"/>
        </w:rPr>
      </w:pPr>
    </w:p>
    <w:p w:rsidR="00BA3C1F" w:rsidRDefault="00BA3C1F">
      <w:pPr>
        <w:rPr>
          <w:rFonts w:hint="default"/>
        </w:rPr>
      </w:pPr>
    </w:p>
    <w:p w:rsidR="00D33AE1" w:rsidRDefault="00BA3C1F">
      <w:r>
        <w:t>３</w:t>
      </w:r>
      <w:r w:rsidR="00D33AE1">
        <w:t xml:space="preserve">　添付書類　　　　</w:t>
      </w:r>
    </w:p>
    <w:p w:rsidR="00D33AE1" w:rsidRDefault="00D33AE1">
      <w:r>
        <w:t xml:space="preserve">　（１）見積書</w:t>
      </w:r>
    </w:p>
    <w:p w:rsidR="00D33AE1" w:rsidRDefault="00D33AE1">
      <w:r>
        <w:t xml:space="preserve">　（２）変更耐震改修設計図書</w:t>
      </w:r>
    </w:p>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Pr>
        <w:rPr>
          <w:rFonts w:hint="default"/>
        </w:rPr>
      </w:pPr>
    </w:p>
    <w:p w:rsidR="004D0A24" w:rsidRDefault="004D0A24"/>
    <w:p w:rsidR="00D33AE1" w:rsidRDefault="00D33AE1"/>
    <w:p w:rsidR="00D33AE1" w:rsidRDefault="00D33AE1">
      <w:pPr>
        <w:spacing w:line="410" w:lineRule="exact"/>
        <w:jc w:val="center"/>
      </w:pPr>
      <w:r>
        <w:rPr>
          <w:rFonts w:ascii="ＭＳ 明朝" w:hAnsi="ＭＳ 明朝"/>
          <w:sz w:val="28"/>
        </w:rPr>
        <w:t>名取市木造住宅耐震改修工事助成事業</w:t>
      </w:r>
    </w:p>
    <w:p w:rsidR="00D33AE1" w:rsidRDefault="00D33AE1">
      <w:pPr>
        <w:spacing w:line="410" w:lineRule="exact"/>
        <w:jc w:val="center"/>
      </w:pPr>
      <w:r>
        <w:rPr>
          <w:rFonts w:ascii="ＭＳ 明朝" w:hAnsi="ＭＳ 明朝"/>
          <w:sz w:val="28"/>
        </w:rPr>
        <w:t>遅　滞　等　報　告　書</w:t>
      </w:r>
    </w:p>
    <w:p w:rsidR="00D33AE1" w:rsidRDefault="00D33AE1">
      <w:pPr>
        <w:jc w:val="center"/>
      </w:pPr>
    </w:p>
    <w:p w:rsidR="00D33AE1" w:rsidRDefault="00D33AE1"/>
    <w:p w:rsidR="00D33AE1" w:rsidRDefault="00D33AE1">
      <w:r>
        <w:rPr>
          <w:rFonts w:ascii="ＭＳ 明朝" w:hAnsi="ＭＳ 明朝"/>
        </w:rPr>
        <w:t xml:space="preserve">　　　　　　　　　　　　　　　　　　　　　　　　　　　　</w:t>
      </w:r>
      <w:r w:rsidR="003F4522">
        <w:rPr>
          <w:rFonts w:ascii="ＭＳ 明朝" w:hAnsi="ＭＳ 明朝"/>
        </w:rPr>
        <w:t>令和</w:t>
      </w:r>
      <w:r>
        <w:rPr>
          <w:rFonts w:ascii="ＭＳ 明朝" w:hAnsi="ＭＳ 明朝"/>
        </w:rPr>
        <w:t xml:space="preserve">　　年　　月　　日</w:t>
      </w:r>
    </w:p>
    <w:p w:rsidR="00D33AE1" w:rsidRDefault="00D33AE1"/>
    <w:p w:rsidR="00D33AE1" w:rsidRDefault="00D33AE1">
      <w:r>
        <w:rPr>
          <w:rFonts w:ascii="ＭＳ 明朝" w:hAnsi="ＭＳ 明朝"/>
        </w:rPr>
        <w:t xml:space="preserve">　名取市長　あて</w:t>
      </w:r>
    </w:p>
    <w:p w:rsidR="00D33AE1" w:rsidRDefault="00D33AE1"/>
    <w:p w:rsidR="00D33AE1" w:rsidRDefault="00D33AE1"/>
    <w:p w:rsidR="00D33AE1" w:rsidRDefault="00D33AE1">
      <w:r>
        <w:rPr>
          <w:rFonts w:ascii="ＭＳ 明朝" w:hAnsi="ＭＳ 明朝"/>
        </w:rPr>
        <w:t xml:space="preserve">　　　　　　　　　　　　　　　　　　　　　　住　所</w:t>
      </w:r>
    </w:p>
    <w:p w:rsidR="00D33AE1" w:rsidRDefault="00D33AE1">
      <w:pPr>
        <w:ind w:left="6244" w:hanging="1157"/>
      </w:pPr>
      <w:r>
        <w:rPr>
          <w:rFonts w:ascii="ＭＳ 明朝" w:hAnsi="ＭＳ 明朝"/>
        </w:rPr>
        <w:t>氏　名　　　　　　　　　　　　印</w:t>
      </w:r>
    </w:p>
    <w:p w:rsidR="00D33AE1" w:rsidRDefault="00D33AE1">
      <w:pPr>
        <w:ind w:left="6244" w:hanging="1157"/>
      </w:pPr>
      <w:r>
        <w:rPr>
          <w:rFonts w:ascii="ＭＳ 明朝" w:hAnsi="ＭＳ 明朝"/>
        </w:rPr>
        <w:t>ＴＥＬ</w:t>
      </w:r>
    </w:p>
    <w:p w:rsidR="00D33AE1" w:rsidRDefault="00D33AE1"/>
    <w:p w:rsidR="00D33AE1" w:rsidRDefault="00D33AE1"/>
    <w:p w:rsidR="00D33AE1" w:rsidRDefault="00D33AE1">
      <w:r>
        <w:rPr>
          <w:rFonts w:ascii="ＭＳ 明朝" w:hAnsi="ＭＳ 明朝"/>
        </w:rPr>
        <w:t xml:space="preserve">　</w:t>
      </w:r>
      <w:r w:rsidR="003F4522">
        <w:rPr>
          <w:rFonts w:ascii="ＭＳ 明朝" w:hAnsi="ＭＳ 明朝"/>
        </w:rPr>
        <w:t>令和</w:t>
      </w:r>
      <w:r w:rsidR="008836E3">
        <w:rPr>
          <w:rFonts w:ascii="ＭＳ 明朝" w:hAnsi="ＭＳ 明朝"/>
        </w:rPr>
        <w:t xml:space="preserve">　　年　　月　　日付け名取市指令</w:t>
      </w:r>
      <w:r>
        <w:rPr>
          <w:rFonts w:ascii="ＭＳ 明朝" w:hAnsi="ＭＳ 明朝"/>
        </w:rPr>
        <w:t>第　　　号により名取市木造住宅耐震改修工事助成事業補助金交付決定通知を受けた名取市木造住宅耐震改修工事助成事業の計画について、下記のとおり事業の遅滞が生じたので報告します。</w:t>
      </w:r>
    </w:p>
    <w:p w:rsidR="00D33AE1" w:rsidRDefault="00D33AE1"/>
    <w:p w:rsidR="00D33AE1" w:rsidRDefault="00D33AE1">
      <w:pPr>
        <w:jc w:val="center"/>
      </w:pPr>
      <w:r>
        <w:rPr>
          <w:rFonts w:ascii="ＭＳ 明朝" w:hAnsi="ＭＳ 明朝"/>
        </w:rPr>
        <w:t>記</w:t>
      </w:r>
    </w:p>
    <w:p w:rsidR="00D33AE1" w:rsidRDefault="00D33AE1">
      <w:pPr>
        <w:jc w:val="center"/>
      </w:pPr>
    </w:p>
    <w:p w:rsidR="00D33AE1" w:rsidRDefault="00BA3C1F">
      <w:r>
        <w:rPr>
          <w:noProof/>
        </w:rPr>
        <mc:AlternateContent>
          <mc:Choice Requires="wps">
            <w:drawing>
              <wp:anchor distT="0" distB="0" distL="114300" distR="114300" simplePos="0" relativeHeight="251662336" behindDoc="0" locked="0" layoutInCell="1" allowOverlap="1" wp14:anchorId="587E9310" wp14:editId="0ADCB7AA">
                <wp:simplePos x="0" y="0"/>
                <wp:positionH relativeFrom="page">
                  <wp:align>center</wp:align>
                </wp:positionH>
                <wp:positionV relativeFrom="paragraph">
                  <wp:posOffset>215900</wp:posOffset>
                </wp:positionV>
                <wp:extent cx="5448300" cy="600075"/>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53D89" id="Rectangle 2" o:spid="_x0000_s1026" style="position:absolute;left:0;text-align:left;margin-left:0;margin-top:17pt;width:429pt;height:47.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GIgIAADoEAAAOAAAAZHJzL2Uyb0RvYy54bWysU1Fv0zAQfkfiP1h+p0m7dmujptPUUYQ0&#10;YGLwA1zHSSxsnzm7Tcuv5+J0pQOeEH6wfL7z5+++u1veHqxhe4VBgyv5eJRzppyESrum5F+/bN7M&#10;OQtRuEoYcKrkRxX47er1q2XnCzWBFkylkBGIC0XnS97G6IssC7JVVoQReOXIWQNaEcnEJqtQdIRu&#10;TTbJ8+usA6w8glQh0O394OSrhF/XSsZPdR1UZKbkxC2mHdO+7fdstRRFg8K3Wp5oiH9gYYV29OkZ&#10;6l5EwXao/4CyWiIEqONIgs2grrVUKQfKZpz/ls1TK7xKuZA4wZ9lCv8PVn7cPyLTVcmvOHPCUok+&#10;k2jCNUaxSS9P50NBUU/+EfsEg38A+S0wB+uWotQdInStEhWRGvfx2YsHvRHoKdt2H6AidLGLkJQ6&#10;1Gh7QNKAHVJBjueCqENkki5n0+n8Kqe6SfJd53l+M0tfiOL5tccQ3ymwrD+UHIl7Qhf7hxB7NqJ4&#10;Dknswehqo41JBjbbtUG2F9Qcm7RO6OEyzDjWlXwxm8wS8gtfuIQgfrT+BmF1pC432pZ8fg4SRS/b&#10;W1elHoxCm+FMlI076dhLN5RgC9WRZEQYWphGjg4t4A/OOmrfkofvO4GKM/PeUSluppPFjPo9GfP5&#10;gjTES8f2wiGcJKCSR86G4zoOE7LzqJuW/hmnzB3cUfFqnXTtCztwOlGlBk1yn4apn4BLO0X9GvnV&#10;TwAAAP//AwBQSwMEFAAGAAgAAAAhAChFvynaAAAABwEAAA8AAABkcnMvZG93bnJldi54bWxMj0FP&#10;wzAMhe9I/IfISNxYSllR1DWdAIkjoA3EOW28tlriVE3Wdf8ec4KTbb2n5+9V28U7MeMUh0Aa7lcZ&#10;CKQ22IE6DV+fr3cKREyGrHGBUMMFI2zr66vKlDacaYfzPnWCQyiWRkOf0lhKGdsevYmrMCKxdgiT&#10;N4nPqZN2MmcO907mWfYovRmIP/RmxJce2+P+5DWoj7xbu+Cfv9+LY3prLjPRTmp9e7M8bUAkXNKf&#10;GX7xGR1qZmrCiWwUTgMXSRoe1jxZVYXipWFbrgqQdSX/89c/AAAA//8DAFBLAQItABQABgAIAAAA&#10;IQC2gziS/gAAAOEBAAATAAAAAAAAAAAAAAAAAAAAAABbQ29udGVudF9UeXBlc10ueG1sUEsBAi0A&#10;FAAGAAgAAAAhADj9If/WAAAAlAEAAAsAAAAAAAAAAAAAAAAALwEAAF9yZWxzLy5yZWxzUEsBAi0A&#10;FAAGAAgAAAAhAJDdv4YiAgAAOgQAAA4AAAAAAAAAAAAAAAAALgIAAGRycy9lMm9Eb2MueG1sUEsB&#10;Ai0AFAAGAAgAAAAhAChFvynaAAAABwEAAA8AAAAAAAAAAAAAAAAAfAQAAGRycy9kb3ducmV2Lnht&#10;bFBLBQYAAAAABAAEAPMAAACDBQAAAAA=&#10;">
                <v:textbox inset="5.85pt,.7pt,5.85pt,.7pt"/>
                <w10:wrap anchorx="page"/>
              </v:rect>
            </w:pict>
          </mc:Fallback>
        </mc:AlternateContent>
      </w:r>
      <w:r w:rsidR="00D33AE1">
        <w:t>１　遅滞等の内容</w:t>
      </w:r>
    </w:p>
    <w:p w:rsidR="008836E3" w:rsidRDefault="008836E3" w:rsidP="008836E3">
      <w:pPr>
        <w:rPr>
          <w:rFonts w:hint="default"/>
        </w:rPr>
      </w:pPr>
    </w:p>
    <w:p w:rsidR="00BA3C1F" w:rsidRDefault="00BA3C1F" w:rsidP="008836E3"/>
    <w:p w:rsidR="008836E3" w:rsidRDefault="008836E3" w:rsidP="008836E3">
      <w:pPr>
        <w:rPr>
          <w:rFonts w:hint="default"/>
        </w:rPr>
      </w:pPr>
    </w:p>
    <w:p w:rsidR="00BA3C1F" w:rsidRDefault="00BA3C1F" w:rsidP="008836E3">
      <w:pPr>
        <w:rPr>
          <w:rFonts w:hint="default"/>
        </w:rPr>
      </w:pPr>
    </w:p>
    <w:p w:rsidR="00D33AE1" w:rsidRDefault="00BA3C1F" w:rsidP="008836E3">
      <w:r>
        <w:rPr>
          <w:noProof/>
        </w:rPr>
        <mc:AlternateContent>
          <mc:Choice Requires="wps">
            <w:drawing>
              <wp:anchor distT="0" distB="0" distL="114300" distR="114300" simplePos="0" relativeHeight="251664384" behindDoc="0" locked="0" layoutInCell="1" allowOverlap="1" wp14:anchorId="587E9310" wp14:editId="0ADCB7AA">
                <wp:simplePos x="0" y="0"/>
                <wp:positionH relativeFrom="page">
                  <wp:posOffset>1047750</wp:posOffset>
                </wp:positionH>
                <wp:positionV relativeFrom="paragraph">
                  <wp:posOffset>209550</wp:posOffset>
                </wp:positionV>
                <wp:extent cx="5448300" cy="8858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8D79" id="Rectangle 2" o:spid="_x0000_s1026" style="position:absolute;left:0;text-align:left;margin-left:82.5pt;margin-top:16.5pt;width:429pt;height:6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YyHQIAADoEAAAOAAAAZHJzL2Uyb0RvYy54bWysU9uO0zAQfUfiHyy/06SlhTRqulp1KUJa&#10;YMXCB7iOk1jYHjN2my5fvxOnW8pFPCD8YHk84+MzZ2ZWV0dr2EFh0OAqPp3knCknodaurfiXz9sX&#10;BWchClcLA05V/EEFfrV+/mzV+1LNoANTK2QE4kLZ+4p3Mfoyy4LslBVhAl45cjaAVkQysc1qFD2h&#10;W5PN8vxV1gPWHkGqEOj2ZnTydcJvGiXjx6YJKjJTceIW045p3w17tl6JskXhOy1PNMQ/sLBCO/r0&#10;DHUjomB71L9BWS0RAjRxIsFm0DRaqpQDZTPNf8nmvhNepVxInODPMoX/Bys/HO6Q6bric86csFSi&#10;TySacK1RbDbI0/tQUtS9v8MhweBvQX4NzMGmoyh1jQh9p0RNpKZDfPbTg8EI9JTt+vdQE7rYR0hK&#10;HRu0AyBpwI6pIA/ngqhjZJIuF/N58TKnuknyFcWimC3SF6J8eu0xxLcKLBsOFUfintDF4TbEgY0o&#10;n0ISezC63mpjkoHtbmOQHQQ1xzatE3q4DDOO9RVfLujvv0Pkaf0JwupIXW60pSzOQaIcZHvj6tSD&#10;UWgznomycScdB+nGEuygfiAZEcYWppGjQwf4nbOe2rfi4dteoOLMvHNUitfz2XJB/Z6MoliShnjp&#10;2F04hJMEVPHI2XjcxHFC9h5129E/05S5g2sqXqOTrkNhR04nqtSgSe7TMA0TcGmnqB8jv34EAAD/&#10;/wMAUEsDBBQABgAIAAAAIQCaP+Yj2wAAAAsBAAAPAAAAZHJzL2Rvd25yZXYueG1sTE9BTsMwELwj&#10;8QdrkbhRh5SUKo1TARJHQC2IsxNvk6j2OordNP09mxM97YxmNDtTbCdnxYhD6DwpeFwkIJBqbzpq&#10;FPx8vz+sQYSoyWjrCRVcMMC2vL0pdG78mXY47mMjOIRCrhW0Mfa5lKFu0emw8D0Sawc/OB2ZDo00&#10;gz5zuLMyTZKVdLoj/tDqHt9arI/7k1Ow/kqbJ+vd6+9ndowf1WUk2kml7u+mlw2IiFP8N8Ncn6tD&#10;yZ0qfyIThGW+ynhLVLBc8p0NSTqjitFzmoEsC3m9ofwDAAD//wMAUEsBAi0AFAAGAAgAAAAhALaD&#10;OJL+AAAA4QEAABMAAAAAAAAAAAAAAAAAAAAAAFtDb250ZW50X1R5cGVzXS54bWxQSwECLQAUAAYA&#10;CAAAACEAOP0h/9YAAACUAQAACwAAAAAAAAAAAAAAAAAvAQAAX3JlbHMvLnJlbHNQSwECLQAUAAYA&#10;CAAAACEAwaPGMh0CAAA6BAAADgAAAAAAAAAAAAAAAAAuAgAAZHJzL2Uyb0RvYy54bWxQSwECLQAU&#10;AAYACAAAACEAmj/mI9sAAAALAQAADwAAAAAAAAAAAAAAAAB3BAAAZHJzL2Rvd25yZXYueG1sUEsF&#10;BgAAAAAEAAQA8wAAAH8FAAAAAA==&#10;">
                <v:textbox inset="5.85pt,.7pt,5.85pt,.7pt"/>
                <w10:wrap anchorx="page"/>
              </v:rect>
            </w:pict>
          </mc:Fallback>
        </mc:AlternateContent>
      </w:r>
      <w:r w:rsidR="00D33AE1">
        <w:t>２　遅滞等の理由</w:t>
      </w:r>
    </w:p>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4D0A24" w:rsidRDefault="004D0A24"/>
    <w:p w:rsidR="00D33AE1" w:rsidRDefault="00D33AE1"/>
    <w:p w:rsidR="00D33AE1" w:rsidRDefault="00D33AE1">
      <w:pPr>
        <w:spacing w:line="410" w:lineRule="exact"/>
        <w:jc w:val="center"/>
      </w:pPr>
      <w:r>
        <w:rPr>
          <w:rFonts w:ascii="ＭＳ 明朝" w:hAnsi="ＭＳ 明朝"/>
          <w:sz w:val="28"/>
        </w:rPr>
        <w:t>名取市木造住宅耐震改修工事助成事業</w:t>
      </w:r>
    </w:p>
    <w:p w:rsidR="00D33AE1" w:rsidRDefault="00D33AE1">
      <w:pPr>
        <w:spacing w:line="410" w:lineRule="exact"/>
        <w:jc w:val="center"/>
      </w:pPr>
      <w:r>
        <w:rPr>
          <w:rFonts w:ascii="ＭＳ 明朝" w:hAnsi="ＭＳ 明朝"/>
          <w:sz w:val="28"/>
        </w:rPr>
        <w:t>中　止　（　廃　止　）　届</w:t>
      </w:r>
    </w:p>
    <w:p w:rsidR="00D33AE1" w:rsidRDefault="00D33AE1">
      <w:pPr>
        <w:jc w:val="center"/>
      </w:pPr>
    </w:p>
    <w:p w:rsidR="00D33AE1" w:rsidRDefault="00D33AE1"/>
    <w:p w:rsidR="00D33AE1" w:rsidRDefault="003F4522">
      <w:r>
        <w:rPr>
          <w:rFonts w:ascii="ＭＳ 明朝" w:hAnsi="ＭＳ 明朝"/>
        </w:rPr>
        <w:t xml:space="preserve">　　　　　　　　　　　　　　　　　　　　　　　　　　　　　令和</w:t>
      </w:r>
      <w:r w:rsidR="00D33AE1">
        <w:rPr>
          <w:rFonts w:ascii="ＭＳ 明朝" w:hAnsi="ＭＳ 明朝"/>
        </w:rPr>
        <w:t xml:space="preserve">　　年　　月　　日</w:t>
      </w:r>
    </w:p>
    <w:p w:rsidR="00D33AE1" w:rsidRDefault="00D33AE1"/>
    <w:p w:rsidR="00D33AE1" w:rsidRDefault="00D33AE1">
      <w:r>
        <w:rPr>
          <w:rFonts w:ascii="ＭＳ 明朝" w:hAnsi="ＭＳ 明朝"/>
        </w:rPr>
        <w:t xml:space="preserve">　名取市長　あて</w:t>
      </w:r>
    </w:p>
    <w:p w:rsidR="00D33AE1" w:rsidRDefault="00D33AE1"/>
    <w:p w:rsidR="00D33AE1" w:rsidRDefault="00D33AE1"/>
    <w:p w:rsidR="00D33AE1" w:rsidRDefault="00D33AE1">
      <w:r>
        <w:rPr>
          <w:rFonts w:ascii="ＭＳ 明朝" w:hAnsi="ＭＳ 明朝"/>
        </w:rPr>
        <w:t xml:space="preserve">　　　　　　　　　　　　　　　　　　　　　住　所</w:t>
      </w:r>
    </w:p>
    <w:p w:rsidR="00D33AE1" w:rsidRDefault="00D33AE1">
      <w:pPr>
        <w:ind w:left="6244" w:hanging="1388"/>
      </w:pPr>
      <w:r>
        <w:rPr>
          <w:rFonts w:ascii="ＭＳ 明朝" w:hAnsi="ＭＳ 明朝"/>
        </w:rPr>
        <w:t>氏　名　　　　　　　　　　　　　　印</w:t>
      </w:r>
    </w:p>
    <w:p w:rsidR="00D33AE1" w:rsidRDefault="00D33AE1">
      <w:pPr>
        <w:ind w:left="6244" w:hanging="1388"/>
      </w:pPr>
      <w:r>
        <w:rPr>
          <w:rFonts w:ascii="ＭＳ 明朝" w:hAnsi="ＭＳ 明朝"/>
        </w:rPr>
        <w:t>ＴＥＬ</w:t>
      </w:r>
    </w:p>
    <w:p w:rsidR="00D33AE1" w:rsidRDefault="00D33AE1"/>
    <w:p w:rsidR="00D33AE1" w:rsidRDefault="00D33AE1"/>
    <w:p w:rsidR="00D33AE1" w:rsidRPr="003F4522" w:rsidRDefault="00D33AE1">
      <w:pPr>
        <w:rPr>
          <w:rFonts w:ascii="ＭＳ 明朝" w:hAnsi="ＭＳ 明朝"/>
        </w:rPr>
      </w:pPr>
      <w:r>
        <w:rPr>
          <w:rFonts w:ascii="ＭＳ 明朝" w:hAnsi="ＭＳ 明朝"/>
        </w:rPr>
        <w:t xml:space="preserve">　</w:t>
      </w:r>
      <w:r w:rsidR="003F4522">
        <w:rPr>
          <w:rFonts w:ascii="ＭＳ 明朝" w:hAnsi="ＭＳ 明朝"/>
        </w:rPr>
        <w:t>令和</w:t>
      </w:r>
      <w:r w:rsidR="00BA3C1F">
        <w:rPr>
          <w:rFonts w:ascii="ＭＳ 明朝" w:hAnsi="ＭＳ 明朝"/>
        </w:rPr>
        <w:t xml:space="preserve">　　年　　月　　日付け名取市指令</w:t>
      </w:r>
      <w:r>
        <w:rPr>
          <w:rFonts w:ascii="ＭＳ 明朝" w:hAnsi="ＭＳ 明朝"/>
        </w:rPr>
        <w:t>第　　　号により名取市木造住宅耐震改修工事助成事業補助金交付決定通知を受けた名取市木造住宅耐震改修工事助成事業について、下記により中止（廃止）したいので届け出ます。</w:t>
      </w:r>
    </w:p>
    <w:p w:rsidR="00D33AE1" w:rsidRDefault="00D33AE1"/>
    <w:p w:rsidR="00D33AE1" w:rsidRDefault="00D33AE1">
      <w:pPr>
        <w:jc w:val="center"/>
      </w:pPr>
      <w:r>
        <w:rPr>
          <w:rFonts w:ascii="ＭＳ 明朝" w:hAnsi="ＭＳ 明朝"/>
        </w:rPr>
        <w:t>記</w:t>
      </w:r>
    </w:p>
    <w:p w:rsidR="00D33AE1" w:rsidRDefault="00D33AE1">
      <w:pPr>
        <w:jc w:val="center"/>
        <w:rPr>
          <w:rFonts w:hint="default"/>
        </w:rPr>
      </w:pPr>
    </w:p>
    <w:p w:rsidR="00BA3C1F" w:rsidRDefault="00BA3C1F">
      <w:pPr>
        <w:jc w:val="center"/>
      </w:pPr>
    </w:p>
    <w:p w:rsidR="00D33AE1" w:rsidRDefault="00D33AE1">
      <w:r>
        <w:t xml:space="preserve">　中止（廃止）の理由</w:t>
      </w:r>
    </w:p>
    <w:p w:rsidR="00D33AE1" w:rsidRDefault="00BA3C1F">
      <w:r>
        <w:rPr>
          <w:noProof/>
        </w:rPr>
        <mc:AlternateContent>
          <mc:Choice Requires="wps">
            <w:drawing>
              <wp:anchor distT="0" distB="0" distL="114300" distR="114300" simplePos="0" relativeHeight="251666432" behindDoc="0" locked="0" layoutInCell="1" allowOverlap="1" wp14:anchorId="587E9310" wp14:editId="0ADCB7AA">
                <wp:simplePos x="0" y="0"/>
                <wp:positionH relativeFrom="page">
                  <wp:align>center</wp:align>
                </wp:positionH>
                <wp:positionV relativeFrom="paragraph">
                  <wp:posOffset>29845</wp:posOffset>
                </wp:positionV>
                <wp:extent cx="5448300" cy="132397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239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B6EED" id="Rectangle 2" o:spid="_x0000_s1026" style="position:absolute;left:0;text-align:left;margin-left:0;margin-top:2.35pt;width:429pt;height:104.2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uqIgIAADsEAAAOAAAAZHJzL2Uyb0RvYy54bWysU1Fv0zAQfkfiP1h+p2nTlrVR02nqKEIa&#10;MDH4AVfHSSwc25zdpuPX7+x0pQOeEH6wfL7z5+++u1tdHzvNDhK9sqbkk9GYM2mErZRpSv7t6/bN&#10;gjMfwFSgrZElf5SeX69fv1r1rpC5ba2uJDICMb7oXcnbEFyRZV60sgM/sk4actYWOwhkYpNVCD2h&#10;dzrLx+O3WW+xcmiF9J5ubwcnXyf8upYifK5rLwPTJSduIe2Y9l3cs/UKigbBtUqcaMA/sOhAGfr0&#10;DHULAdge1R9QnRJova3DSNgus3WthEw5UDaT8W/ZPLTgZMqFxPHuLJP/f7Di0+EemapKPufMQEcl&#10;+kKigWm0ZHmUp3e+oKgHd48xQe/urPjumbGblqLkDaLtWwkVkZrE+OzFg2h4esp2/UdbETrsg01K&#10;HWvsIiBpwI6pII/ngshjYIIu57PZYjqmugnyTab5dHk1T39A8fzcoQ/vpe1YPJQciXyCh8OdD5EO&#10;FM8hib7VqtoqrZOBzW6jkR2AumOb1gndX4Zpw/qSL+f5PCG/8PlLiHFaf4PoVKA216or+eIcBEXU&#10;7Z2pUhMGUHo4E2VtTkJG7YYa7Gz1SDqiHXqYZo4OrcWfnPXUvyX3P/aAkjP9wVAtrmb5kkoakrFY&#10;LElEvHTsLhxgBAGVPHA2HDdhGJG9Q9W09M8kZW7sDVWvVknXWNmB04kqdWiS+zRNcQQu7RT1a+bX&#10;TwAAAP//AwBQSwMEFAAGAAgAAAAhAITJG9TaAAAABgEAAA8AAABkcnMvZG93bnJldi54bWxMj8FO&#10;wzAQRO9I/IO1SNyo09BCFLKpAIljQS2IsxMvSdR4HcVumv59lxMcRzOaeVNsZtericbQeUZYLhJQ&#10;xLW3HTcIX59vdxmoEA1b03smhDMF2JTXV4XJrT/xjqZ9bJSUcMgNQhvjkGsd6pacCQs/EIv340dn&#10;osix0XY0Jyl3vU6T5EE707EstGag15bqw/7oELKPtFn13r18v68PcVudJ+adRry9mZ+fQEWa418Y&#10;fvEFHUphqvyRbVA9ghyJCKtHUGJm60x0hZAu71PQZaH/45cXAAAA//8DAFBLAQItABQABgAIAAAA&#10;IQC2gziS/gAAAOEBAAATAAAAAAAAAAAAAAAAAAAAAABbQ29udGVudF9UeXBlc10ueG1sUEsBAi0A&#10;FAAGAAgAAAAhADj9If/WAAAAlAEAAAsAAAAAAAAAAAAAAAAALwEAAF9yZWxzLy5yZWxzUEsBAi0A&#10;FAAGAAgAAAAhAOKI+6oiAgAAOwQAAA4AAAAAAAAAAAAAAAAALgIAAGRycy9lMm9Eb2MueG1sUEsB&#10;Ai0AFAAGAAgAAAAhAITJG9TaAAAABgEAAA8AAAAAAAAAAAAAAAAAfAQAAGRycy9kb3ducmV2Lnht&#10;bFBLBQYAAAAABAAEAPMAAACDBQAAAAA=&#10;">
                <v:textbox inset="5.85pt,.7pt,5.85pt,.7pt"/>
                <w10:wrap anchorx="page"/>
              </v:rect>
            </w:pict>
          </mc:Fallback>
        </mc:AlternateContent>
      </w:r>
    </w:p>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 w:rsidR="00D33AE1" w:rsidRDefault="00D33AE1">
      <w:pPr>
        <w:rPr>
          <w:rFonts w:hint="default"/>
        </w:rPr>
      </w:pPr>
      <w:bookmarkStart w:id="0" w:name="_GoBack"/>
      <w:bookmarkEnd w:id="0"/>
    </w:p>
    <w:sectPr w:rsidR="00D33AE1">
      <w:endnotePr>
        <w:numFmt w:val="decimal"/>
      </w:endnotePr>
      <w:pgSz w:w="11906" w:h="16838"/>
      <w:pgMar w:top="-1020" w:right="1134" w:bottom="850" w:left="1417" w:header="964" w:footer="0" w:gutter="0"/>
      <w:cols w:space="720"/>
      <w:docGrid w:type="linesAndChars" w:linePitch="338" w:charSpace="4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1F" w:rsidRDefault="00BA3C1F">
      <w:pPr>
        <w:spacing w:before="358"/>
      </w:pPr>
      <w:r>
        <w:continuationSeparator/>
      </w:r>
    </w:p>
  </w:endnote>
  <w:endnote w:type="continuationSeparator" w:id="0">
    <w:p w:rsidR="00BA3C1F" w:rsidRDefault="00BA3C1F">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1F" w:rsidRDefault="00BA3C1F">
      <w:pPr>
        <w:spacing w:before="358"/>
      </w:pPr>
      <w:r>
        <w:continuationSeparator/>
      </w:r>
    </w:p>
  </w:footnote>
  <w:footnote w:type="continuationSeparator" w:id="0">
    <w:p w:rsidR="00BA3C1F" w:rsidRDefault="00BA3C1F">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29ED"/>
    <w:multiLevelType w:val="hybridMultilevel"/>
    <w:tmpl w:val="BCCC7EFE"/>
    <w:lvl w:ilvl="0" w:tplc="1A8CD9EC">
      <w:numFmt w:val="bullet"/>
      <w:lvlText w:val="□"/>
      <w:lvlJc w:val="left"/>
      <w:pPr>
        <w:ind w:left="460" w:hanging="360"/>
      </w:pPr>
      <w:rPr>
        <w:rFonts w:ascii="ＭＳ 明朝" w:eastAsia="ＭＳ 明朝" w:hAnsi="ＭＳ 明朝" w:cs="ＭＳ 明朝" w:hint="eastAsia"/>
        <w:sz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defaultTabStop w:val="720"/>
  <w:hyphenationZone w:val="0"/>
  <w:drawingGridHorizontalSpacing w:val="406"/>
  <w:drawingGridVerticalSpacing w:val="338"/>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24"/>
    <w:rsid w:val="000472E5"/>
    <w:rsid w:val="000E3263"/>
    <w:rsid w:val="001A2B7F"/>
    <w:rsid w:val="003E65C5"/>
    <w:rsid w:val="003F4522"/>
    <w:rsid w:val="004D0A24"/>
    <w:rsid w:val="004E5C91"/>
    <w:rsid w:val="00776CB7"/>
    <w:rsid w:val="007D1645"/>
    <w:rsid w:val="0084385A"/>
    <w:rsid w:val="00874BB2"/>
    <w:rsid w:val="008836E3"/>
    <w:rsid w:val="009B1796"/>
    <w:rsid w:val="00BA3C1F"/>
    <w:rsid w:val="00CD00DB"/>
    <w:rsid w:val="00CE1D31"/>
    <w:rsid w:val="00D12914"/>
    <w:rsid w:val="00D3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46F1BF"/>
  <w15:chartTrackingRefBased/>
  <w15:docId w15:val="{DA35CCAB-23FD-44D7-AE95-B5548CBE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autoSpaceDN w:val="0"/>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header"/>
    <w:basedOn w:val="a"/>
    <w:link w:val="a6"/>
    <w:uiPriority w:val="99"/>
    <w:unhideWhenUsed/>
    <w:rsid w:val="00CE1D31"/>
    <w:pPr>
      <w:tabs>
        <w:tab w:val="center" w:pos="4252"/>
        <w:tab w:val="right" w:pos="8504"/>
      </w:tabs>
      <w:snapToGrid w:val="0"/>
    </w:pPr>
  </w:style>
  <w:style w:type="character" w:customStyle="1" w:styleId="a6">
    <w:name w:val="ヘッダー (文字)"/>
    <w:link w:val="a5"/>
    <w:uiPriority w:val="99"/>
    <w:rsid w:val="00CE1D31"/>
    <w:rPr>
      <w:rFonts w:ascii="Times New Roman" w:hAnsi="Times New Roman"/>
      <w:color w:val="000000"/>
      <w:sz w:val="21"/>
    </w:rPr>
  </w:style>
  <w:style w:type="paragraph" w:styleId="a7">
    <w:name w:val="footer"/>
    <w:basedOn w:val="a"/>
    <w:link w:val="a8"/>
    <w:uiPriority w:val="99"/>
    <w:unhideWhenUsed/>
    <w:rsid w:val="00CE1D31"/>
    <w:pPr>
      <w:tabs>
        <w:tab w:val="center" w:pos="4252"/>
        <w:tab w:val="right" w:pos="8504"/>
      </w:tabs>
      <w:snapToGrid w:val="0"/>
    </w:pPr>
  </w:style>
  <w:style w:type="character" w:customStyle="1" w:styleId="a8">
    <w:name w:val="フッター (文字)"/>
    <w:link w:val="a7"/>
    <w:uiPriority w:val="99"/>
    <w:rsid w:val="00CE1D31"/>
    <w:rPr>
      <w:rFonts w:ascii="Times New Roman" w:hAnsi="Times New Roman"/>
      <w:color w:val="000000"/>
      <w:sz w:val="21"/>
    </w:rPr>
  </w:style>
  <w:style w:type="paragraph" w:styleId="a9">
    <w:name w:val="Balloon Text"/>
    <w:basedOn w:val="a"/>
    <w:link w:val="aa"/>
    <w:uiPriority w:val="99"/>
    <w:semiHidden/>
    <w:unhideWhenUsed/>
    <w:rsid w:val="00CE1D31"/>
    <w:rPr>
      <w:rFonts w:ascii="Arial" w:eastAsia="ＭＳ ゴシック" w:hAnsi="Arial" w:cs="Times New Roman"/>
      <w:sz w:val="18"/>
      <w:szCs w:val="18"/>
    </w:rPr>
  </w:style>
  <w:style w:type="character" w:customStyle="1" w:styleId="aa">
    <w:name w:val="吹き出し (文字)"/>
    <w:link w:val="a9"/>
    <w:uiPriority w:val="99"/>
    <w:semiHidden/>
    <w:rsid w:val="00CE1D3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C48D-E957-4E4A-A76E-60774C91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61118516.dotm</Template>
  <TotalTime>6</TotalTime>
  <Pages>3</Pages>
  <Words>483</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櫻井　竜之介</cp:lastModifiedBy>
  <cp:revision>3</cp:revision>
  <cp:lastPrinted>2022-12-02T01:59:00Z</cp:lastPrinted>
  <dcterms:created xsi:type="dcterms:W3CDTF">2023-01-30T05:52:00Z</dcterms:created>
  <dcterms:modified xsi:type="dcterms:W3CDTF">2023-01-30T05:57:00Z</dcterms:modified>
</cp:coreProperties>
</file>