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E1D" w:rsidRPr="002F7AB0" w:rsidRDefault="00846B3E">
      <w:pPr>
        <w:rPr>
          <w:rFonts w:ascii="ＭＳ Ｐゴシック" w:eastAsia="ＭＳ Ｐゴシック" w:hAnsi="ＭＳ Ｐゴシック"/>
          <w:sz w:val="24"/>
          <w:szCs w:val="24"/>
        </w:rPr>
      </w:pPr>
      <w:r w:rsidRPr="002F7AB0">
        <w:rPr>
          <w:rFonts w:ascii="ＭＳ Ｐゴシック" w:eastAsia="ＭＳ Ｐゴシック" w:hAnsi="ＭＳ Ｐゴシック" w:hint="eastAsia"/>
          <w:sz w:val="24"/>
          <w:szCs w:val="24"/>
        </w:rPr>
        <w:t>様式第</w:t>
      </w:r>
      <w:r w:rsidR="00FA4390" w:rsidRPr="002F7AB0">
        <w:rPr>
          <w:rFonts w:ascii="ＭＳ Ｐゴシック" w:eastAsia="ＭＳ Ｐゴシック" w:hAnsi="ＭＳ Ｐゴシック" w:hint="eastAsia"/>
          <w:sz w:val="24"/>
          <w:szCs w:val="24"/>
        </w:rPr>
        <w:t>２</w:t>
      </w:r>
      <w:r w:rsidRPr="002F7AB0">
        <w:rPr>
          <w:rFonts w:ascii="ＭＳ Ｐゴシック" w:eastAsia="ＭＳ Ｐゴシック" w:hAnsi="ＭＳ Ｐゴシック" w:hint="eastAsia"/>
          <w:sz w:val="24"/>
          <w:szCs w:val="24"/>
        </w:rPr>
        <w:t>号</w:t>
      </w:r>
    </w:p>
    <w:p w:rsidR="00846B3E" w:rsidRPr="002F7AB0" w:rsidRDefault="00846B3E" w:rsidP="00846B3E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2F7AB0">
        <w:rPr>
          <w:rFonts w:ascii="ＭＳ Ｐゴシック" w:eastAsia="ＭＳ Ｐゴシック" w:hAnsi="ＭＳ Ｐゴシック" w:hint="eastAsia"/>
          <w:sz w:val="24"/>
          <w:szCs w:val="24"/>
        </w:rPr>
        <w:t>令和　　　年　　　月　　　日</w:t>
      </w:r>
    </w:p>
    <w:p w:rsidR="00846B3E" w:rsidRPr="002F7AB0" w:rsidRDefault="00846B3E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846B3E" w:rsidRPr="002F7AB0" w:rsidRDefault="00846B3E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846B3E" w:rsidRPr="002F7AB0" w:rsidRDefault="00846B3E">
      <w:pPr>
        <w:rPr>
          <w:rFonts w:ascii="ＭＳ Ｐゴシック" w:eastAsia="ＭＳ Ｐゴシック" w:hAnsi="ＭＳ Ｐゴシック"/>
          <w:sz w:val="24"/>
          <w:szCs w:val="24"/>
        </w:rPr>
      </w:pPr>
      <w:r w:rsidRPr="002F7AB0">
        <w:rPr>
          <w:rFonts w:ascii="ＭＳ Ｐゴシック" w:eastAsia="ＭＳ Ｐゴシック" w:hAnsi="ＭＳ Ｐゴシック" w:hint="eastAsia"/>
          <w:sz w:val="24"/>
          <w:szCs w:val="24"/>
        </w:rPr>
        <w:t>名取市長　あて</w:t>
      </w:r>
    </w:p>
    <w:p w:rsidR="00846B3E" w:rsidRPr="002F7AB0" w:rsidRDefault="00846B3E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846B3E" w:rsidRPr="002F7AB0" w:rsidRDefault="002F7AB0" w:rsidP="004675F5">
      <w:pPr>
        <w:ind w:leftChars="1417" w:left="2939" w:firstLineChars="150" w:firstLine="356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申請者　</w:t>
      </w:r>
      <w:bookmarkStart w:id="0" w:name="_GoBack"/>
      <w:bookmarkEnd w:id="0"/>
      <w:r w:rsidR="00846B3E" w:rsidRPr="002F7AB0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住所　　　　</w:t>
      </w:r>
      <w:r w:rsidR="00791529" w:rsidRPr="002F7AB0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</w:t>
      </w:r>
      <w:r w:rsidR="004675F5" w:rsidRPr="002F7AB0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</w:t>
      </w:r>
      <w:r w:rsidR="00846B3E" w:rsidRPr="002F7AB0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  <w:r w:rsidR="00FC576C" w:rsidRPr="002F7AB0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</w:t>
      </w:r>
      <w:r w:rsidR="00846B3E" w:rsidRPr="002F7AB0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</w:p>
    <w:p w:rsidR="00846B3E" w:rsidRPr="002F7AB0" w:rsidRDefault="00846B3E" w:rsidP="00846B3E">
      <w:pPr>
        <w:spacing w:beforeLines="100" w:before="360"/>
        <w:ind w:leftChars="1417" w:left="2939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2F7AB0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="00FC576C" w:rsidRPr="002F7AB0">
        <w:rPr>
          <w:rFonts w:ascii="ＭＳ Ｐゴシック" w:eastAsia="ＭＳ Ｐゴシック" w:hAnsi="ＭＳ Ｐゴシック" w:hint="eastAsia"/>
          <w:sz w:val="24"/>
          <w:szCs w:val="24"/>
        </w:rPr>
        <w:t xml:space="preserve">　 </w:t>
      </w:r>
      <w:r w:rsidR="002F7AB0">
        <w:rPr>
          <w:rFonts w:ascii="ＭＳ Ｐゴシック" w:eastAsia="ＭＳ Ｐゴシック" w:hAnsi="ＭＳ Ｐゴシック"/>
          <w:sz w:val="24"/>
          <w:szCs w:val="24"/>
        </w:rPr>
        <w:t xml:space="preserve">   </w:t>
      </w:r>
      <w:r w:rsidRPr="002F7AB0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氏名　　　　　　　　　　</w:t>
      </w:r>
      <w:r w:rsidR="00791529" w:rsidRPr="002F7AB0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</w:t>
      </w:r>
      <w:r w:rsidRPr="002F7AB0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</w:t>
      </w:r>
      <w:r w:rsidR="00FC576C" w:rsidRPr="002F7AB0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 </w:t>
      </w:r>
      <w:r w:rsidRPr="002F7AB0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</w:p>
    <w:p w:rsidR="00846B3E" w:rsidRPr="002F7AB0" w:rsidRDefault="00846B3E" w:rsidP="00846B3E">
      <w:pPr>
        <w:spacing w:line="50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846B3E" w:rsidRPr="002F7AB0" w:rsidRDefault="00846B3E" w:rsidP="00846B3E">
      <w:pPr>
        <w:spacing w:line="50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846B3E" w:rsidRPr="002F7AB0" w:rsidRDefault="00846B3E" w:rsidP="00846B3E">
      <w:pPr>
        <w:spacing w:line="50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2F7AB0">
        <w:rPr>
          <w:rFonts w:ascii="ＭＳ Ｐゴシック" w:eastAsia="ＭＳ Ｐゴシック" w:hAnsi="ＭＳ Ｐゴシック" w:hint="eastAsia"/>
          <w:sz w:val="28"/>
          <w:szCs w:val="28"/>
        </w:rPr>
        <w:t>個 人 情 報 確 認 に 伴 う 同 意 書</w:t>
      </w:r>
    </w:p>
    <w:p w:rsidR="00846B3E" w:rsidRPr="002F7AB0" w:rsidRDefault="00846B3E" w:rsidP="00846B3E">
      <w:pPr>
        <w:spacing w:line="50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6D0427" w:rsidRPr="002F7AB0" w:rsidRDefault="00846B3E" w:rsidP="006D0427">
      <w:pPr>
        <w:spacing w:line="500" w:lineRule="exact"/>
        <w:jc w:val="distribute"/>
        <w:rPr>
          <w:rFonts w:ascii="ＭＳ Ｐゴシック" w:eastAsia="ＭＳ Ｐゴシック" w:hAnsi="ＭＳ Ｐゴシック"/>
          <w:sz w:val="24"/>
          <w:szCs w:val="24"/>
        </w:rPr>
      </w:pPr>
      <w:r w:rsidRPr="002F7AB0">
        <w:rPr>
          <w:rFonts w:ascii="ＭＳ Ｐゴシック" w:eastAsia="ＭＳ Ｐゴシック" w:hAnsi="ＭＳ Ｐゴシック" w:hint="eastAsia"/>
          <w:sz w:val="24"/>
          <w:szCs w:val="24"/>
        </w:rPr>
        <w:t xml:space="preserve">　私は、</w:t>
      </w:r>
      <w:r w:rsidR="006D0427" w:rsidRPr="002F7AB0">
        <w:rPr>
          <w:rFonts w:ascii="ＭＳ Ｐゴシック" w:eastAsia="ＭＳ Ｐゴシック" w:hAnsi="ＭＳ Ｐゴシック" w:hint="eastAsia"/>
          <w:sz w:val="24"/>
          <w:szCs w:val="24"/>
        </w:rPr>
        <w:t>名取市航空機騒音対策事業補助金交付申請にあたり、下記の事項に</w:t>
      </w:r>
    </w:p>
    <w:p w:rsidR="006D0427" w:rsidRPr="002F7AB0" w:rsidRDefault="006D0427" w:rsidP="00846B3E">
      <w:pPr>
        <w:spacing w:line="50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2F7AB0">
        <w:rPr>
          <w:rFonts w:ascii="ＭＳ Ｐゴシック" w:eastAsia="ＭＳ Ｐゴシック" w:hAnsi="ＭＳ Ｐゴシック" w:hint="eastAsia"/>
          <w:sz w:val="24"/>
          <w:szCs w:val="24"/>
        </w:rPr>
        <w:t>ついて同意します。</w:t>
      </w:r>
    </w:p>
    <w:p w:rsidR="006D0427" w:rsidRPr="002F7AB0" w:rsidRDefault="006D0427" w:rsidP="00846B3E">
      <w:pPr>
        <w:spacing w:line="50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6D0427" w:rsidRPr="002F7AB0" w:rsidRDefault="006D0427" w:rsidP="006D0427">
      <w:pPr>
        <w:spacing w:line="50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2F7AB0">
        <w:rPr>
          <w:rFonts w:ascii="ＭＳ Ｐゴシック" w:eastAsia="ＭＳ Ｐゴシック" w:hAnsi="ＭＳ Ｐゴシック" w:hint="eastAsia"/>
          <w:sz w:val="24"/>
          <w:szCs w:val="24"/>
        </w:rPr>
        <w:t>記</w:t>
      </w:r>
    </w:p>
    <w:p w:rsidR="006D0427" w:rsidRPr="002F7AB0" w:rsidRDefault="006D0427" w:rsidP="00846B3E">
      <w:pPr>
        <w:spacing w:line="50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6D0427" w:rsidRPr="002F7AB0" w:rsidRDefault="006D0427" w:rsidP="006D0427">
      <w:pPr>
        <w:spacing w:line="500" w:lineRule="exact"/>
        <w:jc w:val="distribute"/>
        <w:rPr>
          <w:rFonts w:ascii="ＭＳ Ｐゴシック" w:eastAsia="ＭＳ Ｐゴシック" w:hAnsi="ＭＳ Ｐゴシック"/>
          <w:sz w:val="24"/>
          <w:szCs w:val="24"/>
        </w:rPr>
      </w:pPr>
      <w:r w:rsidRPr="002F7AB0">
        <w:rPr>
          <w:rFonts w:ascii="ＭＳ Ｐゴシック" w:eastAsia="ＭＳ Ｐゴシック" w:hAnsi="ＭＳ Ｐゴシック" w:hint="eastAsia"/>
          <w:sz w:val="24"/>
          <w:szCs w:val="24"/>
        </w:rPr>
        <w:t>１．</w:t>
      </w:r>
      <w:r w:rsidR="00846B3E" w:rsidRPr="002F7AB0">
        <w:rPr>
          <w:rFonts w:ascii="ＭＳ Ｐゴシック" w:eastAsia="ＭＳ Ｐゴシック" w:hAnsi="ＭＳ Ｐゴシック" w:hint="eastAsia"/>
          <w:sz w:val="24"/>
          <w:szCs w:val="24"/>
        </w:rPr>
        <w:t>暴力団員による不当な行為の防止等に関する法律（平成3年法律第77号）</w:t>
      </w:r>
    </w:p>
    <w:p w:rsidR="00846B3E" w:rsidRPr="002F7AB0" w:rsidRDefault="00846B3E" w:rsidP="002F7AB0">
      <w:pPr>
        <w:spacing w:line="500" w:lineRule="exact"/>
        <w:ind w:leftChars="169" w:left="351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2F7AB0">
        <w:rPr>
          <w:rFonts w:ascii="ＭＳ Ｐゴシック" w:eastAsia="ＭＳ Ｐゴシック" w:hAnsi="ＭＳ Ｐゴシック" w:hint="eastAsia"/>
          <w:sz w:val="24"/>
          <w:szCs w:val="24"/>
        </w:rPr>
        <w:t>第2条第6号に規定する暴力団員ではないことを</w:t>
      </w:r>
      <w:r w:rsidR="006D0427" w:rsidRPr="002F7AB0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Pr="002F7AB0">
        <w:rPr>
          <w:rFonts w:ascii="ＭＳ Ｐゴシック" w:eastAsia="ＭＳ Ｐゴシック" w:hAnsi="ＭＳ Ｐゴシック" w:hint="eastAsia"/>
          <w:sz w:val="24"/>
          <w:szCs w:val="24"/>
        </w:rPr>
        <w:t>名取市が宮城県警察本部</w:t>
      </w:r>
      <w:r w:rsidR="00421DB7" w:rsidRPr="002F7AB0">
        <w:rPr>
          <w:rFonts w:ascii="ＭＳ Ｐゴシック" w:eastAsia="ＭＳ Ｐゴシック" w:hAnsi="ＭＳ Ｐゴシック" w:hint="eastAsia"/>
          <w:sz w:val="24"/>
          <w:szCs w:val="24"/>
        </w:rPr>
        <w:t>に</w:t>
      </w:r>
      <w:r w:rsidRPr="002F7AB0">
        <w:rPr>
          <w:rFonts w:ascii="ＭＳ Ｐゴシック" w:eastAsia="ＭＳ Ｐゴシック" w:hAnsi="ＭＳ Ｐゴシック" w:hint="eastAsia"/>
          <w:sz w:val="24"/>
          <w:szCs w:val="24"/>
        </w:rPr>
        <w:t>対し照会を行うこと。</w:t>
      </w:r>
    </w:p>
    <w:p w:rsidR="00846B3E" w:rsidRPr="002F7AB0" w:rsidRDefault="00846B3E" w:rsidP="00846B3E">
      <w:pPr>
        <w:spacing w:line="50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846B3E" w:rsidRPr="002F7AB0" w:rsidRDefault="006D0427" w:rsidP="00846B3E">
      <w:pPr>
        <w:spacing w:line="50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2F7AB0">
        <w:rPr>
          <w:rFonts w:ascii="ＭＳ Ｐゴシック" w:eastAsia="ＭＳ Ｐゴシック" w:hAnsi="ＭＳ Ｐゴシック" w:hint="eastAsia"/>
          <w:sz w:val="24"/>
          <w:szCs w:val="24"/>
        </w:rPr>
        <w:t>２．名取市税の納付状況</w:t>
      </w:r>
      <w:r w:rsidR="00421DB7" w:rsidRPr="002F7AB0">
        <w:rPr>
          <w:rFonts w:ascii="ＭＳ Ｐゴシック" w:eastAsia="ＭＳ Ｐゴシック" w:hAnsi="ＭＳ Ｐゴシック" w:hint="eastAsia"/>
          <w:sz w:val="24"/>
          <w:szCs w:val="24"/>
        </w:rPr>
        <w:t>について確認す</w:t>
      </w:r>
      <w:r w:rsidRPr="002F7AB0">
        <w:rPr>
          <w:rFonts w:ascii="ＭＳ Ｐゴシック" w:eastAsia="ＭＳ Ｐゴシック" w:hAnsi="ＭＳ Ｐゴシック" w:hint="eastAsia"/>
          <w:sz w:val="24"/>
          <w:szCs w:val="24"/>
        </w:rPr>
        <w:t>ること。</w:t>
      </w:r>
    </w:p>
    <w:p w:rsidR="00846B3E" w:rsidRPr="002F7AB0" w:rsidRDefault="00846B3E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846B3E" w:rsidRPr="002F7AB0" w:rsidRDefault="00846B3E">
      <w:pPr>
        <w:rPr>
          <w:rFonts w:ascii="ＭＳ Ｐゴシック" w:eastAsia="ＭＳ Ｐゴシック" w:hAnsi="ＭＳ Ｐゴシック"/>
          <w:sz w:val="24"/>
          <w:szCs w:val="24"/>
        </w:rPr>
      </w:pPr>
    </w:p>
    <w:sectPr w:rsidR="00846B3E" w:rsidRPr="002F7AB0" w:rsidSect="00421DB7">
      <w:pgSz w:w="11906" w:h="16838"/>
      <w:pgMar w:top="1276" w:right="1701" w:bottom="1701" w:left="1701" w:header="851" w:footer="992" w:gutter="0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5F5" w:rsidRDefault="004675F5" w:rsidP="004675F5">
      <w:pPr>
        <w:spacing w:line="240" w:lineRule="auto"/>
      </w:pPr>
      <w:r>
        <w:separator/>
      </w:r>
    </w:p>
  </w:endnote>
  <w:endnote w:type="continuationSeparator" w:id="0">
    <w:p w:rsidR="004675F5" w:rsidRDefault="004675F5" w:rsidP="004675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5F5" w:rsidRDefault="004675F5" w:rsidP="004675F5">
      <w:pPr>
        <w:spacing w:line="240" w:lineRule="auto"/>
      </w:pPr>
      <w:r>
        <w:separator/>
      </w:r>
    </w:p>
  </w:footnote>
  <w:footnote w:type="continuationSeparator" w:id="0">
    <w:p w:rsidR="004675F5" w:rsidRDefault="004675F5" w:rsidP="004675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B3E"/>
    <w:rsid w:val="0019348D"/>
    <w:rsid w:val="002F7AB0"/>
    <w:rsid w:val="00421DB7"/>
    <w:rsid w:val="004675F5"/>
    <w:rsid w:val="006D0427"/>
    <w:rsid w:val="00791529"/>
    <w:rsid w:val="00846B3E"/>
    <w:rsid w:val="00F63E1D"/>
    <w:rsid w:val="00FA4390"/>
    <w:rsid w:val="00FC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747B70"/>
  <w15:chartTrackingRefBased/>
  <w15:docId w15:val="{943C9117-9919-449F-96CF-1D8A144B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42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D042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675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75F5"/>
  </w:style>
  <w:style w:type="paragraph" w:styleId="a7">
    <w:name w:val="footer"/>
    <w:basedOn w:val="a"/>
    <w:link w:val="a8"/>
    <w:uiPriority w:val="99"/>
    <w:unhideWhenUsed/>
    <w:rsid w:val="004675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7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1DD544A8.dotm</Template>
  <TotalTime>47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浅野　孝介</cp:lastModifiedBy>
  <cp:revision>8</cp:revision>
  <cp:lastPrinted>2025-06-09T00:17:00Z</cp:lastPrinted>
  <dcterms:created xsi:type="dcterms:W3CDTF">2021-05-06T05:13:00Z</dcterms:created>
  <dcterms:modified xsi:type="dcterms:W3CDTF">2025-06-09T00:23:00Z</dcterms:modified>
</cp:coreProperties>
</file>