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38F8A" w14:textId="77777777" w:rsidR="00B130C9" w:rsidRPr="00B130C9" w:rsidRDefault="00B130C9" w:rsidP="00B130C9">
      <w:pPr>
        <w:spacing w:line="0" w:lineRule="atLeast"/>
        <w:jc w:val="center"/>
        <w:rPr>
          <w:rFonts w:ascii="ＭＳ ゴシック" w:eastAsia="ＭＳ ゴシック" w:hAnsi="ＭＳ ゴシック"/>
          <w:b/>
          <w:sz w:val="18"/>
        </w:rPr>
      </w:pPr>
    </w:p>
    <w:p w14:paraId="48067E91" w14:textId="77777777" w:rsidR="00452CFF" w:rsidRPr="00F86B40" w:rsidRDefault="00897271" w:rsidP="00FE5E7B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</w:rPr>
      </w:pPr>
      <w:r w:rsidRPr="00F86B40">
        <w:rPr>
          <w:rFonts w:ascii="ＭＳ ゴシック" w:eastAsia="ＭＳ ゴシック" w:hAnsi="ＭＳ ゴシック" w:hint="eastAsia"/>
          <w:b/>
          <w:sz w:val="28"/>
        </w:rPr>
        <w:t>介護保険</w:t>
      </w:r>
      <w:r w:rsidR="00C0363C">
        <w:rPr>
          <w:rFonts w:ascii="ＭＳ ゴシック" w:eastAsia="ＭＳ ゴシック" w:hAnsi="ＭＳ ゴシック" w:hint="eastAsia"/>
          <w:b/>
          <w:sz w:val="28"/>
        </w:rPr>
        <w:t>居宅介護（介護予防）福祉用具購入</w:t>
      </w:r>
      <w:r w:rsidR="00AA02CB" w:rsidRPr="00F86B40">
        <w:rPr>
          <w:rFonts w:ascii="ＭＳ ゴシック" w:eastAsia="ＭＳ ゴシック" w:hAnsi="ＭＳ ゴシック" w:hint="eastAsia"/>
          <w:b/>
          <w:sz w:val="28"/>
        </w:rPr>
        <w:t>費支給</w:t>
      </w:r>
      <w:r w:rsidRPr="00F86B40">
        <w:rPr>
          <w:rFonts w:ascii="ＭＳ ゴシック" w:eastAsia="ＭＳ ゴシック" w:hAnsi="ＭＳ ゴシック" w:hint="eastAsia"/>
          <w:b/>
          <w:sz w:val="28"/>
        </w:rPr>
        <w:t>申請書</w:t>
      </w:r>
    </w:p>
    <w:p w14:paraId="3C326DEC" w14:textId="77777777" w:rsidR="00FE5E7B" w:rsidRPr="00FE5E7B" w:rsidRDefault="00FE5E7B" w:rsidP="0016174B">
      <w:pPr>
        <w:spacing w:line="0" w:lineRule="atLeast"/>
        <w:jc w:val="right"/>
        <w:rPr>
          <w:rFonts w:ascii="ＭＳ 明朝" w:eastAsia="ＭＳ 明朝" w:hAnsi="ＭＳ 明朝"/>
          <w:sz w:val="12"/>
        </w:rPr>
      </w:pPr>
    </w:p>
    <w:tbl>
      <w:tblPr>
        <w:tblStyle w:val="a3"/>
        <w:tblW w:w="9040" w:type="dxa"/>
        <w:jc w:val="center"/>
        <w:tblLook w:val="04A0" w:firstRow="1" w:lastRow="0" w:firstColumn="1" w:lastColumn="0" w:noHBand="0" w:noVBand="1"/>
      </w:tblPr>
      <w:tblGrid>
        <w:gridCol w:w="1538"/>
        <w:gridCol w:w="301"/>
        <w:gridCol w:w="459"/>
        <w:gridCol w:w="94"/>
        <w:gridCol w:w="366"/>
        <w:gridCol w:w="460"/>
        <w:gridCol w:w="460"/>
        <w:gridCol w:w="782"/>
        <w:gridCol w:w="727"/>
        <w:gridCol w:w="645"/>
        <w:gridCol w:w="320"/>
        <w:gridCol w:w="320"/>
        <w:gridCol w:w="173"/>
        <w:gridCol w:w="147"/>
        <w:gridCol w:w="321"/>
        <w:gridCol w:w="243"/>
        <w:gridCol w:w="78"/>
        <w:gridCol w:w="321"/>
        <w:gridCol w:w="321"/>
        <w:gridCol w:w="322"/>
        <w:gridCol w:w="321"/>
        <w:gridCol w:w="321"/>
      </w:tblGrid>
      <w:tr w:rsidR="00ED03B4" w:rsidRPr="0041372F" w14:paraId="660EE13B" w14:textId="77777777" w:rsidTr="00ED03B4">
        <w:trPr>
          <w:trHeight w:hRule="exact" w:val="346"/>
          <w:jc w:val="center"/>
        </w:trPr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5AFCA20" w14:textId="77777777" w:rsidR="00ED03B4" w:rsidRPr="00F86B40" w:rsidRDefault="00ED03B4" w:rsidP="0041372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フリガナ</w:t>
            </w:r>
          </w:p>
        </w:tc>
        <w:tc>
          <w:tcPr>
            <w:tcW w:w="2922" w:type="dxa"/>
            <w:gridSpan w:val="7"/>
            <w:tcBorders>
              <w:top w:val="single" w:sz="12" w:space="0" w:color="auto"/>
              <w:bottom w:val="dashSmallGap" w:sz="4" w:space="0" w:color="auto"/>
            </w:tcBorders>
          </w:tcPr>
          <w:p w14:paraId="73EA3432" w14:textId="77777777" w:rsidR="00ED03B4" w:rsidRPr="00F86B40" w:rsidRDefault="00ED03B4" w:rsidP="00897271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2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AE144B1" w14:textId="77777777" w:rsidR="00ED03B4" w:rsidRPr="00F86B40" w:rsidRDefault="00ED03B4" w:rsidP="00AE55B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保険者番号</w:t>
            </w:r>
          </w:p>
        </w:tc>
        <w:tc>
          <w:tcPr>
            <w:tcW w:w="1281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2F15351C" w14:textId="77777777" w:rsidR="00ED03B4" w:rsidRPr="00FE5E7B" w:rsidRDefault="00ED03B4" w:rsidP="00ED03B4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5BA341EC" w14:textId="77777777" w:rsidR="00ED03B4" w:rsidRPr="00FE5E7B" w:rsidRDefault="00ED03B4" w:rsidP="00FE5E7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FE5E7B">
              <w:rPr>
                <w:rFonts w:ascii="ＭＳ ゴシック" w:eastAsia="ＭＳ ゴシック" w:hAnsi="ＭＳ ゴシック" w:hint="eastAsia"/>
              </w:rPr>
              <w:t>2</w:t>
            </w:r>
          </w:p>
          <w:p w14:paraId="2124D0E7" w14:textId="77777777" w:rsidR="00ED03B4" w:rsidRPr="00FE5E7B" w:rsidRDefault="00ED03B4" w:rsidP="00FE5E7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FE5E7B"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32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F036A" w14:textId="77777777" w:rsidR="00ED03B4" w:rsidRPr="00FE5E7B" w:rsidRDefault="00ED03B4" w:rsidP="00FE5E7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3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2B6A6" w14:textId="77777777" w:rsidR="00ED03B4" w:rsidRPr="00FE5E7B" w:rsidRDefault="00ED03B4" w:rsidP="00FE5E7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3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5E089" w14:textId="77777777" w:rsidR="00ED03B4" w:rsidRPr="00FE5E7B" w:rsidRDefault="00ED03B4" w:rsidP="00FE5E7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32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3C6A1" w14:textId="77777777" w:rsidR="00ED03B4" w:rsidRPr="00FE5E7B" w:rsidRDefault="00ED03B4" w:rsidP="00FE5E7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3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7E6AF" w14:textId="77777777" w:rsidR="00ED03B4" w:rsidRPr="00FE5E7B" w:rsidRDefault="00ED03B4" w:rsidP="00FE5E7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32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A897308" w14:textId="77777777" w:rsidR="00ED03B4" w:rsidRPr="00FE5E7B" w:rsidRDefault="00ED03B4" w:rsidP="00FE5E7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</w:tr>
      <w:tr w:rsidR="00ED03B4" w:rsidRPr="0041372F" w14:paraId="0CB897E2" w14:textId="77777777" w:rsidTr="00ED03B4">
        <w:trPr>
          <w:trHeight w:hRule="exact" w:val="122"/>
          <w:jc w:val="center"/>
        </w:trPr>
        <w:tc>
          <w:tcPr>
            <w:tcW w:w="1538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3E380C7" w14:textId="77777777" w:rsidR="00ED03B4" w:rsidRPr="00F86B40" w:rsidRDefault="00ED03B4" w:rsidP="0016174B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被保険者氏名</w:t>
            </w:r>
          </w:p>
        </w:tc>
        <w:tc>
          <w:tcPr>
            <w:tcW w:w="2922" w:type="dxa"/>
            <w:gridSpan w:val="7"/>
            <w:vMerge w:val="restart"/>
            <w:tcBorders>
              <w:top w:val="dashSmallGap" w:sz="4" w:space="0" w:color="auto"/>
            </w:tcBorders>
          </w:tcPr>
          <w:p w14:paraId="29D04529" w14:textId="77777777" w:rsidR="00ED03B4" w:rsidRPr="00F86B40" w:rsidRDefault="00ED03B4" w:rsidP="00897271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F9FAD4" w14:textId="77777777" w:rsidR="00ED03B4" w:rsidRPr="00F86B40" w:rsidRDefault="00ED03B4" w:rsidP="00AE55B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81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5218750D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F4BFE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301B3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5133C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FAB27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5E682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E39066F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ED03B4" w:rsidRPr="0041372F" w14:paraId="40D82A92" w14:textId="77777777" w:rsidTr="00ED03B4">
        <w:trPr>
          <w:trHeight w:val="546"/>
          <w:jc w:val="center"/>
        </w:trPr>
        <w:tc>
          <w:tcPr>
            <w:tcW w:w="153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A77E7D" w14:textId="77777777" w:rsidR="00ED03B4" w:rsidRPr="00F86B40" w:rsidRDefault="00ED03B4" w:rsidP="0016174B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22" w:type="dxa"/>
            <w:gridSpan w:val="7"/>
            <w:vMerge/>
            <w:tcBorders>
              <w:bottom w:val="single" w:sz="4" w:space="0" w:color="auto"/>
            </w:tcBorders>
          </w:tcPr>
          <w:p w14:paraId="54AC3C87" w14:textId="77777777" w:rsidR="00ED03B4" w:rsidRPr="00F86B40" w:rsidRDefault="00ED03B4" w:rsidP="00897271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9AECF1" w14:textId="77777777" w:rsidR="00ED03B4" w:rsidRPr="00F86B40" w:rsidRDefault="00ED03B4" w:rsidP="00FE5E7B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F86B40">
              <w:rPr>
                <w:rFonts w:ascii="ＭＳ ゴシック" w:eastAsia="ＭＳ ゴシック" w:hAnsi="ＭＳ ゴシック" w:hint="eastAsia"/>
                <w:sz w:val="19"/>
                <w:szCs w:val="19"/>
              </w:rPr>
              <w:t>被保険者番号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DAF4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90CB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8089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B182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825F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4E8E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6178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282A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987E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77ED52" w14:textId="77777777" w:rsidR="00ED03B4" w:rsidRPr="0041372F" w:rsidRDefault="00ED03B4" w:rsidP="0089727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9E652D" w14:paraId="739FB1E0" w14:textId="77777777" w:rsidTr="009E652D">
        <w:trPr>
          <w:trHeight w:val="544"/>
          <w:jc w:val="center"/>
        </w:trPr>
        <w:tc>
          <w:tcPr>
            <w:tcW w:w="1538" w:type="dxa"/>
            <w:tcBorders>
              <w:left w:val="single" w:sz="12" w:space="0" w:color="auto"/>
            </w:tcBorders>
            <w:vAlign w:val="center"/>
          </w:tcPr>
          <w:p w14:paraId="3FE5FD54" w14:textId="77777777" w:rsidR="009E652D" w:rsidRPr="00F86B40" w:rsidRDefault="009E652D" w:rsidP="009E652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生年月日</w:t>
            </w:r>
          </w:p>
        </w:tc>
        <w:tc>
          <w:tcPr>
            <w:tcW w:w="7502" w:type="dxa"/>
            <w:gridSpan w:val="21"/>
            <w:tcBorders>
              <w:right w:val="single" w:sz="12" w:space="0" w:color="auto"/>
            </w:tcBorders>
            <w:vAlign w:val="center"/>
          </w:tcPr>
          <w:p w14:paraId="753454A2" w14:textId="149FACD7" w:rsidR="009E652D" w:rsidRPr="00F86B40" w:rsidRDefault="009E652D" w:rsidP="00216B7F">
            <w:pPr>
              <w:spacing w:line="0" w:lineRule="atLeast"/>
              <w:ind w:firstLineChars="100" w:firstLine="20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明治・大正・昭和　　　　　年　　　　　月　　　　　日</w:t>
            </w:r>
          </w:p>
        </w:tc>
      </w:tr>
      <w:tr w:rsidR="00AE55B8" w14:paraId="0D992882" w14:textId="77777777" w:rsidTr="00A057B8">
        <w:trPr>
          <w:trHeight w:val="834"/>
          <w:jc w:val="center"/>
        </w:trPr>
        <w:tc>
          <w:tcPr>
            <w:tcW w:w="153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77D549" w14:textId="77777777" w:rsidR="00AE55B8" w:rsidRPr="00F86B40" w:rsidRDefault="00AE55B8" w:rsidP="0016174B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住所</w:t>
            </w:r>
          </w:p>
        </w:tc>
        <w:tc>
          <w:tcPr>
            <w:tcW w:w="7502" w:type="dxa"/>
            <w:gridSpan w:val="21"/>
            <w:tcBorders>
              <w:bottom w:val="single" w:sz="4" w:space="0" w:color="auto"/>
              <w:right w:val="single" w:sz="12" w:space="0" w:color="auto"/>
            </w:tcBorders>
          </w:tcPr>
          <w:p w14:paraId="203E358D" w14:textId="77777777" w:rsidR="00AE55B8" w:rsidRPr="00F86B40" w:rsidRDefault="00AE55B8" w:rsidP="00897271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35B1F" w14:paraId="520FBDCA" w14:textId="77777777" w:rsidTr="00ED03B4">
        <w:trPr>
          <w:trHeight w:val="547"/>
          <w:jc w:val="center"/>
        </w:trPr>
        <w:tc>
          <w:tcPr>
            <w:tcW w:w="2392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B3C53D" w14:textId="77777777" w:rsidR="008130B0" w:rsidRDefault="008130B0" w:rsidP="008130B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130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福祉用具名</w:t>
            </w:r>
          </w:p>
          <w:p w14:paraId="56A28FF9" w14:textId="77777777" w:rsidR="008130B0" w:rsidRPr="008130B0" w:rsidRDefault="008130B0" w:rsidP="008130B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（種目名及び商品名）</w:t>
            </w:r>
          </w:p>
        </w:tc>
        <w:tc>
          <w:tcPr>
            <w:tcW w:w="279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D3474" w14:textId="7DE26E94" w:rsidR="008130B0" w:rsidRPr="008130B0" w:rsidRDefault="008130B0" w:rsidP="00A057B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製造事業者名</w:t>
            </w:r>
          </w:p>
        </w:tc>
        <w:tc>
          <w:tcPr>
            <w:tcW w:w="145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2193D" w14:textId="77777777" w:rsidR="00F35B1F" w:rsidRPr="008130B0" w:rsidRDefault="008130B0" w:rsidP="008130B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購入金額</w:t>
            </w:r>
          </w:p>
        </w:tc>
        <w:tc>
          <w:tcPr>
            <w:tcW w:w="2395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BEFD7E" w14:textId="77777777" w:rsidR="00F35B1F" w:rsidRPr="008130B0" w:rsidRDefault="008130B0" w:rsidP="00F35B1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130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購入日</w:t>
            </w:r>
          </w:p>
        </w:tc>
      </w:tr>
      <w:tr w:rsidR="00A057B8" w14:paraId="0CB1204F" w14:textId="77777777" w:rsidTr="00A057B8">
        <w:trPr>
          <w:trHeight w:val="737"/>
          <w:jc w:val="center"/>
        </w:trPr>
        <w:tc>
          <w:tcPr>
            <w:tcW w:w="2392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F0C154" w14:textId="77777777" w:rsidR="00A057B8" w:rsidRPr="008130B0" w:rsidRDefault="00A057B8" w:rsidP="00F35B1F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BF5BA" w14:textId="77777777" w:rsidR="00A057B8" w:rsidRPr="008130B0" w:rsidRDefault="00A057B8" w:rsidP="003B54B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5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0EC820" w14:textId="77777777" w:rsidR="00A057B8" w:rsidRPr="008130B0" w:rsidRDefault="00A057B8" w:rsidP="004B051E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051E">
              <w:rPr>
                <w:rFonts w:ascii="ＭＳ ゴシック" w:eastAsia="ＭＳ ゴシック" w:hAnsi="ＭＳ ゴシック" w:hint="eastAsia"/>
                <w:sz w:val="18"/>
                <w:szCs w:val="20"/>
              </w:rPr>
              <w:t>円</w:t>
            </w:r>
          </w:p>
        </w:tc>
        <w:tc>
          <w:tcPr>
            <w:tcW w:w="2395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202827" w14:textId="77777777" w:rsidR="00A057B8" w:rsidRPr="003175CB" w:rsidRDefault="00A057B8" w:rsidP="00F35B1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75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　　年　　月　　 日</w:t>
            </w:r>
          </w:p>
        </w:tc>
      </w:tr>
      <w:tr w:rsidR="00A057B8" w14:paraId="7EFD4561" w14:textId="77777777" w:rsidTr="00A057B8">
        <w:trPr>
          <w:trHeight w:val="737"/>
          <w:jc w:val="center"/>
        </w:trPr>
        <w:tc>
          <w:tcPr>
            <w:tcW w:w="2392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F0D9E4" w14:textId="77777777" w:rsidR="00A057B8" w:rsidRPr="008130B0" w:rsidRDefault="00A057B8" w:rsidP="004B051E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D1B6B" w14:textId="77777777" w:rsidR="00A057B8" w:rsidRPr="008130B0" w:rsidRDefault="00A057B8" w:rsidP="004B051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5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D1B409" w14:textId="77777777" w:rsidR="00A057B8" w:rsidRPr="008130B0" w:rsidRDefault="00A057B8" w:rsidP="004B051E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051E">
              <w:rPr>
                <w:rFonts w:ascii="ＭＳ ゴシック" w:eastAsia="ＭＳ ゴシック" w:hAnsi="ＭＳ ゴシック" w:hint="eastAsia"/>
                <w:sz w:val="18"/>
                <w:szCs w:val="20"/>
              </w:rPr>
              <w:t>円</w:t>
            </w:r>
          </w:p>
        </w:tc>
        <w:tc>
          <w:tcPr>
            <w:tcW w:w="2395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F480C8" w14:textId="77777777" w:rsidR="00A057B8" w:rsidRPr="003175CB" w:rsidRDefault="00A057B8" w:rsidP="004B051E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75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　　年　　月　　 日</w:t>
            </w:r>
          </w:p>
        </w:tc>
      </w:tr>
      <w:tr w:rsidR="00A057B8" w14:paraId="1116B7BC" w14:textId="77777777" w:rsidTr="00A057B8">
        <w:trPr>
          <w:trHeight w:val="737"/>
          <w:jc w:val="center"/>
        </w:trPr>
        <w:tc>
          <w:tcPr>
            <w:tcW w:w="2392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06A2DB" w14:textId="77777777" w:rsidR="00A057B8" w:rsidRPr="008130B0" w:rsidRDefault="00A057B8" w:rsidP="004B051E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C94B1" w14:textId="77777777" w:rsidR="00A057B8" w:rsidRPr="008130B0" w:rsidRDefault="00A057B8" w:rsidP="004B051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5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A141E2" w14:textId="77777777" w:rsidR="00A057B8" w:rsidRPr="008130B0" w:rsidRDefault="00A057B8" w:rsidP="004B051E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051E">
              <w:rPr>
                <w:rFonts w:ascii="ＭＳ ゴシック" w:eastAsia="ＭＳ ゴシック" w:hAnsi="ＭＳ ゴシック" w:hint="eastAsia"/>
                <w:sz w:val="18"/>
                <w:szCs w:val="20"/>
              </w:rPr>
              <w:t>円</w:t>
            </w:r>
          </w:p>
        </w:tc>
        <w:tc>
          <w:tcPr>
            <w:tcW w:w="2395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697768" w14:textId="77777777" w:rsidR="00A057B8" w:rsidRPr="003175CB" w:rsidRDefault="00A057B8" w:rsidP="004B051E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75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　　年　　月　　 日</w:t>
            </w:r>
          </w:p>
        </w:tc>
      </w:tr>
      <w:tr w:rsidR="00535DCF" w14:paraId="31D3D383" w14:textId="77777777" w:rsidTr="00ED03B4">
        <w:trPr>
          <w:trHeight w:val="634"/>
          <w:jc w:val="center"/>
        </w:trPr>
        <w:tc>
          <w:tcPr>
            <w:tcW w:w="153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D753CCE" w14:textId="77777777" w:rsidR="00535DCF" w:rsidRDefault="003B54B4" w:rsidP="003B54B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福祉用具が</w:t>
            </w:r>
          </w:p>
          <w:p w14:paraId="55AA72FE" w14:textId="77777777" w:rsidR="003B54B4" w:rsidRPr="00F86B40" w:rsidRDefault="003B54B4" w:rsidP="003B54B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必要な理由</w:t>
            </w:r>
          </w:p>
        </w:tc>
        <w:tc>
          <w:tcPr>
            <w:tcW w:w="7502" w:type="dxa"/>
            <w:gridSpan w:val="21"/>
            <w:tcBorders>
              <w:bottom w:val="single" w:sz="4" w:space="0" w:color="auto"/>
              <w:right w:val="single" w:sz="12" w:space="0" w:color="auto"/>
            </w:tcBorders>
          </w:tcPr>
          <w:p w14:paraId="070A510B" w14:textId="77777777" w:rsidR="00535DCF" w:rsidRPr="00F86B40" w:rsidRDefault="00535DCF" w:rsidP="00BE1030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86B40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</w:t>
            </w:r>
            <w:r w:rsidR="00C0363C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</w:tr>
      <w:tr w:rsidR="00A93564" w14:paraId="3AE61D4B" w14:textId="77777777" w:rsidTr="00A93564">
        <w:trPr>
          <w:trHeight w:val="3250"/>
          <w:jc w:val="center"/>
        </w:trPr>
        <w:tc>
          <w:tcPr>
            <w:tcW w:w="9040" w:type="dxa"/>
            <w:gridSpan w:val="2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60B21" w14:textId="77777777" w:rsidR="00A93564" w:rsidRPr="00F86B40" w:rsidRDefault="00A93564" w:rsidP="00A9356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86B40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名取市長　あて</w:t>
            </w:r>
          </w:p>
          <w:p w14:paraId="33C5AFDB" w14:textId="77777777" w:rsidR="00A93564" w:rsidRPr="00F86B40" w:rsidRDefault="00A93564" w:rsidP="00A9356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4"/>
              </w:rPr>
            </w:pPr>
          </w:p>
          <w:p w14:paraId="41F8273F" w14:textId="77777777" w:rsidR="00A93564" w:rsidRDefault="00A93564" w:rsidP="00A9356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上記のとおり関係書類を添えて居宅介護（介護予防）福祉用具購入費</w:t>
            </w: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の支給を申請します。</w:t>
            </w:r>
          </w:p>
          <w:p w14:paraId="680668B0" w14:textId="194705E9" w:rsidR="00A93564" w:rsidRDefault="00A93564" w:rsidP="00A9356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また、この申請に係る居宅介護（介護予防）福祉用具購入費の受領について下記の</w:t>
            </w:r>
            <w:r w:rsidR="00A057B8">
              <w:rPr>
                <w:rFonts w:ascii="ＭＳ ゴシック" w:eastAsia="ＭＳ ゴシック" w:hAnsi="ＭＳ ゴシック" w:hint="eastAsia"/>
                <w:sz w:val="20"/>
              </w:rPr>
              <w:t>事業者に委任</w:t>
            </w:r>
          </w:p>
          <w:p w14:paraId="58EB08BE" w14:textId="4D7AC682" w:rsidR="00A93564" w:rsidRDefault="00A93564" w:rsidP="00A93564">
            <w:pPr>
              <w:spacing w:line="0" w:lineRule="atLeas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します。</w:t>
            </w:r>
          </w:p>
          <w:p w14:paraId="4BBB54F0" w14:textId="77777777" w:rsidR="00A93564" w:rsidRPr="00A93564" w:rsidRDefault="00A93564" w:rsidP="00A93564">
            <w:pPr>
              <w:spacing w:line="0" w:lineRule="atLeast"/>
              <w:ind w:firstLineChars="100" w:firstLine="100"/>
              <w:jc w:val="left"/>
              <w:rPr>
                <w:rFonts w:ascii="ＭＳ ゴシック" w:eastAsia="ＭＳ ゴシック" w:hAnsi="ＭＳ ゴシック"/>
                <w:sz w:val="10"/>
              </w:rPr>
            </w:pPr>
          </w:p>
          <w:p w14:paraId="6CB654F3" w14:textId="77777777" w:rsidR="00A93564" w:rsidRPr="00F86B40" w:rsidRDefault="00A93564" w:rsidP="00A9356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0"/>
              </w:rPr>
            </w:pPr>
          </w:p>
          <w:p w14:paraId="29E5DF59" w14:textId="77777777" w:rsidR="00A93564" w:rsidRPr="00F86B40" w:rsidRDefault="00A93564" w:rsidP="00A9356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86B4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令和　　年　　月　　日</w:t>
            </w:r>
          </w:p>
          <w:p w14:paraId="72B6108D" w14:textId="77777777" w:rsidR="00A93564" w:rsidRPr="00F86B40" w:rsidRDefault="00A93564" w:rsidP="00A9356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0"/>
              </w:rPr>
            </w:pPr>
          </w:p>
          <w:p w14:paraId="4DA5EC67" w14:textId="77777777" w:rsidR="00A93564" w:rsidRPr="00F86B40" w:rsidRDefault="00A93564" w:rsidP="00A93564">
            <w:pPr>
              <w:spacing w:line="0" w:lineRule="atLeast"/>
              <w:ind w:firstLineChars="200" w:firstLine="40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申 請 者　　　住 所</w:t>
            </w:r>
          </w:p>
          <w:p w14:paraId="716B1CEE" w14:textId="77777777" w:rsidR="00A93564" w:rsidRPr="00F86B40" w:rsidRDefault="00A93564" w:rsidP="00A93564">
            <w:pPr>
              <w:spacing w:line="0" w:lineRule="atLeas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（被保険者）</w:t>
            </w:r>
          </w:p>
          <w:p w14:paraId="3541DDC8" w14:textId="77777777" w:rsidR="00A93564" w:rsidRPr="00F86B40" w:rsidRDefault="00A93564" w:rsidP="00A93564">
            <w:pPr>
              <w:spacing w:line="0" w:lineRule="atLeast"/>
              <w:ind w:firstLineChars="100" w:firstLine="20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86B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F86B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 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</w:t>
            </w:r>
            <w:r w:rsidRPr="00A057B8">
              <w:rPr>
                <w:rFonts w:ascii="ＭＳ ゴシック" w:eastAsia="ＭＳ ゴシック" w:hAnsi="ＭＳ ゴシック" w:hint="eastAsia"/>
                <w:sz w:val="16"/>
                <w:bdr w:val="single" w:sz="4" w:space="0" w:color="auto"/>
              </w:rPr>
              <w:t>印</w:t>
            </w:r>
            <w:r w:rsidRPr="00F86B4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F86B40">
              <w:rPr>
                <w:rFonts w:ascii="ＭＳ ゴシック" w:eastAsia="ＭＳ ゴシック" w:hAnsi="ＭＳ ゴシック" w:hint="eastAsia"/>
                <w:sz w:val="20"/>
              </w:rPr>
              <w:t xml:space="preserve">　電話番号</w:t>
            </w:r>
          </w:p>
        </w:tc>
      </w:tr>
      <w:tr w:rsidR="00A93564" w14:paraId="698FEB5B" w14:textId="77777777" w:rsidTr="00A057B8">
        <w:trPr>
          <w:trHeight w:val="2121"/>
          <w:jc w:val="center"/>
        </w:trPr>
        <w:tc>
          <w:tcPr>
            <w:tcW w:w="9040" w:type="dxa"/>
            <w:gridSpan w:val="2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FEA5B5" w14:textId="77777777" w:rsidR="00A93564" w:rsidRPr="008D2E84" w:rsidRDefault="00A93564" w:rsidP="00A9356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2E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所 在 地</w:t>
            </w:r>
          </w:p>
          <w:p w14:paraId="4C27D3F7" w14:textId="77777777" w:rsidR="00A93564" w:rsidRPr="008D2E84" w:rsidRDefault="00A93564" w:rsidP="00A93564">
            <w:pPr>
              <w:spacing w:line="0" w:lineRule="atLeas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EFB81F3" w14:textId="77777777" w:rsidR="00A93564" w:rsidRPr="008D2E84" w:rsidRDefault="00A93564" w:rsidP="00A93564">
            <w:pPr>
              <w:spacing w:line="0" w:lineRule="atLeast"/>
              <w:ind w:firstLineChars="200" w:firstLine="4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2E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 業 者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A057B8">
              <w:rPr>
                <w:rFonts w:ascii="ＭＳ ゴシック" w:eastAsia="ＭＳ ゴシック" w:hAnsi="ＭＳ ゴシック" w:hint="eastAsia"/>
                <w:spacing w:val="33"/>
                <w:kern w:val="0"/>
                <w:sz w:val="20"/>
                <w:szCs w:val="20"/>
                <w:fitText w:val="1000" w:id="-748854016"/>
              </w:rPr>
              <w:t>事業者</w:t>
            </w:r>
            <w:r w:rsidRPr="00A057B8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00" w:id="-748854016"/>
              </w:rPr>
              <w:t>名</w:t>
            </w:r>
          </w:p>
          <w:p w14:paraId="01B50B3E" w14:textId="77777777" w:rsidR="00A93564" w:rsidRPr="008D2E84" w:rsidRDefault="00A93564" w:rsidP="00A93564">
            <w:pPr>
              <w:spacing w:line="0" w:lineRule="atLeas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2E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（受任者）</w:t>
            </w:r>
          </w:p>
          <w:p w14:paraId="197CF356" w14:textId="77777777" w:rsidR="00A93564" w:rsidRPr="008D2E84" w:rsidRDefault="00A93564" w:rsidP="00A9356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2E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代表者氏名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8D2E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F86B40">
              <w:rPr>
                <w:rFonts w:ascii="ＭＳ ゴシック" w:eastAsia="ＭＳ ゴシック" w:hAnsi="ＭＳ ゴシック" w:hint="eastAsia"/>
                <w:sz w:val="20"/>
              </w:rPr>
              <w:t>電話番号</w:t>
            </w:r>
          </w:p>
        </w:tc>
      </w:tr>
      <w:tr w:rsidR="00136441" w14:paraId="15052F9B" w14:textId="77777777" w:rsidTr="00B708C9">
        <w:trPr>
          <w:trHeight w:val="782"/>
          <w:jc w:val="center"/>
        </w:trPr>
        <w:tc>
          <w:tcPr>
            <w:tcW w:w="9040" w:type="dxa"/>
            <w:gridSpan w:val="2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44ECFB" w14:textId="5D6118DE" w:rsidR="00136441" w:rsidRPr="00F86B40" w:rsidRDefault="008C0610" w:rsidP="005D680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 w:rsidR="00A057B8" w:rsidRPr="00F86B40">
              <w:rPr>
                <w:rFonts w:ascii="ＭＳ ゴシック" w:eastAsia="ＭＳ ゴシック" w:hAnsi="ＭＳ ゴシック" w:hint="eastAsia"/>
                <w:sz w:val="18"/>
              </w:rPr>
              <w:t>この申請書に</w:t>
            </w:r>
            <w:r w:rsidR="00A057B8">
              <w:rPr>
                <w:rFonts w:ascii="ＭＳ ゴシック" w:eastAsia="ＭＳ ゴシック" w:hAnsi="ＭＳ ゴシック" w:hint="eastAsia"/>
                <w:sz w:val="18"/>
              </w:rPr>
              <w:t>領収書及び福祉用具のパンフレット等を添付</w:t>
            </w:r>
            <w:r w:rsidR="00A057B8" w:rsidRPr="00F86B40">
              <w:rPr>
                <w:rFonts w:ascii="ＭＳ ゴシック" w:eastAsia="ＭＳ ゴシック" w:hAnsi="ＭＳ ゴシック" w:hint="eastAsia"/>
                <w:sz w:val="18"/>
              </w:rPr>
              <w:t>してください。</w:t>
            </w:r>
          </w:p>
          <w:p w14:paraId="5C443ABD" w14:textId="4C7467BD" w:rsidR="00E72E5A" w:rsidRPr="00F86B40" w:rsidRDefault="00E72E5A" w:rsidP="005D680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F86B40"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 w:rsidR="00A057B8" w:rsidRPr="00A057B8">
              <w:rPr>
                <w:rFonts w:ascii="ＭＳ ゴシック" w:eastAsia="ＭＳ ゴシック" w:hAnsi="ＭＳ ゴシック" w:hint="eastAsia"/>
                <w:sz w:val="18"/>
              </w:rPr>
              <w:t>「福祉用具が必要な理由」については、個々の用具ごとに記入してください。</w:t>
            </w:r>
          </w:p>
          <w:p w14:paraId="408E5188" w14:textId="77777777" w:rsidR="00FE5E7B" w:rsidRPr="00B708C9" w:rsidRDefault="00FE5E7B" w:rsidP="005D680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bookmarkStart w:id="0" w:name="_GoBack"/>
            <w:bookmarkEnd w:id="0"/>
          </w:p>
          <w:p w14:paraId="2EDAA553" w14:textId="77777777" w:rsidR="00FE5E7B" w:rsidRPr="00F86B40" w:rsidRDefault="00FE5E7B" w:rsidP="00FE5E7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0"/>
              </w:rPr>
            </w:pPr>
          </w:p>
        </w:tc>
      </w:tr>
      <w:tr w:rsidR="00ED03B4" w14:paraId="333084EC" w14:textId="77777777" w:rsidTr="00A93564">
        <w:trPr>
          <w:trHeight w:val="427"/>
          <w:jc w:val="center"/>
        </w:trPr>
        <w:tc>
          <w:tcPr>
            <w:tcW w:w="904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0079B" w14:textId="77777777" w:rsidR="00ED03B4" w:rsidRPr="00F86B40" w:rsidRDefault="00ED03B4" w:rsidP="00ED03B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93564" w14:paraId="31591002" w14:textId="77777777" w:rsidTr="00AE4EFF">
        <w:trPr>
          <w:trHeight w:val="271"/>
          <w:jc w:val="center"/>
        </w:trPr>
        <w:tc>
          <w:tcPr>
            <w:tcW w:w="36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833BE" w14:textId="77777777" w:rsidR="00A93564" w:rsidRPr="00F86B40" w:rsidRDefault="00A93564" w:rsidP="00A3255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78" w:type="dxa"/>
            <w:gridSpan w:val="9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395E0FC" w14:textId="77777777" w:rsidR="00A93564" w:rsidRPr="00F86B40" w:rsidRDefault="00A93564" w:rsidP="00A3255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8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4D8AC" w14:textId="77777777" w:rsidR="00A93564" w:rsidRPr="00EA5005" w:rsidRDefault="00A93564" w:rsidP="00A3255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収受印</w:t>
            </w:r>
          </w:p>
        </w:tc>
      </w:tr>
      <w:tr w:rsidR="00A93564" w14:paraId="5EFD2D80" w14:textId="77777777" w:rsidTr="00AE4EFF">
        <w:trPr>
          <w:trHeight w:val="745"/>
          <w:jc w:val="center"/>
        </w:trPr>
        <w:tc>
          <w:tcPr>
            <w:tcW w:w="36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C7E82E" w14:textId="77777777" w:rsidR="00A93564" w:rsidRPr="00F86B40" w:rsidRDefault="00A93564" w:rsidP="00ED03B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78" w:type="dxa"/>
            <w:gridSpan w:val="9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023032D" w14:textId="77777777" w:rsidR="00A93564" w:rsidRPr="00F86B40" w:rsidRDefault="00A93564" w:rsidP="00ED03B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84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DC6B6" w14:textId="77777777" w:rsidR="00A93564" w:rsidRPr="00F86B40" w:rsidRDefault="00A93564" w:rsidP="00ED03B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61361" w14:paraId="66B8C152" w14:textId="77777777" w:rsidTr="00AE4EFF">
        <w:trPr>
          <w:trHeight w:val="664"/>
          <w:jc w:val="center"/>
        </w:trPr>
        <w:tc>
          <w:tcPr>
            <w:tcW w:w="18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76B3B" w14:textId="77777777" w:rsidR="00F61361" w:rsidRPr="00EA5005" w:rsidRDefault="00F61361" w:rsidP="00F6136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A5005">
              <w:rPr>
                <w:rFonts w:ascii="ＭＳ ゴシック" w:eastAsia="ＭＳ ゴシック" w:hAnsi="ＭＳ ゴシック" w:hint="eastAsia"/>
                <w:sz w:val="20"/>
              </w:rPr>
              <w:t>受領委任払い</w:t>
            </w:r>
          </w:p>
          <w:p w14:paraId="4A698735" w14:textId="77777777" w:rsidR="00F61361" w:rsidRPr="00EA5005" w:rsidRDefault="00F61361" w:rsidP="00F6136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A5005">
              <w:rPr>
                <w:rFonts w:ascii="ＭＳ ゴシック" w:eastAsia="ＭＳ ゴシック" w:hAnsi="ＭＳ ゴシック" w:hint="eastAsia"/>
                <w:sz w:val="20"/>
              </w:rPr>
              <w:t>取扱事業者番号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CEC0" w14:textId="77777777" w:rsidR="00F61361" w:rsidRPr="00F86B40" w:rsidRDefault="00F61361" w:rsidP="00F6136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7511" w14:textId="77777777" w:rsidR="00F61361" w:rsidRPr="00F86B40" w:rsidRDefault="00F61361" w:rsidP="00F6136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D46E" w14:textId="77777777" w:rsidR="00F61361" w:rsidRPr="00F86B40" w:rsidRDefault="00F61361" w:rsidP="00F6136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7632" w14:textId="77777777" w:rsidR="00F61361" w:rsidRPr="00F86B40" w:rsidRDefault="00F61361" w:rsidP="00F6136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78" w:type="dxa"/>
            <w:gridSpan w:val="9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4484E21" w14:textId="77777777" w:rsidR="00F61361" w:rsidRPr="00F86B40" w:rsidRDefault="00F61361" w:rsidP="00F6136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84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EA2C78" w14:textId="77777777" w:rsidR="00F61361" w:rsidRPr="00F86B40" w:rsidRDefault="00F61361" w:rsidP="00F6136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8DD5CCD" w14:textId="77777777" w:rsidR="00777373" w:rsidRPr="00A32550" w:rsidRDefault="00777373" w:rsidP="00A32550">
      <w:pPr>
        <w:spacing w:line="0" w:lineRule="atLeast"/>
        <w:jc w:val="left"/>
        <w:rPr>
          <w:rFonts w:ascii="ＭＳ 明朝" w:eastAsia="ＭＳ 明朝" w:hAnsi="ＭＳ 明朝"/>
          <w:sz w:val="16"/>
          <w:szCs w:val="16"/>
        </w:rPr>
      </w:pPr>
    </w:p>
    <w:sectPr w:rsidR="00777373" w:rsidRPr="00A32550" w:rsidSect="00B130C9">
      <w:headerReference w:type="default" r:id="rId6"/>
      <w:pgSz w:w="11906" w:h="16838"/>
      <w:pgMar w:top="851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43832" w14:textId="77777777" w:rsidR="00D8024D" w:rsidRDefault="00D8024D" w:rsidP="003779B7">
      <w:r>
        <w:separator/>
      </w:r>
    </w:p>
  </w:endnote>
  <w:endnote w:type="continuationSeparator" w:id="0">
    <w:p w14:paraId="15B236CA" w14:textId="77777777" w:rsidR="00D8024D" w:rsidRDefault="00D8024D" w:rsidP="0037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altName w:val="Malgun Gothic Semilight"/>
    <w:charset w:val="80"/>
    <w:family w:val="modern"/>
    <w:pitch w:val="fixed"/>
    <w:sig w:usb0="00000000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7BE58" w14:textId="77777777" w:rsidR="00D8024D" w:rsidRDefault="00D8024D" w:rsidP="003779B7">
      <w:r>
        <w:separator/>
      </w:r>
    </w:p>
  </w:footnote>
  <w:footnote w:type="continuationSeparator" w:id="0">
    <w:p w14:paraId="2F3AE02E" w14:textId="77777777" w:rsidR="00D8024D" w:rsidRDefault="00D8024D" w:rsidP="0037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008EB" w14:textId="77777777" w:rsidR="00B130C9" w:rsidRPr="00B130C9" w:rsidRDefault="00B130C9" w:rsidP="00B130C9">
    <w:pPr>
      <w:pStyle w:val="a4"/>
      <w:jc w:val="right"/>
      <w:rPr>
        <w:rFonts w:ascii="BIZ UDゴシック" w:eastAsia="BIZ UDゴシック" w:hAnsi="BIZ UDゴシック"/>
      </w:rPr>
    </w:pPr>
    <w:r w:rsidRPr="00B130C9">
      <w:rPr>
        <w:rFonts w:ascii="BIZ UDゴシック" w:eastAsia="BIZ UDゴシック" w:hAnsi="BIZ UDゴシック" w:hint="eastAsia"/>
        <w:sz w:val="22"/>
      </w:rPr>
      <w:t>【受領委任払い用】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01"/>
    <w:rsid w:val="00136441"/>
    <w:rsid w:val="0016174B"/>
    <w:rsid w:val="00216B7F"/>
    <w:rsid w:val="00253844"/>
    <w:rsid w:val="002B018F"/>
    <w:rsid w:val="002F17EA"/>
    <w:rsid w:val="003175CB"/>
    <w:rsid w:val="003779B7"/>
    <w:rsid w:val="003B54B4"/>
    <w:rsid w:val="0041372F"/>
    <w:rsid w:val="00452CFF"/>
    <w:rsid w:val="004B051E"/>
    <w:rsid w:val="00512E89"/>
    <w:rsid w:val="00535DCF"/>
    <w:rsid w:val="00592DF4"/>
    <w:rsid w:val="005C4CBF"/>
    <w:rsid w:val="005D6809"/>
    <w:rsid w:val="006632D0"/>
    <w:rsid w:val="0067356C"/>
    <w:rsid w:val="00744EF2"/>
    <w:rsid w:val="007648F9"/>
    <w:rsid w:val="00777373"/>
    <w:rsid w:val="008130B0"/>
    <w:rsid w:val="00897271"/>
    <w:rsid w:val="008C0610"/>
    <w:rsid w:val="00924CC7"/>
    <w:rsid w:val="00953004"/>
    <w:rsid w:val="00987C58"/>
    <w:rsid w:val="009E652D"/>
    <w:rsid w:val="00A057B8"/>
    <w:rsid w:val="00A32550"/>
    <w:rsid w:val="00A93564"/>
    <w:rsid w:val="00AA02CB"/>
    <w:rsid w:val="00AE4B1D"/>
    <w:rsid w:val="00AE4EFF"/>
    <w:rsid w:val="00AE55B8"/>
    <w:rsid w:val="00B130C9"/>
    <w:rsid w:val="00B708C9"/>
    <w:rsid w:val="00BE1030"/>
    <w:rsid w:val="00C0363C"/>
    <w:rsid w:val="00C96C45"/>
    <w:rsid w:val="00D004EC"/>
    <w:rsid w:val="00D73418"/>
    <w:rsid w:val="00D8024D"/>
    <w:rsid w:val="00E70DA4"/>
    <w:rsid w:val="00E72E5A"/>
    <w:rsid w:val="00ED03B4"/>
    <w:rsid w:val="00EF6282"/>
    <w:rsid w:val="00EF700F"/>
    <w:rsid w:val="00F35B1F"/>
    <w:rsid w:val="00F41B31"/>
    <w:rsid w:val="00F52478"/>
    <w:rsid w:val="00F61361"/>
    <w:rsid w:val="00F86B40"/>
    <w:rsid w:val="00FE5E7B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BC710"/>
  <w15:chartTrackingRefBased/>
  <w15:docId w15:val="{8127EBDE-39BB-4778-97A1-A83BD7FA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7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79B7"/>
  </w:style>
  <w:style w:type="paragraph" w:styleId="a6">
    <w:name w:val="footer"/>
    <w:basedOn w:val="a"/>
    <w:link w:val="a7"/>
    <w:uiPriority w:val="99"/>
    <w:unhideWhenUsed/>
    <w:rsid w:val="00377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7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BD0BF1BD.dotm</Template>
  <TotalTime>36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N22-KAIGO04</dc:creator>
  <cp:keywords/>
  <dc:description/>
  <cp:lastModifiedBy>千葉 紘子</cp:lastModifiedBy>
  <cp:revision>5</cp:revision>
  <cp:lastPrinted>2025-04-10T22:57:00Z</cp:lastPrinted>
  <dcterms:created xsi:type="dcterms:W3CDTF">2025-05-04T10:48:00Z</dcterms:created>
  <dcterms:modified xsi:type="dcterms:W3CDTF">2025-06-02T09:35:00Z</dcterms:modified>
</cp:coreProperties>
</file>