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tblpY="3016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5238"/>
      </w:tblGrid>
      <w:tr w:rsidR="00E760F5" w:rsidTr="00E760F5">
        <w:trPr>
          <w:trHeight w:val="557"/>
        </w:trPr>
        <w:tc>
          <w:tcPr>
            <w:tcW w:w="988" w:type="dxa"/>
            <w:vAlign w:val="center"/>
          </w:tcPr>
          <w:p w:rsidR="00E760F5" w:rsidRPr="00E760F5" w:rsidRDefault="00E760F5" w:rsidP="00E760F5">
            <w:pPr>
              <w:jc w:val="center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:rsidR="00E760F5" w:rsidRPr="00E760F5" w:rsidRDefault="00E760F5" w:rsidP="00E760F5">
            <w:pPr>
              <w:jc w:val="center"/>
              <w:rPr>
                <w:b/>
                <w:sz w:val="22"/>
              </w:rPr>
            </w:pPr>
            <w:r w:rsidRPr="00E760F5">
              <w:rPr>
                <w:rFonts w:hint="eastAsia"/>
                <w:b/>
                <w:sz w:val="22"/>
              </w:rPr>
              <w:t>氏名</w:t>
            </w:r>
          </w:p>
        </w:tc>
        <w:tc>
          <w:tcPr>
            <w:tcW w:w="5238" w:type="dxa"/>
            <w:vAlign w:val="center"/>
          </w:tcPr>
          <w:p w:rsidR="00E760F5" w:rsidRPr="00E760F5" w:rsidRDefault="00E760F5" w:rsidP="00E760F5">
            <w:pPr>
              <w:jc w:val="center"/>
              <w:rPr>
                <w:b/>
                <w:sz w:val="22"/>
              </w:rPr>
            </w:pPr>
            <w:r w:rsidRPr="00E760F5">
              <w:rPr>
                <w:rFonts w:hint="eastAsia"/>
                <w:b/>
                <w:sz w:val="22"/>
              </w:rPr>
              <w:t>住所</w:t>
            </w:r>
          </w:p>
        </w:tc>
      </w:tr>
      <w:tr w:rsidR="00E760F5" w:rsidTr="00E760F5">
        <w:trPr>
          <w:trHeight w:val="562"/>
        </w:trPr>
        <w:tc>
          <w:tcPr>
            <w:tcW w:w="988" w:type="dxa"/>
            <w:vAlign w:val="center"/>
          </w:tcPr>
          <w:p w:rsidR="00E760F5" w:rsidRDefault="00E760F5" w:rsidP="00E760F5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268" w:type="dxa"/>
            <w:vAlign w:val="center"/>
          </w:tcPr>
          <w:p w:rsidR="00E760F5" w:rsidRDefault="00E760F5" w:rsidP="00E760F5"/>
        </w:tc>
        <w:tc>
          <w:tcPr>
            <w:tcW w:w="5238" w:type="dxa"/>
            <w:vAlign w:val="center"/>
          </w:tcPr>
          <w:p w:rsidR="00E760F5" w:rsidRDefault="00E760F5" w:rsidP="00E760F5"/>
        </w:tc>
      </w:tr>
      <w:tr w:rsidR="00E760F5" w:rsidTr="00E760F5">
        <w:trPr>
          <w:trHeight w:val="562"/>
        </w:trPr>
        <w:tc>
          <w:tcPr>
            <w:tcW w:w="988" w:type="dxa"/>
            <w:vAlign w:val="center"/>
          </w:tcPr>
          <w:p w:rsidR="00E760F5" w:rsidRDefault="00E760F5" w:rsidP="00E760F5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268" w:type="dxa"/>
            <w:vAlign w:val="center"/>
          </w:tcPr>
          <w:p w:rsidR="00E760F5" w:rsidRDefault="00E760F5" w:rsidP="00E760F5"/>
        </w:tc>
        <w:tc>
          <w:tcPr>
            <w:tcW w:w="5238" w:type="dxa"/>
            <w:vAlign w:val="center"/>
          </w:tcPr>
          <w:p w:rsidR="00E760F5" w:rsidRDefault="00E760F5" w:rsidP="00E760F5"/>
        </w:tc>
      </w:tr>
      <w:tr w:rsidR="00E760F5" w:rsidTr="00E760F5">
        <w:trPr>
          <w:trHeight w:val="562"/>
        </w:trPr>
        <w:tc>
          <w:tcPr>
            <w:tcW w:w="988" w:type="dxa"/>
            <w:vAlign w:val="center"/>
          </w:tcPr>
          <w:p w:rsidR="00E760F5" w:rsidRDefault="00E760F5" w:rsidP="00E760F5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268" w:type="dxa"/>
            <w:vAlign w:val="center"/>
          </w:tcPr>
          <w:p w:rsidR="00E760F5" w:rsidRDefault="00E760F5" w:rsidP="00E760F5"/>
        </w:tc>
        <w:tc>
          <w:tcPr>
            <w:tcW w:w="5238" w:type="dxa"/>
            <w:vAlign w:val="center"/>
          </w:tcPr>
          <w:p w:rsidR="00E760F5" w:rsidRDefault="00E760F5" w:rsidP="00E760F5"/>
        </w:tc>
      </w:tr>
      <w:tr w:rsidR="00E760F5" w:rsidTr="00E760F5">
        <w:trPr>
          <w:trHeight w:val="562"/>
        </w:trPr>
        <w:tc>
          <w:tcPr>
            <w:tcW w:w="988" w:type="dxa"/>
            <w:vAlign w:val="center"/>
          </w:tcPr>
          <w:p w:rsidR="00E760F5" w:rsidRDefault="00E760F5" w:rsidP="00E760F5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268" w:type="dxa"/>
            <w:vAlign w:val="center"/>
          </w:tcPr>
          <w:p w:rsidR="00E760F5" w:rsidRDefault="00E760F5" w:rsidP="00E760F5"/>
        </w:tc>
        <w:tc>
          <w:tcPr>
            <w:tcW w:w="5238" w:type="dxa"/>
            <w:vAlign w:val="center"/>
          </w:tcPr>
          <w:p w:rsidR="00E760F5" w:rsidRDefault="00E760F5" w:rsidP="00E760F5"/>
        </w:tc>
      </w:tr>
      <w:tr w:rsidR="00E760F5" w:rsidTr="00E760F5">
        <w:trPr>
          <w:trHeight w:val="562"/>
        </w:trPr>
        <w:tc>
          <w:tcPr>
            <w:tcW w:w="988" w:type="dxa"/>
            <w:vAlign w:val="center"/>
          </w:tcPr>
          <w:p w:rsidR="00E760F5" w:rsidRDefault="00E760F5" w:rsidP="00E760F5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268" w:type="dxa"/>
            <w:vAlign w:val="center"/>
          </w:tcPr>
          <w:p w:rsidR="00E760F5" w:rsidRDefault="00E760F5" w:rsidP="00E760F5"/>
        </w:tc>
        <w:tc>
          <w:tcPr>
            <w:tcW w:w="5238" w:type="dxa"/>
            <w:vAlign w:val="center"/>
          </w:tcPr>
          <w:p w:rsidR="00E760F5" w:rsidRDefault="00E760F5" w:rsidP="00E760F5"/>
        </w:tc>
      </w:tr>
      <w:tr w:rsidR="00E760F5" w:rsidTr="00E760F5">
        <w:trPr>
          <w:trHeight w:val="562"/>
        </w:trPr>
        <w:tc>
          <w:tcPr>
            <w:tcW w:w="988" w:type="dxa"/>
            <w:vAlign w:val="center"/>
          </w:tcPr>
          <w:p w:rsidR="00E760F5" w:rsidRDefault="00E760F5" w:rsidP="00E760F5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268" w:type="dxa"/>
            <w:vAlign w:val="center"/>
          </w:tcPr>
          <w:p w:rsidR="00E760F5" w:rsidRDefault="00E760F5" w:rsidP="00E760F5"/>
        </w:tc>
        <w:tc>
          <w:tcPr>
            <w:tcW w:w="5238" w:type="dxa"/>
            <w:vAlign w:val="center"/>
          </w:tcPr>
          <w:p w:rsidR="00E760F5" w:rsidRDefault="00E760F5" w:rsidP="00E760F5"/>
        </w:tc>
      </w:tr>
      <w:tr w:rsidR="00E760F5" w:rsidTr="00E760F5">
        <w:trPr>
          <w:trHeight w:val="562"/>
        </w:trPr>
        <w:tc>
          <w:tcPr>
            <w:tcW w:w="988" w:type="dxa"/>
            <w:vAlign w:val="center"/>
          </w:tcPr>
          <w:p w:rsidR="00E760F5" w:rsidRDefault="00E760F5" w:rsidP="00E760F5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268" w:type="dxa"/>
            <w:vAlign w:val="center"/>
          </w:tcPr>
          <w:p w:rsidR="00E760F5" w:rsidRDefault="00E760F5" w:rsidP="00E760F5"/>
        </w:tc>
        <w:tc>
          <w:tcPr>
            <w:tcW w:w="5238" w:type="dxa"/>
            <w:vAlign w:val="center"/>
          </w:tcPr>
          <w:p w:rsidR="00E760F5" w:rsidRDefault="00E760F5" w:rsidP="00E760F5"/>
        </w:tc>
      </w:tr>
      <w:tr w:rsidR="00E760F5" w:rsidTr="00E760F5">
        <w:trPr>
          <w:trHeight w:val="562"/>
        </w:trPr>
        <w:tc>
          <w:tcPr>
            <w:tcW w:w="988" w:type="dxa"/>
            <w:vAlign w:val="center"/>
          </w:tcPr>
          <w:p w:rsidR="00E760F5" w:rsidRDefault="00E760F5" w:rsidP="00E760F5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268" w:type="dxa"/>
            <w:vAlign w:val="center"/>
          </w:tcPr>
          <w:p w:rsidR="00E760F5" w:rsidRDefault="00E760F5" w:rsidP="00E760F5"/>
        </w:tc>
        <w:tc>
          <w:tcPr>
            <w:tcW w:w="5238" w:type="dxa"/>
            <w:vAlign w:val="center"/>
          </w:tcPr>
          <w:p w:rsidR="00E760F5" w:rsidRDefault="00E760F5" w:rsidP="00E760F5"/>
        </w:tc>
      </w:tr>
      <w:tr w:rsidR="00E760F5" w:rsidTr="00E760F5">
        <w:trPr>
          <w:trHeight w:val="562"/>
        </w:trPr>
        <w:tc>
          <w:tcPr>
            <w:tcW w:w="988" w:type="dxa"/>
            <w:vAlign w:val="center"/>
          </w:tcPr>
          <w:p w:rsidR="00E760F5" w:rsidRDefault="00E760F5" w:rsidP="00E760F5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268" w:type="dxa"/>
            <w:vAlign w:val="center"/>
          </w:tcPr>
          <w:p w:rsidR="00E760F5" w:rsidRDefault="00E760F5" w:rsidP="00E760F5"/>
        </w:tc>
        <w:tc>
          <w:tcPr>
            <w:tcW w:w="5238" w:type="dxa"/>
            <w:vAlign w:val="center"/>
          </w:tcPr>
          <w:p w:rsidR="00E760F5" w:rsidRDefault="00E760F5" w:rsidP="00E760F5"/>
        </w:tc>
      </w:tr>
      <w:tr w:rsidR="00E760F5" w:rsidTr="00E760F5">
        <w:trPr>
          <w:trHeight w:val="562"/>
        </w:trPr>
        <w:tc>
          <w:tcPr>
            <w:tcW w:w="988" w:type="dxa"/>
            <w:vAlign w:val="center"/>
          </w:tcPr>
          <w:p w:rsidR="00E760F5" w:rsidRDefault="00E760F5" w:rsidP="00E760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１０</w:t>
            </w:r>
          </w:p>
        </w:tc>
        <w:tc>
          <w:tcPr>
            <w:tcW w:w="2268" w:type="dxa"/>
            <w:vAlign w:val="center"/>
          </w:tcPr>
          <w:p w:rsidR="00E760F5" w:rsidRDefault="00E760F5" w:rsidP="00E760F5"/>
        </w:tc>
        <w:tc>
          <w:tcPr>
            <w:tcW w:w="5238" w:type="dxa"/>
            <w:vAlign w:val="center"/>
          </w:tcPr>
          <w:p w:rsidR="00E760F5" w:rsidRDefault="00E760F5" w:rsidP="00E760F5"/>
        </w:tc>
      </w:tr>
    </w:tbl>
    <w:p w:rsidR="00E760F5" w:rsidRDefault="00E760F5" w:rsidP="0033722A">
      <w:pPr>
        <w:jc w:val="center"/>
        <w:rPr>
          <w:rFonts w:asciiTheme="minorEastAsia" w:hAnsiTheme="minorEastAsia" w:hint="eastAsia"/>
          <w:b/>
          <w:sz w:val="24"/>
        </w:rPr>
      </w:pPr>
      <w:r w:rsidRPr="00E760F5">
        <w:rPr>
          <w:rFonts w:asciiTheme="minorEastAsia" w:hAnsiTheme="minorEastAsia" w:hint="eastAsia"/>
          <w:b/>
          <w:sz w:val="24"/>
        </w:rPr>
        <w:t>作業従事者（身分証明書取得予定者）名簿</w:t>
      </w:r>
      <w:bookmarkStart w:id="0" w:name="_GoBack"/>
      <w:bookmarkEnd w:id="0"/>
    </w:p>
    <w:p w:rsidR="00E760F5" w:rsidRDefault="00E760F5" w:rsidP="00E760F5">
      <w:pPr>
        <w:rPr>
          <w:rFonts w:asciiTheme="minorEastAsia" w:hAnsiTheme="minorEastAsia"/>
          <w:sz w:val="22"/>
        </w:rPr>
      </w:pPr>
      <w:r w:rsidRPr="0033722A">
        <w:rPr>
          <w:rFonts w:asciiTheme="minorEastAsia" w:hAnsiTheme="minorEastAsia" w:hint="eastAsia"/>
          <w:sz w:val="22"/>
        </w:rPr>
        <w:t>※不足</w:t>
      </w:r>
      <w:r w:rsidR="0033722A" w:rsidRPr="0033722A">
        <w:rPr>
          <w:rFonts w:asciiTheme="minorEastAsia" w:hAnsiTheme="minorEastAsia" w:hint="eastAsia"/>
          <w:sz w:val="22"/>
        </w:rPr>
        <w:t>する</w:t>
      </w:r>
      <w:r w:rsidRPr="0033722A">
        <w:rPr>
          <w:rFonts w:asciiTheme="minorEastAsia" w:hAnsiTheme="minorEastAsia" w:hint="eastAsia"/>
          <w:sz w:val="22"/>
        </w:rPr>
        <w:t>場合は、複写</w:t>
      </w:r>
      <w:r w:rsidR="0033722A" w:rsidRPr="0033722A">
        <w:rPr>
          <w:rFonts w:asciiTheme="minorEastAsia" w:hAnsiTheme="minorEastAsia" w:hint="eastAsia"/>
          <w:sz w:val="22"/>
        </w:rPr>
        <w:t>してご提出ください。</w:t>
      </w:r>
    </w:p>
    <w:p w:rsidR="0033722A" w:rsidRPr="0033722A" w:rsidRDefault="0033722A" w:rsidP="00E760F5">
      <w:pPr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>※従事される方、全員の記載をお願いします。</w:t>
      </w:r>
    </w:p>
    <w:sectPr w:rsidR="0033722A" w:rsidRPr="003372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0F5"/>
    <w:rsid w:val="00044E42"/>
    <w:rsid w:val="0033722A"/>
    <w:rsid w:val="00E7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C530E6"/>
  <w15:chartTrackingRefBased/>
  <w15:docId w15:val="{05F58031-A1FB-411C-A873-FCB738A1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CA78B474.dotm</Template>
  <TotalTime>17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琉成</dc:creator>
  <cp:keywords/>
  <dc:description/>
  <cp:lastModifiedBy>石川 琉成</cp:lastModifiedBy>
  <cp:revision>1</cp:revision>
  <dcterms:created xsi:type="dcterms:W3CDTF">2025-04-10T06:40:00Z</dcterms:created>
  <dcterms:modified xsi:type="dcterms:W3CDTF">2025-04-10T06:57:00Z</dcterms:modified>
</cp:coreProperties>
</file>