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06F7" w:rsidRPr="008422B0" w:rsidRDefault="00941BDE" w:rsidP="009806F7">
      <w:pPr>
        <w:rPr>
          <w:sz w:val="22"/>
        </w:rPr>
      </w:pPr>
      <w:r>
        <w:rPr>
          <w:rFonts w:hint="eastAsia"/>
          <w:sz w:val="22"/>
        </w:rPr>
        <w:t>様式第</w:t>
      </w:r>
      <w:r>
        <w:rPr>
          <w:rFonts w:hint="eastAsia"/>
          <w:sz w:val="22"/>
        </w:rPr>
        <w:t>9</w:t>
      </w:r>
      <w:r w:rsidR="003345D6" w:rsidRPr="008422B0">
        <w:rPr>
          <w:rFonts w:hint="eastAsia"/>
          <w:sz w:val="22"/>
        </w:rPr>
        <w:t>号（第</w:t>
      </w:r>
      <w:r w:rsidR="00A06E4A">
        <w:rPr>
          <w:rFonts w:hint="eastAsia"/>
          <w:sz w:val="22"/>
        </w:rPr>
        <w:t>12</w:t>
      </w:r>
      <w:r w:rsidR="00C12CC3" w:rsidRPr="008422B0">
        <w:rPr>
          <w:rFonts w:hint="eastAsia"/>
          <w:sz w:val="22"/>
        </w:rPr>
        <w:t>条関係）</w:t>
      </w:r>
    </w:p>
    <w:p w:rsidR="009806F7" w:rsidRPr="008422B0" w:rsidRDefault="006C7B98" w:rsidP="009806F7">
      <w:pPr>
        <w:jc w:val="center"/>
        <w:rPr>
          <w:sz w:val="22"/>
        </w:rPr>
      </w:pPr>
      <w:r>
        <w:rPr>
          <w:rFonts w:hint="eastAsia"/>
          <w:sz w:val="22"/>
        </w:rPr>
        <w:t>名取市</w:t>
      </w:r>
      <w:r w:rsidR="005E7EE5" w:rsidRPr="008422B0">
        <w:rPr>
          <w:rFonts w:hint="eastAsia"/>
          <w:sz w:val="22"/>
        </w:rPr>
        <w:t>防犯カメラ</w:t>
      </w:r>
      <w:r w:rsidR="009278CE">
        <w:rPr>
          <w:rFonts w:hint="eastAsia"/>
          <w:sz w:val="22"/>
        </w:rPr>
        <w:t>設置事業</w:t>
      </w:r>
      <w:r w:rsidR="005E7EE5" w:rsidRPr="008422B0">
        <w:rPr>
          <w:rFonts w:hint="eastAsia"/>
          <w:sz w:val="22"/>
        </w:rPr>
        <w:t>補助金実績報告書</w:t>
      </w:r>
    </w:p>
    <w:p w:rsidR="009806F7" w:rsidRPr="008422B0" w:rsidRDefault="009806F7" w:rsidP="009806F7">
      <w:pPr>
        <w:jc w:val="right"/>
        <w:rPr>
          <w:sz w:val="22"/>
        </w:rPr>
      </w:pPr>
      <w:r w:rsidRPr="008422B0">
        <w:rPr>
          <w:rFonts w:hint="eastAsia"/>
          <w:sz w:val="22"/>
        </w:rPr>
        <w:t>年　　月　　日</w:t>
      </w:r>
    </w:p>
    <w:p w:rsidR="009806F7" w:rsidRPr="008422B0" w:rsidRDefault="0065276E" w:rsidP="009806F7">
      <w:pPr>
        <w:jc w:val="left"/>
        <w:rPr>
          <w:sz w:val="22"/>
        </w:rPr>
      </w:pPr>
      <w:r w:rsidRPr="0065276E">
        <w:rPr>
          <w:rFonts w:hint="eastAsia"/>
          <w:sz w:val="22"/>
        </w:rPr>
        <w:t>名取市長　あて</w:t>
      </w:r>
    </w:p>
    <w:p w:rsidR="009806F7" w:rsidRPr="008422B0" w:rsidRDefault="00200467" w:rsidP="00200467">
      <w:pPr>
        <w:tabs>
          <w:tab w:val="left" w:pos="4770"/>
        </w:tabs>
        <w:wordWrap w:val="0"/>
        <w:ind w:right="220"/>
        <w:jc w:val="right"/>
        <w:rPr>
          <w:sz w:val="22"/>
        </w:rPr>
      </w:pPr>
      <w:r>
        <w:rPr>
          <w:rFonts w:hint="eastAsia"/>
          <w:sz w:val="22"/>
        </w:rPr>
        <w:t xml:space="preserve">所在地　　　　　　　　　　　　　</w:t>
      </w:r>
    </w:p>
    <w:p w:rsidR="009806F7" w:rsidRPr="008422B0" w:rsidRDefault="007443EC" w:rsidP="009806F7">
      <w:pPr>
        <w:tabs>
          <w:tab w:val="left" w:pos="4770"/>
        </w:tabs>
        <w:wordWrap w:val="0"/>
        <w:jc w:val="right"/>
        <w:rPr>
          <w:sz w:val="22"/>
        </w:rPr>
      </w:pPr>
      <w:r w:rsidRPr="008422B0">
        <w:rPr>
          <w:rFonts w:hint="eastAsia"/>
          <w:sz w:val="22"/>
        </w:rPr>
        <w:t>地域</w:t>
      </w:r>
      <w:r w:rsidR="009806F7" w:rsidRPr="008422B0">
        <w:rPr>
          <w:rFonts w:hint="eastAsia"/>
          <w:sz w:val="22"/>
        </w:rPr>
        <w:t>団体</w:t>
      </w:r>
      <w:r w:rsidRPr="008422B0">
        <w:rPr>
          <w:rFonts w:hint="eastAsia"/>
          <w:sz w:val="22"/>
        </w:rPr>
        <w:t>の名称</w:t>
      </w:r>
      <w:r w:rsidR="009806F7" w:rsidRPr="008422B0">
        <w:rPr>
          <w:rFonts w:hint="eastAsia"/>
          <w:sz w:val="22"/>
        </w:rPr>
        <w:t xml:space="preserve">　　　　　　　　　　　　</w:t>
      </w:r>
    </w:p>
    <w:p w:rsidR="009806F7" w:rsidRPr="008422B0" w:rsidRDefault="009806F7" w:rsidP="009806F7">
      <w:pPr>
        <w:tabs>
          <w:tab w:val="left" w:pos="4770"/>
        </w:tabs>
        <w:wordWrap w:val="0"/>
        <w:jc w:val="right"/>
        <w:rPr>
          <w:sz w:val="22"/>
        </w:rPr>
      </w:pPr>
      <w:r w:rsidRPr="008422B0">
        <w:rPr>
          <w:rFonts w:hint="eastAsia"/>
          <w:sz w:val="22"/>
        </w:rPr>
        <w:t>代表者氏名　　　　　　　　　　　　印</w:t>
      </w:r>
    </w:p>
    <w:p w:rsidR="009806F7" w:rsidRPr="008422B0" w:rsidRDefault="009806F7" w:rsidP="009806F7">
      <w:pPr>
        <w:tabs>
          <w:tab w:val="left" w:pos="4770"/>
        </w:tabs>
        <w:wordWrap w:val="0"/>
        <w:jc w:val="right"/>
        <w:rPr>
          <w:sz w:val="22"/>
        </w:rPr>
      </w:pPr>
      <w:r w:rsidRPr="008422B0">
        <w:rPr>
          <w:rFonts w:hint="eastAsia"/>
          <w:sz w:val="22"/>
        </w:rPr>
        <w:t xml:space="preserve">電話番号　　　　　　　　　　　　　</w:t>
      </w:r>
      <w:r w:rsidRPr="008422B0">
        <w:rPr>
          <w:rFonts w:hint="eastAsia"/>
          <w:sz w:val="22"/>
        </w:rPr>
        <w:t xml:space="preserve"> </w:t>
      </w:r>
    </w:p>
    <w:p w:rsidR="009806F7" w:rsidRPr="008422B0" w:rsidRDefault="009806F7" w:rsidP="009806F7">
      <w:pPr>
        <w:jc w:val="center"/>
        <w:rPr>
          <w:sz w:val="22"/>
        </w:rPr>
      </w:pPr>
    </w:p>
    <w:p w:rsidR="009806F7" w:rsidRPr="008422B0" w:rsidRDefault="00DB0796" w:rsidP="009806F7">
      <w:pPr>
        <w:jc w:val="left"/>
        <w:rPr>
          <w:sz w:val="22"/>
        </w:rPr>
      </w:pPr>
      <w:r>
        <w:rPr>
          <w:rFonts w:hint="eastAsia"/>
          <w:sz w:val="22"/>
        </w:rPr>
        <w:t xml:space="preserve">　　　　　年　　月　　日付け　名取市指令第　　　</w:t>
      </w:r>
      <w:r w:rsidR="005461E6" w:rsidRPr="008422B0">
        <w:rPr>
          <w:rFonts w:hint="eastAsia"/>
          <w:sz w:val="22"/>
        </w:rPr>
        <w:t>号で交付決定を受けた</w:t>
      </w:r>
      <w:r w:rsidR="006C7B98">
        <w:rPr>
          <w:rFonts w:hint="eastAsia"/>
          <w:sz w:val="22"/>
        </w:rPr>
        <w:t>名取市</w:t>
      </w:r>
      <w:r w:rsidR="005461E6" w:rsidRPr="008422B0">
        <w:rPr>
          <w:rFonts w:hint="eastAsia"/>
          <w:sz w:val="22"/>
        </w:rPr>
        <w:t>防犯カメラ</w:t>
      </w:r>
      <w:r w:rsidR="009278CE">
        <w:rPr>
          <w:rFonts w:hint="eastAsia"/>
          <w:sz w:val="22"/>
        </w:rPr>
        <w:t>設置事業</w:t>
      </w:r>
      <w:r w:rsidR="005461E6" w:rsidRPr="008422B0">
        <w:rPr>
          <w:rFonts w:hint="eastAsia"/>
          <w:sz w:val="22"/>
        </w:rPr>
        <w:t>補助金について、補助対象事業が完了したため、下記のとおり報告します。</w:t>
      </w:r>
    </w:p>
    <w:p w:rsidR="009806F7" w:rsidRPr="008422B0" w:rsidRDefault="009806F7" w:rsidP="009806F7">
      <w:pPr>
        <w:pStyle w:val="a3"/>
      </w:pPr>
      <w:r w:rsidRPr="008422B0">
        <w:rPr>
          <w:rFonts w:hint="eastAsia"/>
        </w:rPr>
        <w:t>記</w:t>
      </w:r>
    </w:p>
    <w:p w:rsidR="009806F7" w:rsidRPr="008422B0" w:rsidRDefault="009806F7" w:rsidP="009806F7">
      <w:pPr>
        <w:rPr>
          <w:sz w:val="22"/>
        </w:rPr>
      </w:pPr>
    </w:p>
    <w:p w:rsidR="009806F7" w:rsidRPr="008422B0" w:rsidRDefault="009806F7" w:rsidP="009806F7">
      <w:pPr>
        <w:rPr>
          <w:sz w:val="22"/>
        </w:rPr>
      </w:pPr>
      <w:r w:rsidRPr="008422B0">
        <w:rPr>
          <w:rFonts w:hint="eastAsia"/>
          <w:sz w:val="22"/>
        </w:rPr>
        <w:t>１　事業着手日　　　　　　　　　年　　月　　日</w:t>
      </w:r>
    </w:p>
    <w:p w:rsidR="009806F7" w:rsidRPr="008422B0" w:rsidRDefault="009806F7" w:rsidP="009806F7">
      <w:pPr>
        <w:rPr>
          <w:sz w:val="22"/>
        </w:rPr>
      </w:pPr>
      <w:r w:rsidRPr="008422B0">
        <w:rPr>
          <w:rFonts w:hint="eastAsia"/>
          <w:sz w:val="22"/>
        </w:rPr>
        <w:t>２　事業完了日　　　　　　　　　年　　月　　日</w:t>
      </w:r>
    </w:p>
    <w:p w:rsidR="009806F7" w:rsidRPr="008422B0" w:rsidRDefault="009806F7" w:rsidP="009806F7">
      <w:pPr>
        <w:rPr>
          <w:sz w:val="22"/>
        </w:rPr>
      </w:pPr>
      <w:r w:rsidRPr="008422B0">
        <w:rPr>
          <w:rFonts w:hint="eastAsia"/>
          <w:sz w:val="22"/>
        </w:rPr>
        <w:t>３　添付書類</w:t>
      </w:r>
    </w:p>
    <w:p w:rsidR="00954257" w:rsidRPr="008422B0" w:rsidRDefault="00954257" w:rsidP="005631B9">
      <w:pPr>
        <w:pStyle w:val="a5"/>
        <w:ind w:firstLineChars="100" w:firstLine="220"/>
        <w:jc w:val="both"/>
      </w:pPr>
      <w:r w:rsidRPr="008422B0">
        <w:rPr>
          <w:rFonts w:hint="eastAsia"/>
        </w:rPr>
        <w:t xml:space="preserve">⑴　</w:t>
      </w:r>
      <w:r w:rsidR="0052479B">
        <w:rPr>
          <w:rFonts w:hint="eastAsia"/>
        </w:rPr>
        <w:t>補助事業収支計算書</w:t>
      </w:r>
    </w:p>
    <w:p w:rsidR="00954257" w:rsidRPr="008422B0" w:rsidRDefault="00954257" w:rsidP="005631B9">
      <w:pPr>
        <w:pStyle w:val="a5"/>
        <w:ind w:firstLineChars="100" w:firstLine="220"/>
        <w:jc w:val="both"/>
      </w:pPr>
      <w:r w:rsidRPr="008422B0">
        <w:rPr>
          <w:rFonts w:hint="eastAsia"/>
        </w:rPr>
        <w:t xml:space="preserve">⑵　</w:t>
      </w:r>
      <w:r w:rsidR="0052479B">
        <w:rPr>
          <w:rFonts w:hint="eastAsia"/>
        </w:rPr>
        <w:t>収支を証する書類（領収書等）</w:t>
      </w:r>
    </w:p>
    <w:p w:rsidR="00954257" w:rsidRPr="008422B0" w:rsidRDefault="006B0C01" w:rsidP="005631B9">
      <w:pPr>
        <w:pStyle w:val="a5"/>
        <w:ind w:firstLineChars="100" w:firstLine="220"/>
        <w:jc w:val="both"/>
      </w:pPr>
      <w:r>
        <w:rPr>
          <w:rFonts w:hint="eastAsia"/>
        </w:rPr>
        <w:t>⑶　防犯カメラ設置後の現況写真</w:t>
      </w:r>
    </w:p>
    <w:p w:rsidR="00C4055C" w:rsidRPr="008422B0" w:rsidRDefault="006B0C01" w:rsidP="005631B9">
      <w:pPr>
        <w:pStyle w:val="a5"/>
        <w:ind w:firstLineChars="100" w:firstLine="220"/>
        <w:jc w:val="both"/>
      </w:pPr>
      <w:r>
        <w:rPr>
          <w:rFonts w:hint="eastAsia"/>
        </w:rPr>
        <w:t>⑷　防犯カメラで撮影された画像</w:t>
      </w:r>
    </w:p>
    <w:p w:rsidR="009806F7" w:rsidRPr="008422B0" w:rsidRDefault="00200467" w:rsidP="00421844">
      <w:pPr>
        <w:pStyle w:val="a5"/>
        <w:jc w:val="both"/>
      </w:pPr>
      <w:r>
        <w:rPr>
          <w:rFonts w:hint="eastAsia"/>
        </w:rPr>
        <w:t>（</w:t>
      </w:r>
      <w:r w:rsidR="00C4055C" w:rsidRPr="008422B0">
        <w:rPr>
          <w:rFonts w:hint="eastAsia"/>
        </w:rPr>
        <w:t>⑸</w:t>
      </w:r>
      <w:r>
        <w:rPr>
          <w:rFonts w:hint="eastAsia"/>
        </w:rPr>
        <w:t xml:space="preserve">　防犯カメラの設置運用基準（申請書に添付しているときを除く。））</w:t>
      </w:r>
      <w:bookmarkStart w:id="0" w:name="_GoBack"/>
      <w:bookmarkEnd w:id="0"/>
    </w:p>
    <w:sectPr w:rsidR="009806F7" w:rsidRPr="008422B0" w:rsidSect="00C052BB">
      <w:pgSz w:w="11906" w:h="16838" w:code="9"/>
      <w:pgMar w:top="1701" w:right="1701" w:bottom="1701" w:left="1701" w:header="851" w:footer="992" w:gutter="0"/>
      <w:cols w:space="425"/>
      <w:docGrid w:type="lines" w:linePitch="46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50C0" w:rsidRDefault="00D550C0" w:rsidP="00374398">
      <w:r>
        <w:separator/>
      </w:r>
    </w:p>
  </w:endnote>
  <w:endnote w:type="continuationSeparator" w:id="0">
    <w:p w:rsidR="00D550C0" w:rsidRDefault="00D550C0" w:rsidP="003743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50C0" w:rsidRDefault="00D550C0" w:rsidP="00374398">
      <w:r>
        <w:separator/>
      </w:r>
    </w:p>
  </w:footnote>
  <w:footnote w:type="continuationSeparator" w:id="0">
    <w:p w:rsidR="00D550C0" w:rsidRDefault="00D550C0" w:rsidP="0037439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210"/>
  <w:drawingGridVerticalSpacing w:val="463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720E"/>
    <w:rsid w:val="00032698"/>
    <w:rsid w:val="0004720E"/>
    <w:rsid w:val="00057A74"/>
    <w:rsid w:val="000A05FB"/>
    <w:rsid w:val="000B582A"/>
    <w:rsid w:val="000D3CFA"/>
    <w:rsid w:val="000E3FCD"/>
    <w:rsid w:val="00127667"/>
    <w:rsid w:val="00152E03"/>
    <w:rsid w:val="00174B0A"/>
    <w:rsid w:val="00175E0F"/>
    <w:rsid w:val="00193B38"/>
    <w:rsid w:val="001B0FA1"/>
    <w:rsid w:val="00200467"/>
    <w:rsid w:val="00240F45"/>
    <w:rsid w:val="00245D3C"/>
    <w:rsid w:val="00267F0C"/>
    <w:rsid w:val="002710F4"/>
    <w:rsid w:val="00276202"/>
    <w:rsid w:val="002B5427"/>
    <w:rsid w:val="003345D6"/>
    <w:rsid w:val="00373280"/>
    <w:rsid w:val="00374398"/>
    <w:rsid w:val="0038591C"/>
    <w:rsid w:val="00395981"/>
    <w:rsid w:val="003E00D3"/>
    <w:rsid w:val="00412FCD"/>
    <w:rsid w:val="00421844"/>
    <w:rsid w:val="004C71A3"/>
    <w:rsid w:val="0051186F"/>
    <w:rsid w:val="0052479B"/>
    <w:rsid w:val="005461E6"/>
    <w:rsid w:val="00546B62"/>
    <w:rsid w:val="005631B9"/>
    <w:rsid w:val="00575149"/>
    <w:rsid w:val="005D19D3"/>
    <w:rsid w:val="005E7EE5"/>
    <w:rsid w:val="005F2523"/>
    <w:rsid w:val="00636AC0"/>
    <w:rsid w:val="00642B47"/>
    <w:rsid w:val="0065276E"/>
    <w:rsid w:val="00664E23"/>
    <w:rsid w:val="006672B0"/>
    <w:rsid w:val="0067152E"/>
    <w:rsid w:val="006B0C01"/>
    <w:rsid w:val="006C7B98"/>
    <w:rsid w:val="006E7527"/>
    <w:rsid w:val="007073C9"/>
    <w:rsid w:val="007331AF"/>
    <w:rsid w:val="00735BD6"/>
    <w:rsid w:val="007443EC"/>
    <w:rsid w:val="007503B1"/>
    <w:rsid w:val="007E2366"/>
    <w:rsid w:val="0081387E"/>
    <w:rsid w:val="008422B0"/>
    <w:rsid w:val="00844072"/>
    <w:rsid w:val="008C3713"/>
    <w:rsid w:val="008C6849"/>
    <w:rsid w:val="008F77F7"/>
    <w:rsid w:val="00904997"/>
    <w:rsid w:val="009153F3"/>
    <w:rsid w:val="00915ABB"/>
    <w:rsid w:val="00920693"/>
    <w:rsid w:val="009278CE"/>
    <w:rsid w:val="00941BDE"/>
    <w:rsid w:val="00954257"/>
    <w:rsid w:val="009806F7"/>
    <w:rsid w:val="00996786"/>
    <w:rsid w:val="009D7496"/>
    <w:rsid w:val="00A06E4A"/>
    <w:rsid w:val="00A27642"/>
    <w:rsid w:val="00A47245"/>
    <w:rsid w:val="00AA1EDE"/>
    <w:rsid w:val="00AE71C9"/>
    <w:rsid w:val="00B22813"/>
    <w:rsid w:val="00B27263"/>
    <w:rsid w:val="00B44727"/>
    <w:rsid w:val="00B70771"/>
    <w:rsid w:val="00BD7F0D"/>
    <w:rsid w:val="00BF3304"/>
    <w:rsid w:val="00C052BB"/>
    <w:rsid w:val="00C0715B"/>
    <w:rsid w:val="00C12CC3"/>
    <w:rsid w:val="00C15A4A"/>
    <w:rsid w:val="00C4055C"/>
    <w:rsid w:val="00C41088"/>
    <w:rsid w:val="00C90DF7"/>
    <w:rsid w:val="00CD4230"/>
    <w:rsid w:val="00CD4C89"/>
    <w:rsid w:val="00D412B5"/>
    <w:rsid w:val="00D550C0"/>
    <w:rsid w:val="00D775D3"/>
    <w:rsid w:val="00DB0796"/>
    <w:rsid w:val="00DC351C"/>
    <w:rsid w:val="00DF05B5"/>
    <w:rsid w:val="00E41FF5"/>
    <w:rsid w:val="00E44F25"/>
    <w:rsid w:val="00EA1464"/>
    <w:rsid w:val="00ED0107"/>
    <w:rsid w:val="00F03C58"/>
    <w:rsid w:val="00F43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7829C88F"/>
  <w15:docId w15:val="{EDAFF09F-B6D7-4577-AA62-D05B33DBAD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04720E"/>
    <w:pPr>
      <w:jc w:val="center"/>
    </w:pPr>
    <w:rPr>
      <w:sz w:val="22"/>
    </w:rPr>
  </w:style>
  <w:style w:type="character" w:customStyle="1" w:styleId="a4">
    <w:name w:val="記 (文字)"/>
    <w:basedOn w:val="a0"/>
    <w:link w:val="a3"/>
    <w:uiPriority w:val="99"/>
    <w:rsid w:val="0004720E"/>
    <w:rPr>
      <w:sz w:val="22"/>
    </w:rPr>
  </w:style>
  <w:style w:type="paragraph" w:styleId="a5">
    <w:name w:val="Closing"/>
    <w:basedOn w:val="a"/>
    <w:link w:val="a6"/>
    <w:uiPriority w:val="99"/>
    <w:unhideWhenUsed/>
    <w:rsid w:val="0004720E"/>
    <w:pPr>
      <w:jc w:val="right"/>
    </w:pPr>
    <w:rPr>
      <w:sz w:val="22"/>
    </w:rPr>
  </w:style>
  <w:style w:type="character" w:customStyle="1" w:styleId="a6">
    <w:name w:val="結語 (文字)"/>
    <w:basedOn w:val="a0"/>
    <w:link w:val="a5"/>
    <w:uiPriority w:val="99"/>
    <w:rsid w:val="0004720E"/>
    <w:rPr>
      <w:sz w:val="22"/>
    </w:rPr>
  </w:style>
  <w:style w:type="paragraph" w:styleId="a7">
    <w:name w:val="header"/>
    <w:basedOn w:val="a"/>
    <w:link w:val="a8"/>
    <w:uiPriority w:val="99"/>
    <w:unhideWhenUsed/>
    <w:rsid w:val="0037439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374398"/>
  </w:style>
  <w:style w:type="paragraph" w:styleId="a9">
    <w:name w:val="footer"/>
    <w:basedOn w:val="a"/>
    <w:link w:val="aa"/>
    <w:uiPriority w:val="99"/>
    <w:unhideWhenUsed/>
    <w:rsid w:val="00374398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374398"/>
  </w:style>
  <w:style w:type="paragraph" w:styleId="ab">
    <w:name w:val="Balloon Text"/>
    <w:basedOn w:val="a"/>
    <w:link w:val="ac"/>
    <w:uiPriority w:val="99"/>
    <w:semiHidden/>
    <w:unhideWhenUsed/>
    <w:rsid w:val="00374398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374398"/>
    <w:rPr>
      <w:rFonts w:asciiTheme="majorHAnsi" w:eastAsiaTheme="majorEastAsia" w:hAnsiTheme="majorHAnsi" w:cstheme="majorBidi"/>
      <w:sz w:val="18"/>
      <w:szCs w:val="18"/>
    </w:rPr>
  </w:style>
  <w:style w:type="table" w:styleId="ad">
    <w:name w:val="Table Grid"/>
    <w:basedOn w:val="a1"/>
    <w:uiPriority w:val="59"/>
    <w:rsid w:val="000E3F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0EC981B8-C4DB-45ED-A9DE-08A5644D43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3DCCDE97.dotm</Template>
  <TotalTime>316</TotalTime>
  <Pages>1</Pages>
  <Words>54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市川市</Company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ichikawa2011</dc:creator>
  <cp:lastModifiedBy>鹿野又　仁</cp:lastModifiedBy>
  <cp:revision>46</cp:revision>
  <cp:lastPrinted>2019-07-09T02:34:00Z</cp:lastPrinted>
  <dcterms:created xsi:type="dcterms:W3CDTF">2018-10-15T02:05:00Z</dcterms:created>
  <dcterms:modified xsi:type="dcterms:W3CDTF">2025-01-30T01:06:00Z</dcterms:modified>
</cp:coreProperties>
</file>