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20E" w:rsidRPr="000B582A" w:rsidRDefault="003345D6" w:rsidP="0004720E">
      <w:pPr>
        <w:rPr>
          <w:sz w:val="22"/>
        </w:rPr>
      </w:pPr>
      <w:r w:rsidRPr="000B582A">
        <w:rPr>
          <w:rFonts w:hint="eastAsia"/>
          <w:sz w:val="22"/>
        </w:rPr>
        <w:t>様式第</w:t>
      </w:r>
      <w:r w:rsidR="00A06E4A">
        <w:rPr>
          <w:rFonts w:hint="eastAsia"/>
          <w:sz w:val="22"/>
        </w:rPr>
        <w:t>3</w:t>
      </w:r>
      <w:r w:rsidRPr="000B582A">
        <w:rPr>
          <w:rFonts w:hint="eastAsia"/>
          <w:sz w:val="22"/>
        </w:rPr>
        <w:t>号（第</w:t>
      </w:r>
      <w:r w:rsidR="00A06E4A">
        <w:rPr>
          <w:rFonts w:hint="eastAsia"/>
          <w:sz w:val="22"/>
        </w:rPr>
        <w:t>8</w:t>
      </w:r>
      <w:r w:rsidR="0004720E" w:rsidRPr="000B582A">
        <w:rPr>
          <w:rFonts w:hint="eastAsia"/>
          <w:sz w:val="22"/>
        </w:rPr>
        <w:t>条関係）</w:t>
      </w:r>
    </w:p>
    <w:p w:rsidR="0004720E" w:rsidRPr="000B582A" w:rsidRDefault="006C7B98" w:rsidP="0004720E">
      <w:pPr>
        <w:jc w:val="center"/>
        <w:rPr>
          <w:sz w:val="22"/>
        </w:rPr>
      </w:pPr>
      <w:r>
        <w:rPr>
          <w:rFonts w:hint="eastAsia"/>
          <w:sz w:val="22"/>
        </w:rPr>
        <w:t>名取市</w:t>
      </w:r>
      <w:r w:rsidR="005E7EE5" w:rsidRPr="000B582A">
        <w:rPr>
          <w:rFonts w:hint="eastAsia"/>
          <w:sz w:val="22"/>
        </w:rPr>
        <w:t>防犯カメラ</w:t>
      </w:r>
      <w:r w:rsidR="009278CE">
        <w:rPr>
          <w:rFonts w:hint="eastAsia"/>
          <w:sz w:val="22"/>
        </w:rPr>
        <w:t>設置事業</w:t>
      </w:r>
      <w:r w:rsidR="005E7EE5" w:rsidRPr="000B582A">
        <w:rPr>
          <w:rFonts w:hint="eastAsia"/>
          <w:sz w:val="22"/>
        </w:rPr>
        <w:t>補助金交付申請書</w:t>
      </w:r>
    </w:p>
    <w:p w:rsidR="0004720E" w:rsidRPr="000B582A" w:rsidRDefault="0004720E" w:rsidP="0004720E">
      <w:pPr>
        <w:wordWrap w:val="0"/>
        <w:jc w:val="right"/>
        <w:rPr>
          <w:sz w:val="22"/>
        </w:rPr>
      </w:pPr>
      <w:r w:rsidRPr="000B582A">
        <w:rPr>
          <w:rFonts w:hint="eastAsia"/>
          <w:sz w:val="22"/>
        </w:rPr>
        <w:t>年　　月　　日</w:t>
      </w:r>
    </w:p>
    <w:p w:rsidR="0004720E" w:rsidRPr="000B582A" w:rsidRDefault="006C7B98" w:rsidP="0004720E">
      <w:pPr>
        <w:jc w:val="left"/>
        <w:rPr>
          <w:sz w:val="22"/>
        </w:rPr>
      </w:pPr>
      <w:r>
        <w:rPr>
          <w:rFonts w:hint="eastAsia"/>
          <w:sz w:val="22"/>
        </w:rPr>
        <w:t>名取市</w:t>
      </w:r>
      <w:r w:rsidR="0004720E" w:rsidRPr="000B582A">
        <w:rPr>
          <w:rFonts w:hint="eastAsia"/>
          <w:sz w:val="22"/>
        </w:rPr>
        <w:t>長</w:t>
      </w:r>
    </w:p>
    <w:p w:rsidR="0004720E" w:rsidRPr="000B582A" w:rsidRDefault="0004720E" w:rsidP="0004720E">
      <w:pPr>
        <w:tabs>
          <w:tab w:val="left" w:pos="4770"/>
        </w:tabs>
        <w:wordWrap w:val="0"/>
        <w:jc w:val="right"/>
        <w:rPr>
          <w:sz w:val="22"/>
        </w:rPr>
      </w:pPr>
      <w:r w:rsidRPr="000B582A">
        <w:rPr>
          <w:rFonts w:hint="eastAsia"/>
          <w:sz w:val="22"/>
        </w:rPr>
        <w:t xml:space="preserve">所在地　　　　　　　　　　　　　　</w:t>
      </w:r>
    </w:p>
    <w:p w:rsidR="0004720E" w:rsidRPr="000B582A" w:rsidRDefault="007443EC" w:rsidP="0004720E">
      <w:pPr>
        <w:tabs>
          <w:tab w:val="left" w:pos="4770"/>
        </w:tabs>
        <w:wordWrap w:val="0"/>
        <w:jc w:val="right"/>
        <w:rPr>
          <w:sz w:val="22"/>
        </w:rPr>
      </w:pPr>
      <w:r w:rsidRPr="000B582A">
        <w:rPr>
          <w:rFonts w:hint="eastAsia"/>
          <w:sz w:val="22"/>
        </w:rPr>
        <w:t>地域団体の名称</w:t>
      </w:r>
      <w:r w:rsidR="0004720E" w:rsidRPr="000B582A">
        <w:rPr>
          <w:rFonts w:hint="eastAsia"/>
          <w:sz w:val="22"/>
        </w:rPr>
        <w:t xml:space="preserve">　　　　　　　　　　　　</w:t>
      </w:r>
    </w:p>
    <w:p w:rsidR="0004720E" w:rsidRPr="000B582A" w:rsidRDefault="009806F7" w:rsidP="0004720E">
      <w:pPr>
        <w:tabs>
          <w:tab w:val="left" w:pos="4770"/>
        </w:tabs>
        <w:wordWrap w:val="0"/>
        <w:jc w:val="right"/>
        <w:rPr>
          <w:sz w:val="22"/>
        </w:rPr>
      </w:pPr>
      <w:r w:rsidRPr="000B582A">
        <w:rPr>
          <w:rFonts w:hint="eastAsia"/>
          <w:sz w:val="22"/>
        </w:rPr>
        <w:t>代表者氏名　　　　　　　　　　　　印</w:t>
      </w:r>
    </w:p>
    <w:p w:rsidR="0004720E" w:rsidRPr="000B582A" w:rsidRDefault="0004720E" w:rsidP="0004720E">
      <w:pPr>
        <w:tabs>
          <w:tab w:val="left" w:pos="4770"/>
        </w:tabs>
        <w:wordWrap w:val="0"/>
        <w:jc w:val="right"/>
        <w:rPr>
          <w:sz w:val="22"/>
        </w:rPr>
      </w:pPr>
      <w:r w:rsidRPr="000B582A">
        <w:rPr>
          <w:rFonts w:hint="eastAsia"/>
          <w:sz w:val="22"/>
        </w:rPr>
        <w:t xml:space="preserve">電話番号　　　　　　　　　　　　　</w:t>
      </w:r>
      <w:r w:rsidRPr="000B582A">
        <w:rPr>
          <w:rFonts w:hint="eastAsia"/>
          <w:sz w:val="22"/>
        </w:rPr>
        <w:t xml:space="preserve"> </w:t>
      </w:r>
    </w:p>
    <w:p w:rsidR="0004720E" w:rsidRPr="000B582A" w:rsidRDefault="0004720E" w:rsidP="00A27642">
      <w:pPr>
        <w:wordWrap w:val="0"/>
        <w:ind w:right="880"/>
        <w:rPr>
          <w:sz w:val="22"/>
        </w:rPr>
      </w:pPr>
    </w:p>
    <w:p w:rsidR="0004720E" w:rsidRPr="000B582A" w:rsidRDefault="0004720E" w:rsidP="00CD4230">
      <w:pPr>
        <w:rPr>
          <w:sz w:val="22"/>
        </w:rPr>
      </w:pPr>
      <w:r w:rsidRPr="000B582A">
        <w:rPr>
          <w:rFonts w:hint="eastAsia"/>
          <w:sz w:val="22"/>
        </w:rPr>
        <w:t xml:space="preserve">　</w:t>
      </w:r>
      <w:r w:rsidR="002710F4">
        <w:rPr>
          <w:rFonts w:hint="eastAsia"/>
          <w:sz w:val="22"/>
        </w:rPr>
        <w:t xml:space="preserve">　　　</w:t>
      </w:r>
      <w:r w:rsidR="00915ABB">
        <w:rPr>
          <w:rFonts w:hint="eastAsia"/>
          <w:sz w:val="22"/>
        </w:rPr>
        <w:t>年度において、下記のとおり事業を実施したいので、</w:t>
      </w:r>
      <w:r w:rsidR="006C7B98">
        <w:rPr>
          <w:rFonts w:hint="eastAsia"/>
          <w:sz w:val="22"/>
        </w:rPr>
        <w:t>名取市</w:t>
      </w:r>
      <w:r w:rsidR="00920693" w:rsidRPr="000B582A">
        <w:rPr>
          <w:rFonts w:hint="eastAsia"/>
          <w:sz w:val="22"/>
        </w:rPr>
        <w:t>防犯カメラ</w:t>
      </w:r>
      <w:r w:rsidR="009278CE">
        <w:rPr>
          <w:rFonts w:hint="eastAsia"/>
          <w:sz w:val="22"/>
        </w:rPr>
        <w:t>設置事業</w:t>
      </w:r>
      <w:r w:rsidR="00915ABB">
        <w:rPr>
          <w:rFonts w:hint="eastAsia"/>
          <w:sz w:val="22"/>
        </w:rPr>
        <w:t>補助金を</w:t>
      </w:r>
      <w:r w:rsidRPr="000B582A">
        <w:rPr>
          <w:rFonts w:hint="eastAsia"/>
          <w:sz w:val="22"/>
        </w:rPr>
        <w:t>交付</w:t>
      </w:r>
      <w:r w:rsidR="00915ABB">
        <w:rPr>
          <w:rFonts w:hint="eastAsia"/>
          <w:sz w:val="22"/>
        </w:rPr>
        <w:t>されるよう関係書類を添えて</w:t>
      </w:r>
      <w:r w:rsidRPr="000B582A">
        <w:rPr>
          <w:rFonts w:hint="eastAsia"/>
          <w:sz w:val="22"/>
        </w:rPr>
        <w:t>申請します。</w:t>
      </w:r>
    </w:p>
    <w:p w:rsidR="0004720E" w:rsidRPr="00915ABB" w:rsidRDefault="0004720E" w:rsidP="0004720E">
      <w:pPr>
        <w:jc w:val="left"/>
        <w:rPr>
          <w:sz w:val="22"/>
        </w:rPr>
      </w:pPr>
    </w:p>
    <w:p w:rsidR="0004720E" w:rsidRPr="000B582A" w:rsidRDefault="0004720E" w:rsidP="0004720E">
      <w:pPr>
        <w:pStyle w:val="a3"/>
      </w:pPr>
      <w:r w:rsidRPr="000B582A">
        <w:rPr>
          <w:rFonts w:hint="eastAsia"/>
        </w:rPr>
        <w:t>記</w:t>
      </w:r>
    </w:p>
    <w:p w:rsidR="0004720E" w:rsidRPr="000B582A" w:rsidRDefault="0004720E" w:rsidP="0004720E">
      <w:pPr>
        <w:rPr>
          <w:sz w:val="22"/>
        </w:rPr>
      </w:pPr>
      <w:r w:rsidRPr="000B582A">
        <w:rPr>
          <w:rFonts w:hint="eastAsia"/>
          <w:sz w:val="22"/>
        </w:rPr>
        <w:t>１　交付申請額　　　　　　　　　　　円</w:t>
      </w:r>
    </w:p>
    <w:p w:rsidR="0004720E" w:rsidRPr="000B582A" w:rsidRDefault="0004720E" w:rsidP="0004720E">
      <w:pPr>
        <w:rPr>
          <w:sz w:val="22"/>
        </w:rPr>
      </w:pPr>
      <w:r w:rsidRPr="000B582A">
        <w:rPr>
          <w:rFonts w:hint="eastAsia"/>
          <w:sz w:val="22"/>
        </w:rPr>
        <w:t>２　添付書類</w:t>
      </w:r>
    </w:p>
    <w:p w:rsidR="00127667" w:rsidRPr="00127667" w:rsidRDefault="00127667" w:rsidP="00127667">
      <w:pPr>
        <w:ind w:firstLineChars="100" w:firstLine="220"/>
        <w:rPr>
          <w:sz w:val="22"/>
        </w:rPr>
      </w:pPr>
      <w:r>
        <w:rPr>
          <w:rFonts w:hint="eastAsia"/>
          <w:sz w:val="22"/>
        </w:rPr>
        <w:t>(1)</w:t>
      </w:r>
      <w:r w:rsidRPr="00127667">
        <w:rPr>
          <w:rFonts w:hint="eastAsia"/>
          <w:sz w:val="22"/>
        </w:rPr>
        <w:t xml:space="preserve">　構成員名簿</w:t>
      </w:r>
    </w:p>
    <w:p w:rsidR="00127667" w:rsidRPr="00127667" w:rsidRDefault="00127667" w:rsidP="00127667">
      <w:pPr>
        <w:ind w:firstLineChars="100" w:firstLine="220"/>
        <w:rPr>
          <w:sz w:val="22"/>
        </w:rPr>
      </w:pPr>
      <w:r>
        <w:rPr>
          <w:rFonts w:hint="eastAsia"/>
          <w:sz w:val="22"/>
        </w:rPr>
        <w:t>(2)</w:t>
      </w:r>
      <w:r w:rsidRPr="00127667">
        <w:rPr>
          <w:rFonts w:hint="eastAsia"/>
          <w:sz w:val="22"/>
        </w:rPr>
        <w:t xml:space="preserve">　役員名簿</w:t>
      </w:r>
    </w:p>
    <w:p w:rsidR="00127667" w:rsidRPr="00127667" w:rsidRDefault="00127667" w:rsidP="00127667">
      <w:pPr>
        <w:ind w:leftChars="100" w:left="430" w:hangingChars="100" w:hanging="220"/>
        <w:rPr>
          <w:sz w:val="22"/>
        </w:rPr>
      </w:pPr>
      <w:r>
        <w:rPr>
          <w:rFonts w:hint="eastAsia"/>
          <w:sz w:val="22"/>
        </w:rPr>
        <w:t>(3)</w:t>
      </w:r>
      <w:r w:rsidRPr="00127667">
        <w:rPr>
          <w:rFonts w:hint="eastAsia"/>
          <w:sz w:val="22"/>
        </w:rPr>
        <w:t xml:space="preserve">　前年度決算書及び事業報告書</w:t>
      </w:r>
    </w:p>
    <w:p w:rsidR="00127667" w:rsidRPr="00127667" w:rsidRDefault="00127667" w:rsidP="00127667">
      <w:pPr>
        <w:ind w:firstLineChars="100" w:firstLine="220"/>
        <w:rPr>
          <w:sz w:val="22"/>
        </w:rPr>
      </w:pPr>
      <w:r>
        <w:rPr>
          <w:rFonts w:hint="eastAsia"/>
          <w:sz w:val="22"/>
        </w:rPr>
        <w:t>(4)</w:t>
      </w:r>
      <w:r w:rsidRPr="00127667">
        <w:rPr>
          <w:rFonts w:hint="eastAsia"/>
          <w:sz w:val="22"/>
        </w:rPr>
        <w:t xml:space="preserve">　誓約書</w:t>
      </w:r>
    </w:p>
    <w:p w:rsidR="00127667" w:rsidRPr="00127667" w:rsidRDefault="00127667" w:rsidP="00127667">
      <w:pPr>
        <w:ind w:leftChars="100" w:left="430" w:hangingChars="100" w:hanging="220"/>
        <w:rPr>
          <w:sz w:val="22"/>
        </w:rPr>
      </w:pPr>
      <w:r>
        <w:rPr>
          <w:rFonts w:hint="eastAsia"/>
          <w:sz w:val="22"/>
        </w:rPr>
        <w:t>(5)</w:t>
      </w:r>
      <w:r w:rsidRPr="00127667">
        <w:rPr>
          <w:rFonts w:hint="eastAsia"/>
          <w:sz w:val="22"/>
        </w:rPr>
        <w:t xml:space="preserve">　事業計画書</w:t>
      </w:r>
    </w:p>
    <w:p w:rsidR="00127667" w:rsidRPr="00127667" w:rsidRDefault="00127667" w:rsidP="00127667">
      <w:pPr>
        <w:ind w:leftChars="100" w:left="430" w:hangingChars="100" w:hanging="220"/>
        <w:rPr>
          <w:sz w:val="22"/>
        </w:rPr>
      </w:pPr>
      <w:r>
        <w:rPr>
          <w:rFonts w:hint="eastAsia"/>
          <w:sz w:val="22"/>
        </w:rPr>
        <w:t>(6)</w:t>
      </w:r>
      <w:r w:rsidRPr="00127667">
        <w:rPr>
          <w:rFonts w:hint="eastAsia"/>
          <w:sz w:val="22"/>
        </w:rPr>
        <w:t xml:space="preserve">　見積書及び見積明細書</w:t>
      </w:r>
    </w:p>
    <w:p w:rsidR="00127667" w:rsidRPr="00127667" w:rsidRDefault="00127667" w:rsidP="00127667">
      <w:pPr>
        <w:ind w:leftChars="100" w:left="430" w:hangingChars="100" w:hanging="220"/>
        <w:rPr>
          <w:sz w:val="22"/>
        </w:rPr>
      </w:pPr>
      <w:r>
        <w:rPr>
          <w:rFonts w:hint="eastAsia"/>
          <w:sz w:val="22"/>
        </w:rPr>
        <w:t>(7)</w:t>
      </w:r>
      <w:r w:rsidRPr="00127667">
        <w:rPr>
          <w:rFonts w:hint="eastAsia"/>
          <w:sz w:val="22"/>
        </w:rPr>
        <w:t xml:space="preserve">　設置する防犯カメラの仕様が分かる資料（仕様書、カタログ等）</w:t>
      </w:r>
    </w:p>
    <w:p w:rsidR="00127667" w:rsidRPr="00127667" w:rsidRDefault="00127667" w:rsidP="00127667">
      <w:pPr>
        <w:ind w:leftChars="100" w:left="430" w:hangingChars="100" w:hanging="220"/>
        <w:rPr>
          <w:sz w:val="22"/>
        </w:rPr>
      </w:pPr>
      <w:r>
        <w:rPr>
          <w:rFonts w:hint="eastAsia"/>
          <w:sz w:val="22"/>
        </w:rPr>
        <w:t>(8)</w:t>
      </w:r>
      <w:r w:rsidRPr="00127667">
        <w:rPr>
          <w:rFonts w:hint="eastAsia"/>
          <w:sz w:val="22"/>
        </w:rPr>
        <w:t xml:space="preserve">　防犯カメラの設置場所及び撮影範囲を示した図面</w:t>
      </w:r>
    </w:p>
    <w:p w:rsidR="00127667" w:rsidRPr="00127667" w:rsidRDefault="00127667" w:rsidP="00127667">
      <w:pPr>
        <w:ind w:leftChars="100" w:left="430" w:hangingChars="100" w:hanging="220"/>
        <w:rPr>
          <w:sz w:val="22"/>
        </w:rPr>
      </w:pPr>
      <w:r>
        <w:rPr>
          <w:rFonts w:hint="eastAsia"/>
          <w:sz w:val="22"/>
        </w:rPr>
        <w:t>(9)</w:t>
      </w:r>
      <w:r w:rsidRPr="00127667">
        <w:rPr>
          <w:rFonts w:hint="eastAsia"/>
          <w:sz w:val="22"/>
        </w:rPr>
        <w:t xml:space="preserve">　防犯カメラの設置について地域住民及び設置場所の所有者の同意を得たことを証する書類</w:t>
      </w:r>
    </w:p>
    <w:p w:rsidR="00127667" w:rsidRPr="00127667" w:rsidRDefault="00127667" w:rsidP="00127667">
      <w:pPr>
        <w:ind w:leftChars="100" w:left="430" w:hangingChars="100" w:hanging="220"/>
        <w:rPr>
          <w:sz w:val="22"/>
        </w:rPr>
      </w:pPr>
      <w:r>
        <w:rPr>
          <w:rFonts w:hint="eastAsia"/>
          <w:sz w:val="22"/>
        </w:rPr>
        <w:t>(10)</w:t>
      </w:r>
      <w:r w:rsidRPr="00127667">
        <w:rPr>
          <w:rFonts w:hint="eastAsia"/>
          <w:sz w:val="22"/>
        </w:rPr>
        <w:t xml:space="preserve">　他の法令に基づく許可等を受けた場合は、当該許可等を受けたことを証する書類</w:t>
      </w:r>
    </w:p>
    <w:p w:rsidR="00127667" w:rsidRPr="00127667" w:rsidRDefault="00127667" w:rsidP="00127667">
      <w:pPr>
        <w:ind w:leftChars="100" w:left="430" w:hangingChars="100" w:hanging="220"/>
        <w:rPr>
          <w:sz w:val="22"/>
        </w:rPr>
      </w:pPr>
      <w:r>
        <w:rPr>
          <w:rFonts w:hint="eastAsia"/>
          <w:sz w:val="22"/>
        </w:rPr>
        <w:t>(11)</w:t>
      </w:r>
      <w:r w:rsidRPr="00127667">
        <w:rPr>
          <w:rFonts w:hint="eastAsia"/>
          <w:sz w:val="22"/>
        </w:rPr>
        <w:t xml:space="preserve">　</w:t>
      </w:r>
      <w:r>
        <w:rPr>
          <w:rFonts w:hint="eastAsia"/>
          <w:sz w:val="22"/>
        </w:rPr>
        <w:t>設置運用基準</w:t>
      </w:r>
      <w:r w:rsidR="002710F4">
        <w:rPr>
          <w:rFonts w:hint="eastAsia"/>
          <w:sz w:val="22"/>
        </w:rPr>
        <w:t>（申請時に定められている場合を除く。）</w:t>
      </w:r>
    </w:p>
    <w:p w:rsidR="00C90DF7" w:rsidRPr="000B582A" w:rsidRDefault="00127667" w:rsidP="00941BDE">
      <w:pPr>
        <w:ind w:leftChars="100" w:left="430" w:hangingChars="100" w:hanging="220"/>
      </w:pPr>
      <w:r>
        <w:rPr>
          <w:rFonts w:hint="eastAsia"/>
          <w:sz w:val="22"/>
        </w:rPr>
        <w:t>(12)</w:t>
      </w:r>
      <w:r w:rsidRPr="00127667">
        <w:rPr>
          <w:rFonts w:hint="eastAsia"/>
          <w:sz w:val="22"/>
        </w:rPr>
        <w:t xml:space="preserve">　その他市長が必要と認めるもの</w:t>
      </w:r>
      <w:bookmarkStart w:id="0" w:name="_GoBack"/>
      <w:bookmarkEnd w:id="0"/>
    </w:p>
    <w:sectPr w:rsidR="00C90DF7" w:rsidRPr="000B582A" w:rsidSect="00C052BB">
      <w:pgSz w:w="11906" w:h="16838" w:code="9"/>
      <w:pgMar w:top="1701" w:right="1701" w:bottom="1701" w:left="1701" w:header="851" w:footer="992" w:gutter="0"/>
      <w:cols w:space="425"/>
      <w:docGrid w:type="lines" w:linePitch="4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0C0" w:rsidRDefault="00D550C0" w:rsidP="00374398">
      <w:r>
        <w:separator/>
      </w:r>
    </w:p>
  </w:endnote>
  <w:endnote w:type="continuationSeparator" w:id="0">
    <w:p w:rsidR="00D550C0" w:rsidRDefault="00D550C0" w:rsidP="0037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0C0" w:rsidRDefault="00D550C0" w:rsidP="00374398">
      <w:r>
        <w:separator/>
      </w:r>
    </w:p>
  </w:footnote>
  <w:footnote w:type="continuationSeparator" w:id="0">
    <w:p w:rsidR="00D550C0" w:rsidRDefault="00D550C0" w:rsidP="00374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0"/>
  <w:drawingGridVerticalSpacing w:val="463"/>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20E"/>
    <w:rsid w:val="00032698"/>
    <w:rsid w:val="0004720E"/>
    <w:rsid w:val="00057A74"/>
    <w:rsid w:val="000A05FB"/>
    <w:rsid w:val="000B582A"/>
    <w:rsid w:val="000D3CFA"/>
    <w:rsid w:val="000E3FCD"/>
    <w:rsid w:val="00127667"/>
    <w:rsid w:val="00152E03"/>
    <w:rsid w:val="00174B0A"/>
    <w:rsid w:val="00175E0F"/>
    <w:rsid w:val="00193B38"/>
    <w:rsid w:val="001B0FA1"/>
    <w:rsid w:val="00200467"/>
    <w:rsid w:val="002067C4"/>
    <w:rsid w:val="00240F45"/>
    <w:rsid w:val="00245D3C"/>
    <w:rsid w:val="00267F0C"/>
    <w:rsid w:val="002710F4"/>
    <w:rsid w:val="00276202"/>
    <w:rsid w:val="002B5427"/>
    <w:rsid w:val="003345D6"/>
    <w:rsid w:val="00373280"/>
    <w:rsid w:val="00374398"/>
    <w:rsid w:val="0038591C"/>
    <w:rsid w:val="00395981"/>
    <w:rsid w:val="003E00D3"/>
    <w:rsid w:val="00412FCD"/>
    <w:rsid w:val="004C71A3"/>
    <w:rsid w:val="0051186F"/>
    <w:rsid w:val="0052479B"/>
    <w:rsid w:val="005461E6"/>
    <w:rsid w:val="00546B62"/>
    <w:rsid w:val="005631B9"/>
    <w:rsid w:val="00575149"/>
    <w:rsid w:val="005D19D3"/>
    <w:rsid w:val="005E7EE5"/>
    <w:rsid w:val="005F2523"/>
    <w:rsid w:val="00636AC0"/>
    <w:rsid w:val="00642B47"/>
    <w:rsid w:val="0065276E"/>
    <w:rsid w:val="00664E23"/>
    <w:rsid w:val="006672B0"/>
    <w:rsid w:val="0067152E"/>
    <w:rsid w:val="006B0C01"/>
    <w:rsid w:val="006C7B98"/>
    <w:rsid w:val="006E7527"/>
    <w:rsid w:val="007073C9"/>
    <w:rsid w:val="007331AF"/>
    <w:rsid w:val="00735BD6"/>
    <w:rsid w:val="007443EC"/>
    <w:rsid w:val="007503B1"/>
    <w:rsid w:val="007E2366"/>
    <w:rsid w:val="0081387E"/>
    <w:rsid w:val="008422B0"/>
    <w:rsid w:val="00844072"/>
    <w:rsid w:val="008C3713"/>
    <w:rsid w:val="008C6849"/>
    <w:rsid w:val="008F77F7"/>
    <w:rsid w:val="00904997"/>
    <w:rsid w:val="009153F3"/>
    <w:rsid w:val="00915ABB"/>
    <w:rsid w:val="00920693"/>
    <w:rsid w:val="009278CE"/>
    <w:rsid w:val="00941BDE"/>
    <w:rsid w:val="00954257"/>
    <w:rsid w:val="009806F7"/>
    <w:rsid w:val="00996786"/>
    <w:rsid w:val="009D7496"/>
    <w:rsid w:val="00A06E4A"/>
    <w:rsid w:val="00A27642"/>
    <w:rsid w:val="00A47245"/>
    <w:rsid w:val="00AA1EDE"/>
    <w:rsid w:val="00AE71C9"/>
    <w:rsid w:val="00B22813"/>
    <w:rsid w:val="00B27263"/>
    <w:rsid w:val="00B44727"/>
    <w:rsid w:val="00B70771"/>
    <w:rsid w:val="00BD7F0D"/>
    <w:rsid w:val="00BF3304"/>
    <w:rsid w:val="00C052BB"/>
    <w:rsid w:val="00C0715B"/>
    <w:rsid w:val="00C12CC3"/>
    <w:rsid w:val="00C15A4A"/>
    <w:rsid w:val="00C4055C"/>
    <w:rsid w:val="00C41088"/>
    <w:rsid w:val="00C90DF7"/>
    <w:rsid w:val="00CD4230"/>
    <w:rsid w:val="00CD4C89"/>
    <w:rsid w:val="00D412B5"/>
    <w:rsid w:val="00D550C0"/>
    <w:rsid w:val="00D775D3"/>
    <w:rsid w:val="00DB0796"/>
    <w:rsid w:val="00DC351C"/>
    <w:rsid w:val="00DF05B5"/>
    <w:rsid w:val="00E41FF5"/>
    <w:rsid w:val="00E44F25"/>
    <w:rsid w:val="00EA1464"/>
    <w:rsid w:val="00ED0107"/>
    <w:rsid w:val="00F03C58"/>
    <w:rsid w:val="00F43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EDAFF09F-B6D7-4577-AA62-D05B33DB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4720E"/>
    <w:pPr>
      <w:jc w:val="center"/>
    </w:pPr>
    <w:rPr>
      <w:sz w:val="22"/>
    </w:rPr>
  </w:style>
  <w:style w:type="character" w:customStyle="1" w:styleId="a4">
    <w:name w:val="記 (文字)"/>
    <w:basedOn w:val="a0"/>
    <w:link w:val="a3"/>
    <w:uiPriority w:val="99"/>
    <w:rsid w:val="0004720E"/>
    <w:rPr>
      <w:sz w:val="22"/>
    </w:rPr>
  </w:style>
  <w:style w:type="paragraph" w:styleId="a5">
    <w:name w:val="Closing"/>
    <w:basedOn w:val="a"/>
    <w:link w:val="a6"/>
    <w:uiPriority w:val="99"/>
    <w:unhideWhenUsed/>
    <w:rsid w:val="0004720E"/>
    <w:pPr>
      <w:jc w:val="right"/>
    </w:pPr>
    <w:rPr>
      <w:sz w:val="22"/>
    </w:rPr>
  </w:style>
  <w:style w:type="character" w:customStyle="1" w:styleId="a6">
    <w:name w:val="結語 (文字)"/>
    <w:basedOn w:val="a0"/>
    <w:link w:val="a5"/>
    <w:uiPriority w:val="99"/>
    <w:rsid w:val="0004720E"/>
    <w:rPr>
      <w:sz w:val="22"/>
    </w:rPr>
  </w:style>
  <w:style w:type="paragraph" w:styleId="a7">
    <w:name w:val="header"/>
    <w:basedOn w:val="a"/>
    <w:link w:val="a8"/>
    <w:uiPriority w:val="99"/>
    <w:unhideWhenUsed/>
    <w:rsid w:val="00374398"/>
    <w:pPr>
      <w:tabs>
        <w:tab w:val="center" w:pos="4252"/>
        <w:tab w:val="right" w:pos="8504"/>
      </w:tabs>
      <w:snapToGrid w:val="0"/>
    </w:pPr>
  </w:style>
  <w:style w:type="character" w:customStyle="1" w:styleId="a8">
    <w:name w:val="ヘッダー (文字)"/>
    <w:basedOn w:val="a0"/>
    <w:link w:val="a7"/>
    <w:uiPriority w:val="99"/>
    <w:rsid w:val="00374398"/>
  </w:style>
  <w:style w:type="paragraph" w:styleId="a9">
    <w:name w:val="footer"/>
    <w:basedOn w:val="a"/>
    <w:link w:val="aa"/>
    <w:uiPriority w:val="99"/>
    <w:unhideWhenUsed/>
    <w:rsid w:val="00374398"/>
    <w:pPr>
      <w:tabs>
        <w:tab w:val="center" w:pos="4252"/>
        <w:tab w:val="right" w:pos="8504"/>
      </w:tabs>
      <w:snapToGrid w:val="0"/>
    </w:pPr>
  </w:style>
  <w:style w:type="character" w:customStyle="1" w:styleId="aa">
    <w:name w:val="フッター (文字)"/>
    <w:basedOn w:val="a0"/>
    <w:link w:val="a9"/>
    <w:uiPriority w:val="99"/>
    <w:rsid w:val="00374398"/>
  </w:style>
  <w:style w:type="paragraph" w:styleId="ab">
    <w:name w:val="Balloon Text"/>
    <w:basedOn w:val="a"/>
    <w:link w:val="ac"/>
    <w:uiPriority w:val="99"/>
    <w:semiHidden/>
    <w:unhideWhenUsed/>
    <w:rsid w:val="0037439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74398"/>
    <w:rPr>
      <w:rFonts w:asciiTheme="majorHAnsi" w:eastAsiaTheme="majorEastAsia" w:hAnsiTheme="majorHAnsi" w:cstheme="majorBidi"/>
      <w:sz w:val="18"/>
      <w:szCs w:val="18"/>
    </w:rPr>
  </w:style>
  <w:style w:type="table" w:styleId="ad">
    <w:name w:val="Table Grid"/>
    <w:basedOn w:val="a1"/>
    <w:uiPriority w:val="59"/>
    <w:rsid w:val="000E3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08406BC-132A-4ACF-890E-4271128E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50C5ECF1.dotm</Template>
  <TotalTime>315</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ichikawa2011</dc:creator>
  <cp:lastModifiedBy>鹿野又　仁</cp:lastModifiedBy>
  <cp:revision>46</cp:revision>
  <cp:lastPrinted>2019-07-09T02:34:00Z</cp:lastPrinted>
  <dcterms:created xsi:type="dcterms:W3CDTF">2018-10-15T02:05:00Z</dcterms:created>
  <dcterms:modified xsi:type="dcterms:W3CDTF">2025-01-30T01:05:00Z</dcterms:modified>
</cp:coreProperties>
</file>