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3343"/>
        <w:gridCol w:w="3345"/>
      </w:tblGrid>
      <w:tr w:rsidR="006920E0" w:rsidRPr="0005064A" w:rsidTr="006920E0">
        <w:trPr>
          <w:trHeight w:val="400"/>
        </w:trPr>
        <w:tc>
          <w:tcPr>
            <w:tcW w:w="10031" w:type="dxa"/>
            <w:gridSpan w:val="3"/>
          </w:tcPr>
          <w:p w:rsidR="006920E0" w:rsidRDefault="006920E0" w:rsidP="006920E0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hAnsi="ＭＳ ゴシック"/>
              </w:rPr>
            </w:pPr>
            <w:r w:rsidRPr="006C7984">
              <w:rPr>
                <w:rFonts w:asciiTheme="majorEastAsia" w:eastAsiaTheme="majorEastAsia" w:hAnsiTheme="majorEastAsia" w:hint="eastAsia"/>
              </w:rPr>
              <w:t>認定権者記載欄</w:t>
            </w:r>
          </w:p>
        </w:tc>
      </w:tr>
      <w:tr w:rsidR="00783E83" w:rsidRPr="0005064A" w:rsidTr="00783E83">
        <w:trPr>
          <w:trHeight w:val="374"/>
        </w:trPr>
        <w:tc>
          <w:tcPr>
            <w:tcW w:w="33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783E83" w:rsidRDefault="00783E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8"/>
                <w:szCs w:val="18"/>
              </w:rPr>
              <w:t>(№　　　)</w:t>
            </w:r>
          </w:p>
        </w:tc>
        <w:tc>
          <w:tcPr>
            <w:tcW w:w="3343" w:type="dxa"/>
            <w:tcBorders>
              <w:left w:val="single" w:sz="24" w:space="0" w:color="auto"/>
            </w:tcBorders>
            <w:vAlign w:val="bottom"/>
          </w:tcPr>
          <w:p w:rsidR="00783E83" w:rsidRDefault="00783E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8"/>
                <w:szCs w:val="18"/>
              </w:rPr>
              <w:t>(№　　　)</w:t>
            </w:r>
          </w:p>
        </w:tc>
        <w:tc>
          <w:tcPr>
            <w:tcW w:w="3345" w:type="dxa"/>
            <w:vAlign w:val="bottom"/>
          </w:tcPr>
          <w:p w:rsidR="00783E83" w:rsidRDefault="00783E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8"/>
                <w:szCs w:val="18"/>
              </w:rPr>
              <w:t>(№　　　)</w:t>
            </w:r>
          </w:p>
        </w:tc>
      </w:tr>
      <w:tr w:rsidR="00783E83" w:rsidRPr="0005064A" w:rsidTr="00783E83">
        <w:trPr>
          <w:trHeight w:val="374"/>
        </w:trPr>
        <w:tc>
          <w:tcPr>
            <w:tcW w:w="3343" w:type="dxa"/>
            <w:tcBorders>
              <w:top w:val="single" w:sz="24" w:space="0" w:color="auto"/>
            </w:tcBorders>
            <w:vAlign w:val="bottom"/>
          </w:tcPr>
          <w:p w:rsidR="00783E83" w:rsidRDefault="00783E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8"/>
                <w:szCs w:val="18"/>
              </w:rPr>
              <w:t>(№　　　)</w:t>
            </w:r>
          </w:p>
        </w:tc>
        <w:tc>
          <w:tcPr>
            <w:tcW w:w="3343" w:type="dxa"/>
            <w:vAlign w:val="bottom"/>
          </w:tcPr>
          <w:p w:rsidR="00783E83" w:rsidRDefault="00783E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8"/>
                <w:szCs w:val="18"/>
              </w:rPr>
              <w:t>(№　　　)</w:t>
            </w:r>
          </w:p>
        </w:tc>
        <w:tc>
          <w:tcPr>
            <w:tcW w:w="3345" w:type="dxa"/>
            <w:vAlign w:val="bottom"/>
          </w:tcPr>
          <w:p w:rsidR="00783E83" w:rsidRDefault="00783E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8"/>
                <w:szCs w:val="18"/>
              </w:rPr>
              <w:t>(№　　　)</w:t>
            </w:r>
          </w:p>
        </w:tc>
      </w:tr>
    </w:tbl>
    <w:p w:rsidR="006920E0" w:rsidRDefault="006920E0" w:rsidP="006920E0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様式第５－（イ）</w:t>
      </w:r>
      <w:r w:rsidR="0079658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－⑦</w:t>
      </w:r>
    </w:p>
    <w:tbl>
      <w:tblPr>
        <w:tblW w:w="99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3"/>
      </w:tblGrid>
      <w:tr w:rsidR="006920E0" w:rsidRPr="00C35FF6" w:rsidTr="006920E0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:rsidR="006920E0" w:rsidRPr="00C35FF6" w:rsidRDefault="001C64D6" w:rsidP="006920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中小企業信用保険法第２条第５</w:t>
            </w:r>
            <w:r w:rsidR="006920E0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項第５号の規定による認定申請書（イ</w:t>
            </w:r>
            <w:r w:rsidR="0079658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－⑦</w:t>
            </w:r>
            <w:r w:rsidR="006920E0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</w:t>
            </w:r>
          </w:p>
          <w:p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AF6F4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令和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名取市長　</w:t>
            </w:r>
            <w:r w:rsidR="00624A4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あて</w:t>
            </w:r>
          </w:p>
          <w:p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:rsidR="00B42CC2" w:rsidRPr="00B42CC2" w:rsidRDefault="006920E0" w:rsidP="00B42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="00B42CC2" w:rsidRP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住所</w:t>
            </w:r>
          </w:p>
          <w:p w:rsidR="00B42CC2" w:rsidRPr="00B42CC2" w:rsidRDefault="00B42CC2" w:rsidP="00B42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P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:rsidR="00B42CC2" w:rsidRPr="00B42CC2" w:rsidRDefault="00B42CC2" w:rsidP="00B42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P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氏名（会 社 名）　　　　　　　　　　　　　　　印</w:t>
            </w:r>
          </w:p>
          <w:p w:rsidR="00B42CC2" w:rsidRPr="00B42CC2" w:rsidRDefault="00B42CC2" w:rsidP="00B42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P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（代表者名）</w:t>
            </w:r>
          </w:p>
          <w:p w:rsidR="006920E0" w:rsidRPr="00C35FF6" w:rsidRDefault="00B42CC2" w:rsidP="00B42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P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電話番号　（　　　　）　　　　－</w:t>
            </w:r>
          </w:p>
          <w:p w:rsidR="006920E0" w:rsidRDefault="006920E0" w:rsidP="00B42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right="232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Pr="001D135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表に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記載する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業を営んでいるが、下記のとおり、</w:t>
            </w:r>
            <w:r w:rsid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（注2）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が生じているため、経営の安定に支障が生じておりますので、中小企業信用保険法第２条第</w:t>
            </w:r>
            <w:r w:rsidR="00496F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５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項第５号の規定に基づき認定されるようお願いします。</w:t>
            </w:r>
          </w:p>
          <w:p w:rsidR="006920E0" w:rsidRPr="00C35FF6" w:rsidRDefault="006920E0" w:rsidP="006920E0">
            <w:pPr>
              <w:pStyle w:val="afa"/>
              <w:jc w:val="left"/>
            </w:pPr>
            <w:r>
              <w:rPr>
                <w:rFonts w:hint="eastAsia"/>
              </w:rPr>
              <w:t>（表)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3"/>
              <w:gridCol w:w="3165"/>
              <w:gridCol w:w="3165"/>
            </w:tblGrid>
            <w:tr w:rsidR="006920E0" w:rsidRPr="0002103D" w:rsidTr="0020193A">
              <w:trPr>
                <w:trHeight w:val="372"/>
              </w:trPr>
              <w:tc>
                <w:tcPr>
                  <w:tcW w:w="3163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vAlign w:val="bottom"/>
                </w:tcPr>
                <w:p w:rsidR="006920E0" w:rsidRPr="0020193A" w:rsidRDefault="0020193A" w:rsidP="0020193A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>(</w:t>
                  </w:r>
                  <w:r w:rsidRPr="0020193A"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 xml:space="preserve">№　　　</w:t>
                  </w:r>
                  <w:r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165" w:type="dxa"/>
                  <w:tcBorders>
                    <w:left w:val="single" w:sz="24" w:space="0" w:color="auto"/>
                  </w:tcBorders>
                  <w:vAlign w:val="bottom"/>
                </w:tcPr>
                <w:p w:rsidR="006920E0" w:rsidRPr="0002103D" w:rsidRDefault="0020193A" w:rsidP="0020193A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>(</w:t>
                  </w:r>
                  <w:r w:rsidRPr="0020193A"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 xml:space="preserve">№　　　</w:t>
                  </w:r>
                  <w:r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165" w:type="dxa"/>
                  <w:vAlign w:val="bottom"/>
                </w:tcPr>
                <w:p w:rsidR="006920E0" w:rsidRPr="0002103D" w:rsidRDefault="0020193A" w:rsidP="0020193A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>(</w:t>
                  </w:r>
                  <w:r w:rsidRPr="0020193A"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 xml:space="preserve">№　　　</w:t>
                  </w:r>
                  <w:r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6920E0" w:rsidRPr="0002103D" w:rsidTr="0020193A">
              <w:trPr>
                <w:trHeight w:val="388"/>
              </w:trPr>
              <w:tc>
                <w:tcPr>
                  <w:tcW w:w="3163" w:type="dxa"/>
                  <w:tcBorders>
                    <w:top w:val="single" w:sz="24" w:space="0" w:color="auto"/>
                  </w:tcBorders>
                  <w:vAlign w:val="bottom"/>
                </w:tcPr>
                <w:p w:rsidR="006920E0" w:rsidRPr="0002103D" w:rsidRDefault="0020193A" w:rsidP="0020193A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>(</w:t>
                  </w:r>
                  <w:r w:rsidRPr="0020193A"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 xml:space="preserve">№　　　</w:t>
                  </w:r>
                  <w:r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165" w:type="dxa"/>
                  <w:vAlign w:val="bottom"/>
                </w:tcPr>
                <w:p w:rsidR="006920E0" w:rsidRPr="0002103D" w:rsidRDefault="0020193A" w:rsidP="0020193A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>(</w:t>
                  </w:r>
                  <w:r w:rsidRPr="0020193A"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 xml:space="preserve">№　　　</w:t>
                  </w:r>
                  <w:r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165" w:type="dxa"/>
                  <w:vAlign w:val="bottom"/>
                </w:tcPr>
                <w:p w:rsidR="006920E0" w:rsidRPr="0002103D" w:rsidRDefault="0020193A" w:rsidP="0020193A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>(</w:t>
                  </w:r>
                  <w:r w:rsidRPr="0020193A"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 xml:space="preserve">№　　　</w:t>
                  </w:r>
                  <w:r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1B5DAA" w:rsidRDefault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="2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>※表には営んでいる事業が属する業種（日本標準産業分類の細分類番号と細分類業種名）を全て記載</w:t>
            </w:r>
            <w:r w:rsidR="00D96B4C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>（当該業種は全て指定業種であることが必要）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>。当該業種が複数ある場合</w:t>
            </w:r>
            <w:r w:rsidR="00ED53D5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>には、その中で、最近１年間で最も売上高等が大きい事業が属する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>業種を左上の太枠に記載。</w:t>
            </w:r>
          </w:p>
          <w:p w:rsidR="006920E0" w:rsidRPr="00C80008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:rsidR="006920E0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売上高等</w:t>
            </w:r>
          </w:p>
          <w:p w:rsidR="006920E0" w:rsidRPr="00C35FF6" w:rsidRDefault="006920E0" w:rsidP="008A2F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79658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Ｃ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－Ａ</w:t>
            </w:r>
          </w:p>
          <w:p w:rsidR="006920E0" w:rsidRPr="00C35FF6" w:rsidRDefault="006920E0" w:rsidP="008A2F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79658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Ｃ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100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減少率　　</w:t>
            </w:r>
            <w:r w:rsidR="008A2F8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％</w:t>
            </w:r>
            <w:r w:rsidR="0079658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（実績）</w:t>
            </w:r>
          </w:p>
          <w:p w:rsidR="006920E0" w:rsidRPr="00C35FF6" w:rsidRDefault="006920E0" w:rsidP="008A2F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="0079658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Ａ：申込時点における最近１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か月間の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売上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高等</w:t>
            </w:r>
            <w:r w:rsidR="0079658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 w:rsidR="00B42CC2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 w:rsidR="00B42CC2" w:rsidRPr="008A2F87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</w:rPr>
              <w:t xml:space="preserve">　 </w:t>
            </w:r>
            <w:r w:rsidR="0079658F"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8A2F8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 </w:t>
            </w:r>
            <w:r w:rsid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円</w:t>
            </w:r>
          </w:p>
          <w:p w:rsidR="006920E0" w:rsidRDefault="006920E0" w:rsidP="008A2F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Ｂ：Ａの期間</w:t>
            </w:r>
            <w:r w:rsidR="0079658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前２か月間の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売上高等</w:t>
            </w:r>
            <w:r w:rsidR="0079658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</w:t>
            </w:r>
            <w:r w:rsid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 </w:t>
            </w:r>
            <w:r w:rsidR="0079658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   </w:t>
            </w:r>
            <w:r w:rsid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8A2F8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 </w:t>
            </w:r>
            <w:r w:rsid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円</w:t>
            </w:r>
          </w:p>
          <w:p w:rsidR="0079658F" w:rsidRDefault="0079658F" w:rsidP="008A2F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color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color="000000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color="000000"/>
              </w:rPr>
              <w:t>Ｃ：最近３か月間の売上高等の平均</w:t>
            </w:r>
            <w:r w:rsidR="00BD596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color="000000"/>
              </w:rPr>
              <w:t xml:space="preserve">　　　　　　　　　　　　　 </w:t>
            </w:r>
            <w:r w:rsidR="00BD5961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="00BD5961"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BD596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  　　 </w:t>
            </w:r>
            <w:r w:rsidR="00BD5961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円</w:t>
            </w:r>
          </w:p>
          <w:p w:rsidR="0079658F" w:rsidRPr="00C35FF6" w:rsidRDefault="0079658F" w:rsidP="007965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700" w:firstLine="1470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（Ａ＋Ｂ）</w:t>
            </w:r>
          </w:p>
          <w:p w:rsidR="0079658F" w:rsidRPr="0079658F" w:rsidRDefault="0079658F" w:rsidP="007965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 　３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6920E0" w:rsidRPr="00AF4F57" w:rsidRDefault="006920E0" w:rsidP="006920E0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1"/>
        </w:rPr>
      </w:pPr>
      <w:r w:rsidRPr="00AF4F57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（注１）本様式は、１つの指定業種に属する事業のみを営んでいる場合、又は営んでいる複数の事業が全て指定業種に属する場合</w:t>
      </w:r>
      <w:r w:rsidR="00BD5961" w:rsidRPr="00AF4F57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であって、業歴３か月以上１年３か月未満の場合に使用します。</w:t>
      </w:r>
    </w:p>
    <w:p w:rsidR="006920E0" w:rsidRPr="00AF4F57" w:rsidRDefault="006920E0" w:rsidP="006920E0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1"/>
        </w:rPr>
      </w:pPr>
      <w:r w:rsidRPr="00AF4F57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（注２</w:t>
      </w:r>
      <w:r w:rsidR="00B42CC2" w:rsidRPr="00AF4F57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）</w:t>
      </w:r>
      <w:r w:rsidR="00B42CC2" w:rsidRPr="00AF4F57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  <w:u w:val="single"/>
        </w:rPr>
        <w:t xml:space="preserve">　　　　</w:t>
      </w:r>
      <w:r w:rsidRPr="00AF4F57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には、「販売数量の減少」又は「売上高の減少」等を入れる。</w:t>
      </w:r>
    </w:p>
    <w:p w:rsidR="006920E0" w:rsidRPr="00AF4F57" w:rsidRDefault="006920E0" w:rsidP="006920E0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1"/>
        </w:rPr>
      </w:pPr>
      <w:r w:rsidRPr="00AF4F57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（注３）企業全体の</w:t>
      </w:r>
      <w:r w:rsidR="00D96B4C" w:rsidRPr="00AF4F57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売上高</w:t>
      </w:r>
      <w:r w:rsidRPr="00AF4F57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等を記載。</w:t>
      </w:r>
    </w:p>
    <w:p w:rsidR="00BD5961" w:rsidRPr="00AF4F57" w:rsidRDefault="00BD5961" w:rsidP="006920E0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0"/>
          <w:szCs w:val="21"/>
        </w:rPr>
      </w:pPr>
    </w:p>
    <w:p w:rsidR="006920E0" w:rsidRPr="00AF4F57" w:rsidRDefault="006920E0" w:rsidP="006920E0">
      <w:pPr>
        <w:suppressAutoHyphens/>
        <w:wordWrap w:val="0"/>
        <w:spacing w:line="240" w:lineRule="exact"/>
        <w:ind w:left="1230" w:hanging="1230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0"/>
          <w:szCs w:val="21"/>
        </w:rPr>
      </w:pPr>
      <w:r w:rsidRPr="00AF4F57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（留意事項）</w:t>
      </w:r>
    </w:p>
    <w:p w:rsidR="006920E0" w:rsidRPr="00AF4F57" w:rsidRDefault="00B42CC2" w:rsidP="00B42CC2">
      <w:pPr>
        <w:pStyle w:val="af3"/>
        <w:numPr>
          <w:ilvl w:val="0"/>
          <w:numId w:val="9"/>
        </w:numPr>
        <w:suppressAutoHyphens/>
        <w:wordWrap w:val="0"/>
        <w:spacing w:line="240" w:lineRule="exact"/>
        <w:ind w:leftChars="0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0"/>
          <w:szCs w:val="21"/>
        </w:rPr>
      </w:pPr>
      <w:r w:rsidRPr="00AF4F57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 xml:space="preserve"> </w:t>
      </w:r>
      <w:r w:rsidR="006920E0" w:rsidRPr="00AF4F57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本認定とは別に、金融機関及び信用保証協会による金融上の審査があります。</w:t>
      </w:r>
      <w:bookmarkStart w:id="0" w:name="_GoBack"/>
      <w:bookmarkEnd w:id="0"/>
    </w:p>
    <w:p w:rsidR="00B42CC2" w:rsidRPr="00AF4F57" w:rsidRDefault="006920E0" w:rsidP="00BD5961">
      <w:pPr>
        <w:suppressAutoHyphens/>
        <w:wordWrap w:val="0"/>
        <w:spacing w:line="240" w:lineRule="exact"/>
        <w:ind w:left="492" w:hanging="49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1"/>
        </w:rPr>
      </w:pPr>
      <w:r w:rsidRPr="00AF4F57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 xml:space="preserve">　②　市長から認定を受けた後、本認定の有効期間内に金融機関又は信用保証協会に対して、経営安定関連保証の申込みを行うことが必要です。</w:t>
      </w:r>
    </w:p>
    <w:p w:rsidR="00B42CC2" w:rsidRDefault="00AF4F57" w:rsidP="006920E0">
      <w:pPr>
        <w:suppressAutoHyphens/>
        <w:wordWrap w:val="0"/>
        <w:spacing w:line="240" w:lineRule="exact"/>
        <w:ind w:left="492" w:hanging="492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Times New Roman"/>
          <w:noProof/>
          <w:color w:val="000000"/>
          <w:spacing w:val="16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6305550" cy="13430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4F57" w:rsidRPr="00AF4F57" w:rsidRDefault="00AF4F57" w:rsidP="00AF4F57">
                            <w:pPr>
                              <w:suppressAutoHyphens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Times New Roman"/>
                                <w:color w:val="000000"/>
                                <w:spacing w:val="16"/>
                                <w:sz w:val="18"/>
                                <w:szCs w:val="21"/>
                              </w:rPr>
                            </w:pPr>
                            <w:r w:rsidRPr="00AF4F57">
                              <w:rPr>
                                <w:rFonts w:ascii="ＭＳ ゴシック" w:eastAsia="ＭＳ ゴシック" w:hAnsi="Times New Roman" w:hint="eastAsia"/>
                                <w:color w:val="000000"/>
                                <w:spacing w:val="16"/>
                                <w:sz w:val="18"/>
                                <w:szCs w:val="21"/>
                              </w:rPr>
                              <w:t>名商第　　　　　　号</w:t>
                            </w:r>
                          </w:p>
                          <w:p w:rsidR="00AF4F57" w:rsidRPr="00AF4F57" w:rsidRDefault="00AF4F57" w:rsidP="00AF4F57">
                            <w:pPr>
                              <w:suppressAutoHyphens/>
                              <w:spacing w:line="240" w:lineRule="exact"/>
                              <w:ind w:left="30" w:hangingChars="14" w:hanging="30"/>
                              <w:jc w:val="left"/>
                              <w:textAlignment w:val="baseline"/>
                              <w:rPr>
                                <w:rFonts w:ascii="ＭＳ ゴシック" w:eastAsia="ＭＳ ゴシック" w:hAnsi="Times New Roman"/>
                                <w:color w:val="000000"/>
                                <w:spacing w:val="16"/>
                                <w:sz w:val="18"/>
                                <w:szCs w:val="21"/>
                              </w:rPr>
                            </w:pPr>
                            <w:r w:rsidRPr="00AF4F57">
                              <w:rPr>
                                <w:rFonts w:ascii="ＭＳ ゴシック" w:eastAsia="ＭＳ ゴシック" w:hAnsi="Times New Roman" w:hint="eastAsia"/>
                                <w:color w:val="000000"/>
                                <w:spacing w:val="16"/>
                                <w:sz w:val="18"/>
                                <w:szCs w:val="21"/>
                              </w:rPr>
                              <w:t xml:space="preserve">令和　年　　月　　日　</w:t>
                            </w:r>
                          </w:p>
                          <w:p w:rsidR="00AF4F57" w:rsidRPr="00AF4F57" w:rsidRDefault="00AF4F57" w:rsidP="00AF4F57">
                            <w:pPr>
                              <w:suppressAutoHyphens/>
                              <w:spacing w:line="240" w:lineRule="exact"/>
                              <w:ind w:left="30" w:hangingChars="14" w:hanging="30"/>
                              <w:jc w:val="left"/>
                              <w:textAlignment w:val="baseline"/>
                              <w:rPr>
                                <w:rFonts w:ascii="ＭＳ ゴシック" w:eastAsia="ＭＳ ゴシック" w:hAnsi="Times New Roman"/>
                                <w:color w:val="000000"/>
                                <w:spacing w:val="16"/>
                                <w:sz w:val="18"/>
                                <w:szCs w:val="21"/>
                              </w:rPr>
                            </w:pPr>
                          </w:p>
                          <w:p w:rsidR="00AF4F57" w:rsidRPr="00AF4F57" w:rsidRDefault="00AF4F57" w:rsidP="00AF4F57">
                            <w:pPr>
                              <w:suppressAutoHyphens/>
                              <w:spacing w:line="240" w:lineRule="exact"/>
                              <w:ind w:left="30" w:hangingChars="14" w:hanging="30"/>
                              <w:jc w:val="left"/>
                              <w:textAlignment w:val="baseline"/>
                              <w:rPr>
                                <w:rFonts w:ascii="ＭＳ ゴシック" w:eastAsia="ＭＳ ゴシック" w:hAnsi="Times New Roman"/>
                                <w:color w:val="000000"/>
                                <w:spacing w:val="16"/>
                                <w:sz w:val="18"/>
                                <w:szCs w:val="21"/>
                              </w:rPr>
                            </w:pPr>
                            <w:r w:rsidRPr="00AF4F57">
                              <w:rPr>
                                <w:rFonts w:ascii="ＭＳ ゴシック" w:eastAsia="ＭＳ ゴシック" w:hAnsi="Times New Roman" w:hint="eastAsia"/>
                                <w:color w:val="000000"/>
                                <w:spacing w:val="16"/>
                                <w:sz w:val="18"/>
                                <w:szCs w:val="21"/>
                              </w:rPr>
                              <w:t>申請のとおり相違ないことを認定します。</w:t>
                            </w:r>
                          </w:p>
                          <w:p w:rsidR="00AF4F57" w:rsidRPr="00AF4F57" w:rsidRDefault="00AF4F57" w:rsidP="00AF4F57">
                            <w:pPr>
                              <w:suppressAutoHyphens/>
                              <w:spacing w:line="240" w:lineRule="exact"/>
                              <w:ind w:left="30" w:hangingChars="14" w:hanging="30"/>
                              <w:jc w:val="left"/>
                              <w:textAlignment w:val="baseline"/>
                              <w:rPr>
                                <w:rFonts w:ascii="ＭＳ ゴシック" w:eastAsia="ＭＳ ゴシック" w:hAnsi="Times New Roman"/>
                                <w:color w:val="000000"/>
                                <w:spacing w:val="16"/>
                                <w:sz w:val="18"/>
                                <w:szCs w:val="21"/>
                              </w:rPr>
                            </w:pPr>
                            <w:r w:rsidRPr="00AF4F57">
                              <w:rPr>
                                <w:rFonts w:ascii="ＭＳ ゴシック" w:eastAsia="ＭＳ ゴシック" w:hAnsi="Times New Roman" w:hint="eastAsia"/>
                                <w:color w:val="000000"/>
                                <w:spacing w:val="16"/>
                                <w:sz w:val="18"/>
                                <w:szCs w:val="21"/>
                              </w:rPr>
                              <w:t>（注）本認定書の有効期間：令和　　年　　月　　日から令和　　年　　月　　日まで</w:t>
                            </w:r>
                          </w:p>
                          <w:p w:rsidR="00AF4F57" w:rsidRPr="00AF4F57" w:rsidRDefault="00AF4F57" w:rsidP="00AF4F57">
                            <w:pPr>
                              <w:suppressAutoHyphens/>
                              <w:spacing w:line="240" w:lineRule="exact"/>
                              <w:ind w:left="30" w:hangingChars="14" w:hanging="30"/>
                              <w:jc w:val="left"/>
                              <w:textAlignment w:val="baseline"/>
                              <w:rPr>
                                <w:rFonts w:ascii="ＭＳ ゴシック" w:eastAsia="ＭＳ ゴシック" w:hAnsi="Times New Roman"/>
                                <w:color w:val="000000"/>
                                <w:spacing w:val="16"/>
                                <w:sz w:val="18"/>
                                <w:szCs w:val="21"/>
                              </w:rPr>
                            </w:pPr>
                            <w:r w:rsidRPr="00AF4F57">
                              <w:rPr>
                                <w:rFonts w:ascii="ＭＳ ゴシック" w:eastAsia="ＭＳ ゴシック" w:hAnsi="Times New Roman" w:hint="eastAsia"/>
                                <w:color w:val="000000"/>
                                <w:spacing w:val="16"/>
                                <w:sz w:val="18"/>
                                <w:szCs w:val="21"/>
                              </w:rPr>
                              <w:t xml:space="preserve">　　　　　　　　　　　　　　　　　　　</w:t>
                            </w:r>
                          </w:p>
                          <w:p w:rsidR="00AF4F57" w:rsidRPr="00AF4F57" w:rsidRDefault="00AF4F57" w:rsidP="00AF4F57">
                            <w:pPr>
                              <w:spacing w:line="240" w:lineRule="exact"/>
                              <w:ind w:firstLineChars="2100" w:firstLine="4452"/>
                              <w:rPr>
                                <w:sz w:val="18"/>
                              </w:rPr>
                            </w:pPr>
                            <w:r w:rsidRPr="00AF4F57">
                              <w:rPr>
                                <w:rFonts w:ascii="ＭＳ ゴシック" w:eastAsia="ＭＳ ゴシック" w:hAnsi="Times New Roman" w:hint="eastAsia"/>
                                <w:color w:val="000000"/>
                                <w:spacing w:val="16"/>
                                <w:sz w:val="18"/>
                                <w:szCs w:val="21"/>
                              </w:rPr>
                              <w:t xml:space="preserve">認定者　名取市長　</w:t>
                            </w:r>
                            <w:r>
                              <w:rPr>
                                <w:rFonts w:ascii="ＭＳ ゴシック" w:eastAsia="ＭＳ ゴシック" w:hAnsi="Times New Roman" w:hint="eastAsia"/>
                                <w:color w:val="000000"/>
                                <w:spacing w:val="16"/>
                                <w:sz w:val="18"/>
                                <w:szCs w:val="21"/>
                              </w:rPr>
                              <w:t>山田　司郎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15pt;width:496.5pt;height:105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" fillcolor="white [3201]" strokeweight=".5pt">
                <v:textbox>
                  <w:txbxContent>
                    <w:p w:rsidR="00AF4F57" w:rsidRPr="00AF4F57" w:rsidRDefault="00AF4F57" w:rsidP="00AF4F57">
                      <w:pPr>
                        <w:suppressAutoHyphens/>
                        <w:spacing w:line="240" w:lineRule="exact"/>
                        <w:jc w:val="left"/>
                        <w:textAlignment w:val="baseline"/>
                        <w:rPr>
                          <w:rFonts w:ascii="ＭＳ ゴシック" w:eastAsia="ＭＳ ゴシック" w:hAnsi="Times New Roman"/>
                          <w:color w:val="000000"/>
                          <w:spacing w:val="16"/>
                          <w:sz w:val="18"/>
                          <w:szCs w:val="21"/>
                        </w:rPr>
                      </w:pPr>
                      <w:r w:rsidRPr="00AF4F57">
                        <w:rPr>
                          <w:rFonts w:ascii="ＭＳ ゴシック" w:eastAsia="ＭＳ ゴシック" w:hAnsi="Times New Roman" w:hint="eastAsia"/>
                          <w:color w:val="000000"/>
                          <w:spacing w:val="16"/>
                          <w:sz w:val="18"/>
                          <w:szCs w:val="21"/>
                        </w:rPr>
                        <w:t>名商第　　　　　　号</w:t>
                      </w:r>
                    </w:p>
                    <w:p w:rsidR="00AF4F57" w:rsidRPr="00AF4F57" w:rsidRDefault="00AF4F57" w:rsidP="00AF4F57">
                      <w:pPr>
                        <w:suppressAutoHyphens/>
                        <w:spacing w:line="240" w:lineRule="exact"/>
                        <w:ind w:left="30" w:hangingChars="14" w:hanging="30"/>
                        <w:jc w:val="left"/>
                        <w:textAlignment w:val="baseline"/>
                        <w:rPr>
                          <w:rFonts w:ascii="ＭＳ ゴシック" w:eastAsia="ＭＳ ゴシック" w:hAnsi="Times New Roman"/>
                          <w:color w:val="000000"/>
                          <w:spacing w:val="16"/>
                          <w:sz w:val="18"/>
                          <w:szCs w:val="21"/>
                        </w:rPr>
                      </w:pPr>
                      <w:r w:rsidRPr="00AF4F57">
                        <w:rPr>
                          <w:rFonts w:ascii="ＭＳ ゴシック" w:eastAsia="ＭＳ ゴシック" w:hAnsi="Times New Roman" w:hint="eastAsia"/>
                          <w:color w:val="000000"/>
                          <w:spacing w:val="16"/>
                          <w:sz w:val="18"/>
                          <w:szCs w:val="21"/>
                        </w:rPr>
                        <w:t xml:space="preserve">令和　年　　月　　日　</w:t>
                      </w:r>
                    </w:p>
                    <w:p w:rsidR="00AF4F57" w:rsidRPr="00AF4F57" w:rsidRDefault="00AF4F57" w:rsidP="00AF4F57">
                      <w:pPr>
                        <w:suppressAutoHyphens/>
                        <w:spacing w:line="240" w:lineRule="exact"/>
                        <w:ind w:left="30" w:hangingChars="14" w:hanging="30"/>
                        <w:jc w:val="left"/>
                        <w:textAlignment w:val="baseline"/>
                        <w:rPr>
                          <w:rFonts w:ascii="ＭＳ ゴシック" w:eastAsia="ＭＳ ゴシック" w:hAnsi="Times New Roman"/>
                          <w:color w:val="000000"/>
                          <w:spacing w:val="16"/>
                          <w:sz w:val="18"/>
                          <w:szCs w:val="21"/>
                        </w:rPr>
                      </w:pPr>
                    </w:p>
                    <w:p w:rsidR="00AF4F57" w:rsidRPr="00AF4F57" w:rsidRDefault="00AF4F57" w:rsidP="00AF4F57">
                      <w:pPr>
                        <w:suppressAutoHyphens/>
                        <w:spacing w:line="240" w:lineRule="exact"/>
                        <w:ind w:left="30" w:hangingChars="14" w:hanging="30"/>
                        <w:jc w:val="left"/>
                        <w:textAlignment w:val="baseline"/>
                        <w:rPr>
                          <w:rFonts w:ascii="ＭＳ ゴシック" w:eastAsia="ＭＳ ゴシック" w:hAnsi="Times New Roman"/>
                          <w:color w:val="000000"/>
                          <w:spacing w:val="16"/>
                          <w:sz w:val="18"/>
                          <w:szCs w:val="21"/>
                        </w:rPr>
                      </w:pPr>
                      <w:r w:rsidRPr="00AF4F57">
                        <w:rPr>
                          <w:rFonts w:ascii="ＭＳ ゴシック" w:eastAsia="ＭＳ ゴシック" w:hAnsi="Times New Roman" w:hint="eastAsia"/>
                          <w:color w:val="000000"/>
                          <w:spacing w:val="16"/>
                          <w:sz w:val="18"/>
                          <w:szCs w:val="21"/>
                        </w:rPr>
                        <w:t>申請のとおり相違ないことを認定します。</w:t>
                      </w:r>
                    </w:p>
                    <w:p w:rsidR="00AF4F57" w:rsidRPr="00AF4F57" w:rsidRDefault="00AF4F57" w:rsidP="00AF4F57">
                      <w:pPr>
                        <w:suppressAutoHyphens/>
                        <w:spacing w:line="240" w:lineRule="exact"/>
                        <w:ind w:left="30" w:hangingChars="14" w:hanging="30"/>
                        <w:jc w:val="left"/>
                        <w:textAlignment w:val="baseline"/>
                        <w:rPr>
                          <w:rFonts w:ascii="ＭＳ ゴシック" w:eastAsia="ＭＳ ゴシック" w:hAnsi="Times New Roman"/>
                          <w:color w:val="000000"/>
                          <w:spacing w:val="16"/>
                          <w:sz w:val="18"/>
                          <w:szCs w:val="21"/>
                        </w:rPr>
                      </w:pPr>
                      <w:r w:rsidRPr="00AF4F57">
                        <w:rPr>
                          <w:rFonts w:ascii="ＭＳ ゴシック" w:eastAsia="ＭＳ ゴシック" w:hAnsi="Times New Roman" w:hint="eastAsia"/>
                          <w:color w:val="000000"/>
                          <w:spacing w:val="16"/>
                          <w:sz w:val="18"/>
                          <w:szCs w:val="21"/>
                        </w:rPr>
                        <w:t>（注）本認定書の有効期間：令和　　年　　月　　日から令和　　年　　月　　日まで</w:t>
                      </w:r>
                    </w:p>
                    <w:p w:rsidR="00AF4F57" w:rsidRPr="00AF4F57" w:rsidRDefault="00AF4F57" w:rsidP="00AF4F57">
                      <w:pPr>
                        <w:suppressAutoHyphens/>
                        <w:spacing w:line="240" w:lineRule="exact"/>
                        <w:ind w:left="30" w:hangingChars="14" w:hanging="30"/>
                        <w:jc w:val="left"/>
                        <w:textAlignment w:val="baseline"/>
                        <w:rPr>
                          <w:rFonts w:ascii="ＭＳ ゴシック" w:eastAsia="ＭＳ ゴシック" w:hAnsi="Times New Roman"/>
                          <w:color w:val="000000"/>
                          <w:spacing w:val="16"/>
                          <w:sz w:val="18"/>
                          <w:szCs w:val="21"/>
                        </w:rPr>
                      </w:pPr>
                      <w:r w:rsidRPr="00AF4F57">
                        <w:rPr>
                          <w:rFonts w:ascii="ＭＳ ゴシック" w:eastAsia="ＭＳ ゴシック" w:hAnsi="Times New Roman" w:hint="eastAsia"/>
                          <w:color w:val="000000"/>
                          <w:spacing w:val="16"/>
                          <w:sz w:val="18"/>
                          <w:szCs w:val="21"/>
                        </w:rPr>
                        <w:t xml:space="preserve">　　　　　　　　　　　　　　　　　　　</w:t>
                      </w:r>
                    </w:p>
                    <w:p w:rsidR="00AF4F57" w:rsidRPr="00AF4F57" w:rsidRDefault="00AF4F57" w:rsidP="00AF4F57">
                      <w:pPr>
                        <w:spacing w:line="240" w:lineRule="exact"/>
                        <w:ind w:firstLineChars="2100" w:firstLine="4452"/>
                        <w:rPr>
                          <w:sz w:val="18"/>
                        </w:rPr>
                      </w:pPr>
                      <w:r w:rsidRPr="00AF4F57">
                        <w:rPr>
                          <w:rFonts w:ascii="ＭＳ ゴシック" w:eastAsia="ＭＳ ゴシック" w:hAnsi="Times New Roman" w:hint="eastAsia"/>
                          <w:color w:val="000000"/>
                          <w:spacing w:val="16"/>
                          <w:sz w:val="18"/>
                          <w:szCs w:val="21"/>
                        </w:rPr>
                        <w:t xml:space="preserve">認定者　名取市長　</w:t>
                      </w:r>
                      <w:r>
                        <w:rPr>
                          <w:rFonts w:ascii="ＭＳ ゴシック" w:eastAsia="ＭＳ ゴシック" w:hAnsi="Times New Roman" w:hint="eastAsia"/>
                          <w:color w:val="000000"/>
                          <w:spacing w:val="16"/>
                          <w:sz w:val="18"/>
                          <w:szCs w:val="21"/>
                        </w:rPr>
                        <w:t>山田　司郎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42CC2" w:rsidSect="008A2F87">
      <w:pgSz w:w="11906" w:h="16838"/>
      <w:pgMar w:top="1134" w:right="1134" w:bottom="68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58F" w:rsidRDefault="0079658F" w:rsidP="001D602D">
      <w:r>
        <w:separator/>
      </w:r>
    </w:p>
  </w:endnote>
  <w:endnote w:type="continuationSeparator" w:id="0">
    <w:p w:rsidR="0079658F" w:rsidRDefault="0079658F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58F" w:rsidRDefault="0079658F" w:rsidP="001D602D">
      <w:r>
        <w:separator/>
      </w:r>
    </w:p>
  </w:footnote>
  <w:footnote w:type="continuationSeparator" w:id="0">
    <w:p w:rsidR="0079658F" w:rsidRDefault="0079658F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3" w15:restartNumberingAfterBreak="0">
    <w:nsid w:val="4BAE2943"/>
    <w:multiLevelType w:val="hybridMultilevel"/>
    <w:tmpl w:val="E006FFE8"/>
    <w:lvl w:ilvl="0" w:tplc="64581368">
      <w:start w:val="2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5" w15:restartNumberingAfterBreak="0">
    <w:nsid w:val="57AC1DA7"/>
    <w:multiLevelType w:val="hybridMultilevel"/>
    <w:tmpl w:val="BB1E0ED2"/>
    <w:lvl w:ilvl="0" w:tplc="50622EE0">
      <w:start w:val="1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8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F6"/>
    <w:rsid w:val="00021A12"/>
    <w:rsid w:val="0003301E"/>
    <w:rsid w:val="0003415B"/>
    <w:rsid w:val="0009372B"/>
    <w:rsid w:val="000C030F"/>
    <w:rsid w:val="000E0E45"/>
    <w:rsid w:val="000F41FB"/>
    <w:rsid w:val="00154A51"/>
    <w:rsid w:val="0016326B"/>
    <w:rsid w:val="001A55E4"/>
    <w:rsid w:val="001B5DAA"/>
    <w:rsid w:val="001C64D6"/>
    <w:rsid w:val="001D0690"/>
    <w:rsid w:val="001D1612"/>
    <w:rsid w:val="001D602D"/>
    <w:rsid w:val="001E190C"/>
    <w:rsid w:val="001E1FB4"/>
    <w:rsid w:val="0020193A"/>
    <w:rsid w:val="00206A47"/>
    <w:rsid w:val="00236BED"/>
    <w:rsid w:val="002409E6"/>
    <w:rsid w:val="002A29FE"/>
    <w:rsid w:val="002B5C8F"/>
    <w:rsid w:val="002C1D79"/>
    <w:rsid w:val="002D3723"/>
    <w:rsid w:val="002E519E"/>
    <w:rsid w:val="0033311C"/>
    <w:rsid w:val="003523EB"/>
    <w:rsid w:val="00355C24"/>
    <w:rsid w:val="00363B86"/>
    <w:rsid w:val="00376F76"/>
    <w:rsid w:val="00376F84"/>
    <w:rsid w:val="00384C9C"/>
    <w:rsid w:val="003A289E"/>
    <w:rsid w:val="003C39F9"/>
    <w:rsid w:val="00476298"/>
    <w:rsid w:val="00491803"/>
    <w:rsid w:val="00496F99"/>
    <w:rsid w:val="004B2743"/>
    <w:rsid w:val="004D1C76"/>
    <w:rsid w:val="004E2DC9"/>
    <w:rsid w:val="004F6B3A"/>
    <w:rsid w:val="0055281C"/>
    <w:rsid w:val="00566A5A"/>
    <w:rsid w:val="006011ED"/>
    <w:rsid w:val="00624A43"/>
    <w:rsid w:val="00667715"/>
    <w:rsid w:val="006920E0"/>
    <w:rsid w:val="006B2EC6"/>
    <w:rsid w:val="006B3E4B"/>
    <w:rsid w:val="006D47AE"/>
    <w:rsid w:val="006E1BBD"/>
    <w:rsid w:val="006F311F"/>
    <w:rsid w:val="006F3819"/>
    <w:rsid w:val="0070340C"/>
    <w:rsid w:val="00712D50"/>
    <w:rsid w:val="0073706D"/>
    <w:rsid w:val="00746C3A"/>
    <w:rsid w:val="00762DFA"/>
    <w:rsid w:val="00783E83"/>
    <w:rsid w:val="00790309"/>
    <w:rsid w:val="0079658F"/>
    <w:rsid w:val="007A4915"/>
    <w:rsid w:val="008517DC"/>
    <w:rsid w:val="00855940"/>
    <w:rsid w:val="008648AC"/>
    <w:rsid w:val="00894638"/>
    <w:rsid w:val="008A06A7"/>
    <w:rsid w:val="008A2F87"/>
    <w:rsid w:val="009271A1"/>
    <w:rsid w:val="00932D86"/>
    <w:rsid w:val="00946A28"/>
    <w:rsid w:val="00965F5B"/>
    <w:rsid w:val="00986994"/>
    <w:rsid w:val="009C7C95"/>
    <w:rsid w:val="009F202F"/>
    <w:rsid w:val="009F35F4"/>
    <w:rsid w:val="00A02900"/>
    <w:rsid w:val="00A15655"/>
    <w:rsid w:val="00A607F4"/>
    <w:rsid w:val="00A830D4"/>
    <w:rsid w:val="00A84F0E"/>
    <w:rsid w:val="00AE2F39"/>
    <w:rsid w:val="00AE4572"/>
    <w:rsid w:val="00AE4E53"/>
    <w:rsid w:val="00AF2BF0"/>
    <w:rsid w:val="00AF4F57"/>
    <w:rsid w:val="00AF6F46"/>
    <w:rsid w:val="00B07FA6"/>
    <w:rsid w:val="00B42CC2"/>
    <w:rsid w:val="00B67566"/>
    <w:rsid w:val="00BB1F09"/>
    <w:rsid w:val="00BD5961"/>
    <w:rsid w:val="00BE5556"/>
    <w:rsid w:val="00BF3A4B"/>
    <w:rsid w:val="00C118A8"/>
    <w:rsid w:val="00C26E97"/>
    <w:rsid w:val="00C35FF6"/>
    <w:rsid w:val="00C459FB"/>
    <w:rsid w:val="00CF66F6"/>
    <w:rsid w:val="00D01498"/>
    <w:rsid w:val="00D11792"/>
    <w:rsid w:val="00D214D7"/>
    <w:rsid w:val="00D218B2"/>
    <w:rsid w:val="00D23F7E"/>
    <w:rsid w:val="00D3797F"/>
    <w:rsid w:val="00D46ADD"/>
    <w:rsid w:val="00D46B88"/>
    <w:rsid w:val="00D5502A"/>
    <w:rsid w:val="00D861E3"/>
    <w:rsid w:val="00D87AD8"/>
    <w:rsid w:val="00D96B4C"/>
    <w:rsid w:val="00DE5FF6"/>
    <w:rsid w:val="00E04ED9"/>
    <w:rsid w:val="00E40FF3"/>
    <w:rsid w:val="00E62F61"/>
    <w:rsid w:val="00E9118A"/>
    <w:rsid w:val="00EA587B"/>
    <w:rsid w:val="00EC514E"/>
    <w:rsid w:val="00ED24EA"/>
    <w:rsid w:val="00ED5193"/>
    <w:rsid w:val="00ED53D5"/>
    <w:rsid w:val="00EE40DA"/>
    <w:rsid w:val="00EF7F25"/>
    <w:rsid w:val="00F6765B"/>
    <w:rsid w:val="00F84C44"/>
    <w:rsid w:val="00FB0558"/>
    <w:rsid w:val="00FB4207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21E3D8E1"/>
  <w15:docId w15:val="{F1F3F031-9021-4FF9-8C6E-C2A0E282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AD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C8DBC-0654-414D-ACAF-4AA8148C5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8E178875.dotm</Template>
  <TotalTime>18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工藤 崇文</cp:lastModifiedBy>
  <cp:revision>4</cp:revision>
  <cp:lastPrinted>2012-10-16T05:41:00Z</cp:lastPrinted>
  <dcterms:created xsi:type="dcterms:W3CDTF">2024-06-27T05:27:00Z</dcterms:created>
  <dcterms:modified xsi:type="dcterms:W3CDTF">2024-06-28T00:07:00Z</dcterms:modified>
</cp:coreProperties>
</file>