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343"/>
        <w:gridCol w:w="3345"/>
      </w:tblGrid>
      <w:tr w:rsidR="006920E0" w:rsidRPr="0005064A" w:rsidTr="006920E0">
        <w:trPr>
          <w:trHeight w:val="400"/>
        </w:trPr>
        <w:tc>
          <w:tcPr>
            <w:tcW w:w="10031" w:type="dxa"/>
            <w:gridSpan w:val="3"/>
          </w:tcPr>
          <w:p w:rsidR="006920E0" w:rsidRDefault="006920E0" w:rsidP="006920E0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  <w:r w:rsidRPr="006C7984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783E83" w:rsidRPr="0005064A" w:rsidTr="00783E83">
        <w:trPr>
          <w:trHeight w:val="374"/>
        </w:trPr>
        <w:tc>
          <w:tcPr>
            <w:tcW w:w="3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783E83" w:rsidRDefault="00783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18"/>
              </w:rPr>
              <w:t>(№　　　)</w:t>
            </w:r>
          </w:p>
        </w:tc>
        <w:tc>
          <w:tcPr>
            <w:tcW w:w="3343" w:type="dxa"/>
            <w:tcBorders>
              <w:left w:val="single" w:sz="24" w:space="0" w:color="auto"/>
            </w:tcBorders>
            <w:vAlign w:val="bottom"/>
          </w:tcPr>
          <w:p w:rsidR="00783E83" w:rsidRDefault="00783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18"/>
              </w:rPr>
              <w:t>(№　　　)</w:t>
            </w:r>
          </w:p>
        </w:tc>
        <w:tc>
          <w:tcPr>
            <w:tcW w:w="3345" w:type="dxa"/>
            <w:vAlign w:val="bottom"/>
          </w:tcPr>
          <w:p w:rsidR="00783E83" w:rsidRDefault="00783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18"/>
              </w:rPr>
              <w:t>(№　　　)</w:t>
            </w:r>
          </w:p>
        </w:tc>
      </w:tr>
      <w:tr w:rsidR="00783E83" w:rsidRPr="0005064A" w:rsidTr="00783E83">
        <w:trPr>
          <w:trHeight w:val="374"/>
        </w:trPr>
        <w:tc>
          <w:tcPr>
            <w:tcW w:w="3343" w:type="dxa"/>
            <w:tcBorders>
              <w:top w:val="single" w:sz="24" w:space="0" w:color="auto"/>
            </w:tcBorders>
            <w:vAlign w:val="bottom"/>
          </w:tcPr>
          <w:p w:rsidR="00783E83" w:rsidRDefault="00783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18"/>
              </w:rPr>
              <w:t>(№　　　)</w:t>
            </w:r>
          </w:p>
        </w:tc>
        <w:tc>
          <w:tcPr>
            <w:tcW w:w="3343" w:type="dxa"/>
            <w:vAlign w:val="bottom"/>
          </w:tcPr>
          <w:p w:rsidR="00783E83" w:rsidRDefault="00783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18"/>
              </w:rPr>
              <w:t>(№　　　)</w:t>
            </w:r>
          </w:p>
        </w:tc>
        <w:tc>
          <w:tcPr>
            <w:tcW w:w="3345" w:type="dxa"/>
            <w:vAlign w:val="bottom"/>
          </w:tcPr>
          <w:p w:rsidR="00783E83" w:rsidRDefault="00783E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8"/>
                <w:szCs w:val="18"/>
              </w:rPr>
              <w:t>(№　　　)</w:t>
            </w:r>
          </w:p>
        </w:tc>
      </w:tr>
    </w:tbl>
    <w:p w:rsidR="006920E0" w:rsidRDefault="006920E0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様式第５－（イ）</w:t>
      </w:r>
      <w:r w:rsidR="0048328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－④</w:t>
      </w: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6920E0" w:rsidRPr="00C35FF6" w:rsidTr="006920E0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Pr="00C35FF6" w:rsidRDefault="001C64D6" w:rsidP="006920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中小企業信用保険法第２条第５</w:t>
            </w:r>
            <w:r w:rsidR="006920E0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項第５号の規定による認定申請書（イ</w:t>
            </w:r>
            <w:r w:rsidR="0048328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－④</w:t>
            </w:r>
            <w:r w:rsidR="006920E0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AF6F4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名取市長　</w:t>
            </w:r>
            <w:r w:rsidR="00624A4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あて</w:t>
            </w: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B42CC2" w:rsidRPr="00B42CC2" w:rsidRDefault="006920E0" w:rsidP="00B42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B42CC2"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住所</w:t>
            </w:r>
          </w:p>
          <w:p w:rsidR="00B42CC2" w:rsidRPr="00B42CC2" w:rsidRDefault="00B42CC2" w:rsidP="00B42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B42CC2" w:rsidRPr="00B42CC2" w:rsidRDefault="00B42CC2" w:rsidP="00B42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氏名（会 社 名）　　　　　　　　　　　　　　　印</w:t>
            </w:r>
          </w:p>
          <w:p w:rsidR="00B42CC2" w:rsidRPr="00B42CC2" w:rsidRDefault="00B42CC2" w:rsidP="00B42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（代表者名）</w:t>
            </w:r>
          </w:p>
          <w:p w:rsidR="006920E0" w:rsidRPr="00C35FF6" w:rsidRDefault="00B42CC2" w:rsidP="00B42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電話番号　（　　　　）　　　　－</w:t>
            </w:r>
          </w:p>
          <w:p w:rsidR="006920E0" w:rsidRDefault="006920E0" w:rsidP="00B42C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23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表に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記載する</w:t>
            </w:r>
            <w:r w:rsidR="0048328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業を営んでいるが、新型コロナウイルス感染症の発生の影響に起因して、下記のとおり、</w:t>
            </w:r>
            <w:r w:rsidR="0048328A" w:rsidRPr="0048328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</w:t>
            </w:r>
            <w:r w:rsidR="0048328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48328A" w:rsidRPr="0048328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（注２）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が生じているため、経営の安定に支障が生じておりますので、中小企業信用保険法第２条第</w:t>
            </w:r>
            <w:r w:rsidR="00496F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５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項第５号の規定に基づき認定されるようお願いします。</w:t>
            </w:r>
          </w:p>
          <w:p w:rsidR="006920E0" w:rsidRPr="00C35FF6" w:rsidRDefault="006920E0" w:rsidP="006920E0">
            <w:pPr>
              <w:pStyle w:val="afa"/>
              <w:jc w:val="left"/>
            </w:pPr>
            <w:r>
              <w:rPr>
                <w:rFonts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165"/>
              <w:gridCol w:w="3165"/>
            </w:tblGrid>
            <w:tr w:rsidR="006920E0" w:rsidRPr="0002103D" w:rsidTr="0020193A">
              <w:trPr>
                <w:trHeight w:val="372"/>
              </w:trPr>
              <w:tc>
                <w:tcPr>
                  <w:tcW w:w="3163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bottom"/>
                </w:tcPr>
                <w:p w:rsidR="006920E0" w:rsidRPr="0020193A" w:rsidRDefault="0020193A" w:rsidP="0020193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(</w:t>
                  </w:r>
                  <w:r w:rsidRPr="0020193A"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 xml:space="preserve">№　　　</w:t>
                  </w: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65" w:type="dxa"/>
                  <w:tcBorders>
                    <w:left w:val="single" w:sz="24" w:space="0" w:color="auto"/>
                  </w:tcBorders>
                  <w:vAlign w:val="bottom"/>
                </w:tcPr>
                <w:p w:rsidR="006920E0" w:rsidRPr="0002103D" w:rsidRDefault="0020193A" w:rsidP="0020193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(</w:t>
                  </w:r>
                  <w:r w:rsidRPr="0020193A"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 xml:space="preserve">№　　　</w:t>
                  </w: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65" w:type="dxa"/>
                  <w:vAlign w:val="bottom"/>
                </w:tcPr>
                <w:p w:rsidR="006920E0" w:rsidRPr="0002103D" w:rsidRDefault="0020193A" w:rsidP="0020193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(</w:t>
                  </w:r>
                  <w:r w:rsidRPr="0020193A"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 xml:space="preserve">№　　　</w:t>
                  </w: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6920E0" w:rsidRPr="0002103D" w:rsidTr="0020193A">
              <w:trPr>
                <w:trHeight w:val="388"/>
              </w:trPr>
              <w:tc>
                <w:tcPr>
                  <w:tcW w:w="3163" w:type="dxa"/>
                  <w:tcBorders>
                    <w:top w:val="single" w:sz="24" w:space="0" w:color="auto"/>
                  </w:tcBorders>
                  <w:vAlign w:val="bottom"/>
                </w:tcPr>
                <w:p w:rsidR="006920E0" w:rsidRPr="0002103D" w:rsidRDefault="0020193A" w:rsidP="0020193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(</w:t>
                  </w:r>
                  <w:r w:rsidRPr="0020193A"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 xml:space="preserve">№　　　</w:t>
                  </w: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65" w:type="dxa"/>
                  <w:vAlign w:val="bottom"/>
                </w:tcPr>
                <w:p w:rsidR="006920E0" w:rsidRPr="0002103D" w:rsidRDefault="0020193A" w:rsidP="0020193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(</w:t>
                  </w:r>
                  <w:r w:rsidRPr="0020193A"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 xml:space="preserve">№　　　</w:t>
                  </w: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165" w:type="dxa"/>
                  <w:vAlign w:val="bottom"/>
                </w:tcPr>
                <w:p w:rsidR="006920E0" w:rsidRPr="0002103D" w:rsidRDefault="0020193A" w:rsidP="0020193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(</w:t>
                  </w:r>
                  <w:r w:rsidRPr="0020193A"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 xml:space="preserve">№　　　</w:t>
                  </w:r>
                  <w:r>
                    <w:rPr>
                      <w:rFonts w:ascii="ＭＳ ゴシック" w:eastAsia="ＭＳ ゴシック" w:hAnsi="Times New Roman" w:hint="eastAsia"/>
                      <w:color w:val="000000"/>
                      <w:spacing w:val="16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1B5DAA" w:rsidRDefault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※表には営んでいる事業が属する業種（日本標準産業分類の細分類番号と細分類業種名）を全て記載</w:t>
            </w:r>
            <w:r w:rsidR="00D96B4C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（当該業種は全て指定業種であることが必要）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。当該業種が複数ある場合</w:t>
            </w:r>
            <w:r w:rsidR="00ED53D5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には、その中で、最近１年間で最も売上高等が大きい事業が属する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>業種を左上の太枠に記載。</w:t>
            </w:r>
          </w:p>
          <w:p w:rsidR="006920E0" w:rsidRPr="00C80008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売上高等</w:t>
            </w:r>
          </w:p>
          <w:p w:rsidR="006920E0" w:rsidRPr="00C35FF6" w:rsidRDefault="006920E0" w:rsidP="008A2F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6920E0" w:rsidRPr="00C35FF6" w:rsidRDefault="006920E0" w:rsidP="008A2F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100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減少率　　</w:t>
            </w:r>
            <w:r w:rsidR="008A2F8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％</w:t>
            </w:r>
          </w:p>
          <w:p w:rsidR="006920E0" w:rsidRPr="00C35FF6" w:rsidRDefault="006920E0" w:rsidP="008A2F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Ａ：申込時点における最近３か月間の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高等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="00B42CC2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="00B42CC2" w:rsidRPr="008A2F87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22"/>
              </w:rPr>
              <w:t xml:space="preserve">　 </w:t>
            </w: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8A2F8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円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（注３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:rsidR="0048328A" w:rsidRDefault="0048328A" w:rsidP="008A2F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Ｂ：Ａの期間に対応する新型コロナウイルス感染症の</w:t>
            </w:r>
          </w:p>
          <w:p w:rsidR="006920E0" w:rsidRPr="00C35FF6" w:rsidRDefault="0048328A" w:rsidP="004832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400" w:firstLine="8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影響を受ける直前同期</w:t>
            </w:r>
            <w:r w:rsidR="006920E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の３か月間の売上高等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  </w:t>
            </w:r>
            <w:r w:rsidR="006920E0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6920E0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8A2F8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="00B42CC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 </w:t>
            </w:r>
            <w:r w:rsidR="006920E0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  <w:r w:rsidR="006920E0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(</w:t>
            </w:r>
            <w:r w:rsidR="006920E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注３</w:t>
            </w:r>
            <w:r w:rsidR="006920E0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6920E0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（注１）本様式は、</w:t>
      </w:r>
      <w:r w:rsidR="0048328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新型コロナウイルス感染症の影響を受けている事業者であって、１つの指定業種に属する事業のみを営んでいる場合、又は営んでいる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複数の事業が全て指定業種に属する場合に使用する。</w:t>
      </w:r>
    </w:p>
    <w:p w:rsidR="006920E0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（注２</w:t>
      </w:r>
      <w:r w:rsidR="00B42CC2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  <w:r w:rsidR="00B42CC2" w:rsidRPr="00B42CC2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 xml:space="preserve">　　　　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には、「販売数量の減少」又は「売上高の減少」等を入れる。</w:t>
      </w:r>
    </w:p>
    <w:p w:rsidR="006920E0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（注３）企業全体の</w:t>
      </w:r>
      <w:r w:rsidR="00D96B4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売上高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等を記載。</w:t>
      </w:r>
    </w:p>
    <w:p w:rsidR="00471A34" w:rsidRDefault="00471A34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</w:pPr>
    </w:p>
    <w:p w:rsidR="006920E0" w:rsidRDefault="006920E0" w:rsidP="006920E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6920E0" w:rsidRPr="00B42CC2" w:rsidRDefault="00B42CC2" w:rsidP="00B42CC2">
      <w:pPr>
        <w:pStyle w:val="af3"/>
        <w:numPr>
          <w:ilvl w:val="0"/>
          <w:numId w:val="9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 </w:t>
      </w:r>
      <w:r w:rsidR="006920E0" w:rsidRPr="00B42CC2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本認定とは別に、金融機関及び信用保証協会による金融上の審査があります。</w:t>
      </w:r>
    </w:p>
    <w:p w:rsidR="00B42CC2" w:rsidRPr="0048328A" w:rsidRDefault="00471A34" w:rsidP="0048328A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市長</w:t>
      </w:r>
      <w:r w:rsidR="006920E0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から認定を受けた後、本認定の有効期間内に金融機関又は信用保証協会に対して、経営安定関連保証の申込みを行うことが必要です。</w:t>
      </w:r>
    </w:p>
    <w:tbl>
      <w:tblPr>
        <w:tblStyle w:val="af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42CC2" w:rsidTr="00675CFB">
        <w:trPr>
          <w:trHeight w:val="2138"/>
        </w:trPr>
        <w:tc>
          <w:tcPr>
            <w:tcW w:w="9923" w:type="dxa"/>
          </w:tcPr>
          <w:p w:rsidR="00B42CC2" w:rsidRPr="00B42CC2" w:rsidRDefault="00B42CC2" w:rsidP="00471A34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  <w:r w:rsidRPr="00B42CC2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>名商第　　　　　　号</w:t>
            </w:r>
          </w:p>
          <w:p w:rsidR="00B42CC2" w:rsidRPr="00B42CC2" w:rsidRDefault="00AF6F46" w:rsidP="00B42CC2">
            <w:pPr>
              <w:suppressAutoHyphens/>
              <w:wordWrap w:val="0"/>
              <w:spacing w:line="240" w:lineRule="exact"/>
              <w:ind w:left="32" w:hangingChars="14" w:hanging="3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>令和</w:t>
            </w:r>
            <w:r w:rsidR="00B42CC2" w:rsidRPr="00B42CC2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 xml:space="preserve">　年　　月　　日　</w:t>
            </w:r>
          </w:p>
          <w:p w:rsidR="00B42CC2" w:rsidRPr="00B42CC2" w:rsidRDefault="00B42CC2" w:rsidP="00B42CC2">
            <w:pPr>
              <w:suppressAutoHyphens/>
              <w:wordWrap w:val="0"/>
              <w:spacing w:line="240" w:lineRule="exact"/>
              <w:ind w:left="32" w:hangingChars="14" w:hanging="3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</w:p>
          <w:p w:rsidR="00B42CC2" w:rsidRPr="00B42CC2" w:rsidRDefault="00B42CC2" w:rsidP="00B42CC2">
            <w:pPr>
              <w:suppressAutoHyphens/>
              <w:wordWrap w:val="0"/>
              <w:spacing w:line="240" w:lineRule="exact"/>
              <w:ind w:left="32" w:hangingChars="14" w:hanging="3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  <w:r w:rsidRPr="00B42CC2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>申請のとおり相違ないことを認定します。</w:t>
            </w:r>
          </w:p>
          <w:p w:rsidR="00B42CC2" w:rsidRPr="00B42CC2" w:rsidRDefault="00AF6F46" w:rsidP="00B42CC2">
            <w:pPr>
              <w:suppressAutoHyphens/>
              <w:wordWrap w:val="0"/>
              <w:spacing w:line="240" w:lineRule="exact"/>
              <w:ind w:left="32" w:hangingChars="14" w:hanging="3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>（注）本認定書の有効期間：令和　　年　　月　　日から令和</w:t>
            </w:r>
            <w:r w:rsidR="00B42CC2" w:rsidRPr="00B42CC2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 xml:space="preserve">　　年　　月　　日まで</w:t>
            </w:r>
          </w:p>
          <w:p w:rsidR="00B42CC2" w:rsidRPr="00B42CC2" w:rsidRDefault="00B42CC2" w:rsidP="00B42CC2">
            <w:pPr>
              <w:suppressAutoHyphens/>
              <w:wordWrap w:val="0"/>
              <w:spacing w:line="480" w:lineRule="auto"/>
              <w:ind w:left="32" w:hangingChars="14" w:hanging="3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  <w:r w:rsidRPr="00B42CC2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 xml:space="preserve">　　　　　　　　　　　　　　　　　　　</w:t>
            </w:r>
          </w:p>
          <w:p w:rsidR="00B42CC2" w:rsidRDefault="00B42CC2" w:rsidP="00624A43">
            <w:pPr>
              <w:suppressAutoHyphens/>
              <w:wordWrap w:val="0"/>
              <w:spacing w:line="240" w:lineRule="exact"/>
              <w:ind w:firstLineChars="1700" w:firstLine="3944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szCs w:val="21"/>
              </w:rPr>
            </w:pPr>
            <w:r w:rsidRPr="00B42CC2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 xml:space="preserve">認定者　名取市長　</w:t>
            </w:r>
            <w:r w:rsidR="0048328A">
              <w:rPr>
                <w:rFonts w:ascii="ＭＳ ゴシック" w:eastAsia="ＭＳ ゴシック" w:hAnsi="Times New Roman" w:hint="eastAsia"/>
                <w:color w:val="000000"/>
                <w:spacing w:val="16"/>
                <w:szCs w:val="21"/>
              </w:rPr>
              <w:t>山田　司郎</w:t>
            </w:r>
          </w:p>
        </w:tc>
      </w:tr>
    </w:tbl>
    <w:p w:rsidR="00B42CC2" w:rsidRDefault="00B42CC2" w:rsidP="006920E0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bookmarkStart w:id="0" w:name="_GoBack"/>
      <w:bookmarkEnd w:id="0"/>
    </w:p>
    <w:sectPr w:rsidR="00B42CC2" w:rsidSect="008A2F87">
      <w:pgSz w:w="11906" w:h="16838"/>
      <w:pgMar w:top="1134" w:right="1134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A12" w:rsidRDefault="00021A12" w:rsidP="001D602D">
      <w:r>
        <w:separator/>
      </w:r>
    </w:p>
  </w:endnote>
  <w:endnote w:type="continuationSeparator" w:id="0">
    <w:p w:rsidR="00021A12" w:rsidRDefault="00021A12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A12" w:rsidRDefault="00021A12" w:rsidP="001D602D">
      <w:r>
        <w:separator/>
      </w:r>
    </w:p>
  </w:footnote>
  <w:footnote w:type="continuationSeparator" w:id="0">
    <w:p w:rsidR="00021A12" w:rsidRDefault="00021A12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3" w15:restartNumberingAfterBreak="0">
    <w:nsid w:val="4BAE2943"/>
    <w:multiLevelType w:val="hybridMultilevel"/>
    <w:tmpl w:val="E006FFE8"/>
    <w:lvl w:ilvl="0" w:tplc="64581368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57AC1DA7"/>
    <w:multiLevelType w:val="hybridMultilevel"/>
    <w:tmpl w:val="BB1E0ED2"/>
    <w:lvl w:ilvl="0" w:tplc="50622EE0">
      <w:start w:val="1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8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21A12"/>
    <w:rsid w:val="0003301E"/>
    <w:rsid w:val="0003415B"/>
    <w:rsid w:val="0009372B"/>
    <w:rsid w:val="000C030F"/>
    <w:rsid w:val="000E0E45"/>
    <w:rsid w:val="000F41FB"/>
    <w:rsid w:val="00154A51"/>
    <w:rsid w:val="0016326B"/>
    <w:rsid w:val="001A55E4"/>
    <w:rsid w:val="001B5DAA"/>
    <w:rsid w:val="001C64D6"/>
    <w:rsid w:val="001D0690"/>
    <w:rsid w:val="001D1612"/>
    <w:rsid w:val="001D602D"/>
    <w:rsid w:val="001E190C"/>
    <w:rsid w:val="001E1FB4"/>
    <w:rsid w:val="0020193A"/>
    <w:rsid w:val="00206A47"/>
    <w:rsid w:val="00236BED"/>
    <w:rsid w:val="002409E6"/>
    <w:rsid w:val="002A29FE"/>
    <w:rsid w:val="002B5C8F"/>
    <w:rsid w:val="002C1D79"/>
    <w:rsid w:val="002D3723"/>
    <w:rsid w:val="002E519E"/>
    <w:rsid w:val="0033311C"/>
    <w:rsid w:val="003523EB"/>
    <w:rsid w:val="00355C24"/>
    <w:rsid w:val="00363B86"/>
    <w:rsid w:val="00376F76"/>
    <w:rsid w:val="00376F84"/>
    <w:rsid w:val="00384C9C"/>
    <w:rsid w:val="003A289E"/>
    <w:rsid w:val="003C39F9"/>
    <w:rsid w:val="00471A34"/>
    <w:rsid w:val="00476298"/>
    <w:rsid w:val="0048328A"/>
    <w:rsid w:val="00491803"/>
    <w:rsid w:val="00496F99"/>
    <w:rsid w:val="004B2743"/>
    <w:rsid w:val="004D1C76"/>
    <w:rsid w:val="004E2DC9"/>
    <w:rsid w:val="004F6B3A"/>
    <w:rsid w:val="0055281C"/>
    <w:rsid w:val="00566A5A"/>
    <w:rsid w:val="006011ED"/>
    <w:rsid w:val="00624A43"/>
    <w:rsid w:val="00667715"/>
    <w:rsid w:val="00675CFB"/>
    <w:rsid w:val="006920E0"/>
    <w:rsid w:val="006B2EC6"/>
    <w:rsid w:val="006B3E4B"/>
    <w:rsid w:val="006D47AE"/>
    <w:rsid w:val="006E1BBD"/>
    <w:rsid w:val="006F311F"/>
    <w:rsid w:val="006F3819"/>
    <w:rsid w:val="0070340C"/>
    <w:rsid w:val="00712D50"/>
    <w:rsid w:val="0073706D"/>
    <w:rsid w:val="00746C3A"/>
    <w:rsid w:val="00762DFA"/>
    <w:rsid w:val="00783E83"/>
    <w:rsid w:val="00790309"/>
    <w:rsid w:val="007A4915"/>
    <w:rsid w:val="008517DC"/>
    <w:rsid w:val="00855940"/>
    <w:rsid w:val="008648AC"/>
    <w:rsid w:val="00894638"/>
    <w:rsid w:val="008A06A7"/>
    <w:rsid w:val="008A2F87"/>
    <w:rsid w:val="009271A1"/>
    <w:rsid w:val="00932D86"/>
    <w:rsid w:val="00946A28"/>
    <w:rsid w:val="00965F5B"/>
    <w:rsid w:val="00986994"/>
    <w:rsid w:val="009C7C95"/>
    <w:rsid w:val="009F202F"/>
    <w:rsid w:val="009F35F4"/>
    <w:rsid w:val="00A02900"/>
    <w:rsid w:val="00A15655"/>
    <w:rsid w:val="00A607F4"/>
    <w:rsid w:val="00A830D4"/>
    <w:rsid w:val="00A84F0E"/>
    <w:rsid w:val="00AE2F39"/>
    <w:rsid w:val="00AE4572"/>
    <w:rsid w:val="00AE4E53"/>
    <w:rsid w:val="00AF2BF0"/>
    <w:rsid w:val="00AF6F46"/>
    <w:rsid w:val="00B07FA6"/>
    <w:rsid w:val="00B42CC2"/>
    <w:rsid w:val="00B67566"/>
    <w:rsid w:val="00BB1F09"/>
    <w:rsid w:val="00BE5556"/>
    <w:rsid w:val="00BF3A4B"/>
    <w:rsid w:val="00C118A8"/>
    <w:rsid w:val="00C26E97"/>
    <w:rsid w:val="00C35FF6"/>
    <w:rsid w:val="00C459FB"/>
    <w:rsid w:val="00CF66F6"/>
    <w:rsid w:val="00D01498"/>
    <w:rsid w:val="00D11792"/>
    <w:rsid w:val="00D214D7"/>
    <w:rsid w:val="00D218B2"/>
    <w:rsid w:val="00D23F7E"/>
    <w:rsid w:val="00D3797F"/>
    <w:rsid w:val="00D46ADD"/>
    <w:rsid w:val="00D46B88"/>
    <w:rsid w:val="00D5502A"/>
    <w:rsid w:val="00D861E3"/>
    <w:rsid w:val="00D87AD8"/>
    <w:rsid w:val="00D96B4C"/>
    <w:rsid w:val="00DE5FF6"/>
    <w:rsid w:val="00E04ED9"/>
    <w:rsid w:val="00E40FF3"/>
    <w:rsid w:val="00E62F61"/>
    <w:rsid w:val="00E9118A"/>
    <w:rsid w:val="00EA587B"/>
    <w:rsid w:val="00EC514E"/>
    <w:rsid w:val="00ED24EA"/>
    <w:rsid w:val="00ED5193"/>
    <w:rsid w:val="00ED53D5"/>
    <w:rsid w:val="00EE40DA"/>
    <w:rsid w:val="00EF7F25"/>
    <w:rsid w:val="00F6765B"/>
    <w:rsid w:val="00F84C44"/>
    <w:rsid w:val="00FB0558"/>
    <w:rsid w:val="00FB4207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2762B0A1"/>
  <w15:docId w15:val="{F1F3F031-9021-4FF9-8C6E-C2A0E282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AD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4A96-1994-43CA-9B12-C7EB4D12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72CCC836.dotm</Template>
  <TotalTime>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工藤 崇文</cp:lastModifiedBy>
  <cp:revision>5</cp:revision>
  <cp:lastPrinted>2012-10-16T05:41:00Z</cp:lastPrinted>
  <dcterms:created xsi:type="dcterms:W3CDTF">2024-06-27T05:27:00Z</dcterms:created>
  <dcterms:modified xsi:type="dcterms:W3CDTF">2024-06-27T07:26:00Z</dcterms:modified>
</cp:coreProperties>
</file>