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FB54C5" w:rsidRPr="00A21C01" w:rsidRDefault="009C4748" w:rsidP="00C9123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名取</w:t>
      </w:r>
      <w:r w:rsidR="00C91236">
        <w:rPr>
          <w:rFonts w:hint="eastAsia"/>
          <w:sz w:val="22"/>
        </w:rPr>
        <w:t>市長</w:t>
      </w:r>
      <w:r>
        <w:rPr>
          <w:rFonts w:hint="eastAsia"/>
          <w:sz w:val="22"/>
        </w:rPr>
        <w:t xml:space="preserve">　〇〇　〇〇</w:t>
      </w:r>
      <w:bookmarkStart w:id="0" w:name="_GoBack"/>
      <w:bookmarkEnd w:id="0"/>
      <w:r w:rsidR="00FB54C5" w:rsidRPr="00A21C01">
        <w:rPr>
          <w:rFonts w:hint="eastAsia"/>
          <w:sz w:val="22"/>
        </w:rPr>
        <w:t>殿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20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AC" w:rsidRDefault="00AC70AC" w:rsidP="00AC70AC">
      <w:r>
        <w:separator/>
      </w:r>
    </w:p>
  </w:endnote>
  <w:endnote w:type="continuationSeparator" w:id="0">
    <w:p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AC" w:rsidRDefault="00AC70AC" w:rsidP="00AC70AC">
      <w:r>
        <w:separator/>
      </w:r>
    </w:p>
  </w:footnote>
  <w:footnote w:type="continuationSeparator" w:id="0">
    <w:p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37459"/>
    <w:rsid w:val="001678AD"/>
    <w:rsid w:val="00175F01"/>
    <w:rsid w:val="00430450"/>
    <w:rsid w:val="004F72B4"/>
    <w:rsid w:val="005023C9"/>
    <w:rsid w:val="005A600F"/>
    <w:rsid w:val="0067198D"/>
    <w:rsid w:val="00687F44"/>
    <w:rsid w:val="006C11BA"/>
    <w:rsid w:val="00912DDE"/>
    <w:rsid w:val="00984D8B"/>
    <w:rsid w:val="009A083B"/>
    <w:rsid w:val="009C4748"/>
    <w:rsid w:val="00AC70AC"/>
    <w:rsid w:val="00C91236"/>
    <w:rsid w:val="00D56787"/>
    <w:rsid w:val="00D61582"/>
    <w:rsid w:val="00DE695B"/>
    <w:rsid w:val="00DF0B02"/>
    <w:rsid w:val="00E576D4"/>
    <w:rsid w:val="00EC6710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832C9A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12042C29.dotm</Template>
  <TotalTime>1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櫻井　竜之介</cp:lastModifiedBy>
  <cp:revision>2</cp:revision>
  <dcterms:created xsi:type="dcterms:W3CDTF">2024-03-11T04:41:00Z</dcterms:created>
  <dcterms:modified xsi:type="dcterms:W3CDTF">2024-03-11T04:41:00Z</dcterms:modified>
</cp:coreProperties>
</file>